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4BA" w:rsidRPr="0091169E" w:rsidRDefault="00A13478" w:rsidP="00EE042D">
      <w:pPr>
        <w:tabs>
          <w:tab w:val="left" w:pos="720"/>
          <w:tab w:val="left" w:pos="3060"/>
          <w:tab w:val="left" w:pos="3870"/>
          <w:tab w:val="left" w:pos="4590"/>
          <w:tab w:val="left" w:pos="5220"/>
          <w:tab w:val="left" w:pos="5850"/>
        </w:tabs>
        <w:ind w:right="-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2016</w:t>
      </w:r>
      <w:r w:rsidR="00C57AF7" w:rsidRPr="0091169E">
        <w:rPr>
          <w:b/>
          <w:sz w:val="36"/>
          <w:szCs w:val="36"/>
        </w:rPr>
        <w:t xml:space="preserve"> </w:t>
      </w:r>
      <w:r w:rsidR="00CB54BA" w:rsidRPr="0091169E">
        <w:rPr>
          <w:b/>
          <w:sz w:val="36"/>
          <w:szCs w:val="36"/>
        </w:rPr>
        <w:t xml:space="preserve">Monmouth College </w:t>
      </w:r>
    </w:p>
    <w:p w:rsidR="00CB54BA" w:rsidRPr="0091169E" w:rsidRDefault="00BA7168" w:rsidP="00EE042D">
      <w:pPr>
        <w:tabs>
          <w:tab w:val="left" w:pos="720"/>
          <w:tab w:val="left" w:pos="3060"/>
          <w:tab w:val="left" w:pos="3870"/>
          <w:tab w:val="left" w:pos="4590"/>
          <w:tab w:val="left" w:pos="5220"/>
          <w:tab w:val="left" w:pos="5850"/>
        </w:tabs>
        <w:ind w:right="-360"/>
        <w:jc w:val="center"/>
        <w:rPr>
          <w:b/>
          <w:sz w:val="36"/>
          <w:szCs w:val="36"/>
        </w:rPr>
      </w:pPr>
      <w:r w:rsidRPr="0091169E">
        <w:rPr>
          <w:b/>
          <w:sz w:val="36"/>
          <w:szCs w:val="36"/>
        </w:rPr>
        <w:t>Football</w:t>
      </w:r>
      <w:r w:rsidR="00CB54BA" w:rsidRPr="0091169E">
        <w:rPr>
          <w:b/>
          <w:sz w:val="36"/>
          <w:szCs w:val="36"/>
        </w:rPr>
        <w:t xml:space="preserve"> Roster</w:t>
      </w:r>
    </w:p>
    <w:p w:rsidR="00CB54BA" w:rsidRDefault="006B69A0" w:rsidP="00EE042D">
      <w:pPr>
        <w:tabs>
          <w:tab w:val="left" w:pos="720"/>
          <w:tab w:val="left" w:pos="3060"/>
          <w:tab w:val="left" w:pos="3870"/>
          <w:tab w:val="left" w:pos="4590"/>
          <w:tab w:val="left" w:pos="5220"/>
          <w:tab w:val="left" w:pos="5850"/>
        </w:tabs>
        <w:ind w:right="-360"/>
        <w:jc w:val="center"/>
        <w:rPr>
          <w:b/>
          <w:i/>
        </w:rPr>
      </w:pPr>
      <w:proofErr w:type="spellStart"/>
      <w:r w:rsidRPr="0091169E">
        <w:rPr>
          <w:b/>
          <w:i/>
        </w:rPr>
        <w:t>Statcrew</w:t>
      </w:r>
      <w:proofErr w:type="spellEnd"/>
      <w:r w:rsidR="00C36F8F">
        <w:rPr>
          <w:b/>
          <w:i/>
        </w:rPr>
        <w:t xml:space="preserve"> duplicate</w:t>
      </w:r>
      <w:r w:rsidRPr="0091169E">
        <w:rPr>
          <w:b/>
          <w:i/>
        </w:rPr>
        <w:t xml:space="preserve"> numbers in parenthesis ( )</w:t>
      </w:r>
    </w:p>
    <w:p w:rsidR="00576DC7" w:rsidRPr="0091169E" w:rsidRDefault="00882AE8" w:rsidP="00EE042D">
      <w:pPr>
        <w:tabs>
          <w:tab w:val="left" w:pos="720"/>
          <w:tab w:val="left" w:pos="3060"/>
          <w:tab w:val="left" w:pos="3870"/>
          <w:tab w:val="left" w:pos="4590"/>
          <w:tab w:val="left" w:pos="5220"/>
          <w:tab w:val="left" w:pos="5850"/>
        </w:tabs>
        <w:ind w:right="-360"/>
        <w:jc w:val="center"/>
        <w:rPr>
          <w:b/>
          <w:i/>
        </w:rPr>
      </w:pPr>
      <w:r>
        <w:rPr>
          <w:b/>
          <w:i/>
        </w:rPr>
        <w:t xml:space="preserve">As of </w:t>
      </w:r>
      <w:r w:rsidR="00DA3A11">
        <w:rPr>
          <w:b/>
          <w:i/>
        </w:rPr>
        <w:t>1</w:t>
      </w:r>
      <w:r w:rsidR="00D25C9E">
        <w:rPr>
          <w:b/>
          <w:i/>
        </w:rPr>
        <w:t>:0</w:t>
      </w:r>
      <w:r w:rsidR="00582DF7">
        <w:rPr>
          <w:b/>
          <w:i/>
        </w:rPr>
        <w:t>0</w:t>
      </w:r>
      <w:r w:rsidR="00DA3A11">
        <w:rPr>
          <w:b/>
          <w:i/>
        </w:rPr>
        <w:t xml:space="preserve"> p</w:t>
      </w:r>
      <w:r w:rsidR="00A77C33">
        <w:rPr>
          <w:b/>
          <w:i/>
        </w:rPr>
        <w:t xml:space="preserve">m </w:t>
      </w:r>
      <w:r w:rsidR="00DA3A11">
        <w:rPr>
          <w:b/>
          <w:i/>
        </w:rPr>
        <w:t xml:space="preserve">Nov. </w:t>
      </w:r>
      <w:r w:rsidR="00430F5A">
        <w:rPr>
          <w:b/>
          <w:i/>
        </w:rPr>
        <w:t>3</w:t>
      </w:r>
      <w:r w:rsidR="00E2239D">
        <w:rPr>
          <w:b/>
          <w:i/>
        </w:rPr>
        <w:t>, 2016</w:t>
      </w:r>
    </w:p>
    <w:p w:rsidR="007531FA" w:rsidRPr="0091169E" w:rsidRDefault="007531FA" w:rsidP="00EE042D">
      <w:pPr>
        <w:tabs>
          <w:tab w:val="left" w:pos="720"/>
          <w:tab w:val="left" w:pos="2340"/>
          <w:tab w:val="left" w:pos="3060"/>
          <w:tab w:val="left" w:pos="3780"/>
          <w:tab w:val="left" w:pos="3870"/>
          <w:tab w:val="left" w:pos="4500"/>
          <w:tab w:val="left" w:pos="4590"/>
          <w:tab w:val="left" w:pos="5220"/>
          <w:tab w:val="left" w:pos="5850"/>
        </w:tabs>
        <w:ind w:right="-360"/>
        <w:rPr>
          <w:b/>
          <w:sz w:val="28"/>
          <w:szCs w:val="28"/>
        </w:rPr>
      </w:pPr>
    </w:p>
    <w:p w:rsidR="00E45951" w:rsidRPr="00D44521" w:rsidRDefault="007531FA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30" w:lineRule="exact"/>
        <w:ind w:right="-360"/>
        <w:rPr>
          <w:rFonts w:ascii="Arial" w:hAnsi="Arial" w:cs="Arial"/>
          <w:sz w:val="22"/>
          <w:szCs w:val="22"/>
          <w:u w:val="single"/>
        </w:rPr>
      </w:pPr>
      <w:r w:rsidRPr="00D44521">
        <w:rPr>
          <w:rFonts w:ascii="Arial" w:hAnsi="Arial" w:cs="Arial"/>
          <w:b/>
          <w:sz w:val="22"/>
          <w:szCs w:val="22"/>
          <w:u w:val="single"/>
        </w:rPr>
        <w:t>No.</w:t>
      </w:r>
      <w:r w:rsidRPr="00D44521">
        <w:rPr>
          <w:rFonts w:ascii="Arial" w:hAnsi="Arial" w:cs="Arial"/>
          <w:b/>
          <w:sz w:val="22"/>
          <w:szCs w:val="22"/>
        </w:rPr>
        <w:tab/>
      </w:r>
      <w:r w:rsidRPr="00D44521">
        <w:rPr>
          <w:rFonts w:ascii="Arial" w:hAnsi="Arial" w:cs="Arial"/>
          <w:b/>
          <w:sz w:val="22"/>
          <w:szCs w:val="22"/>
          <w:u w:val="single"/>
        </w:rPr>
        <w:t>Name</w:t>
      </w:r>
      <w:r w:rsidRPr="00D44521">
        <w:rPr>
          <w:rFonts w:ascii="Arial" w:hAnsi="Arial" w:cs="Arial"/>
          <w:b/>
          <w:sz w:val="22"/>
          <w:szCs w:val="22"/>
        </w:rPr>
        <w:tab/>
      </w:r>
      <w:r w:rsidRPr="00D44521">
        <w:rPr>
          <w:rFonts w:ascii="Arial" w:hAnsi="Arial" w:cs="Arial"/>
          <w:b/>
          <w:sz w:val="22"/>
          <w:szCs w:val="22"/>
          <w:u w:val="single"/>
        </w:rPr>
        <w:t>Pos.</w:t>
      </w:r>
      <w:r w:rsidRPr="00D44521">
        <w:rPr>
          <w:rFonts w:ascii="Arial" w:hAnsi="Arial" w:cs="Arial"/>
          <w:b/>
          <w:sz w:val="22"/>
          <w:szCs w:val="22"/>
        </w:rPr>
        <w:tab/>
      </w:r>
      <w:r w:rsidRPr="00D44521">
        <w:rPr>
          <w:rFonts w:ascii="Arial" w:hAnsi="Arial" w:cs="Arial"/>
          <w:b/>
          <w:sz w:val="22"/>
          <w:szCs w:val="22"/>
          <w:u w:val="single"/>
        </w:rPr>
        <w:t>Ht.</w:t>
      </w:r>
      <w:r w:rsidRPr="00D44521">
        <w:rPr>
          <w:rFonts w:ascii="Arial" w:hAnsi="Arial" w:cs="Arial"/>
          <w:b/>
          <w:sz w:val="22"/>
          <w:szCs w:val="22"/>
        </w:rPr>
        <w:tab/>
      </w:r>
      <w:r w:rsidRPr="00D44521">
        <w:rPr>
          <w:rFonts w:ascii="Arial" w:hAnsi="Arial" w:cs="Arial"/>
          <w:b/>
          <w:sz w:val="22"/>
          <w:szCs w:val="22"/>
          <w:u w:val="single"/>
        </w:rPr>
        <w:t>Wt.</w:t>
      </w:r>
      <w:r w:rsidRPr="00D44521">
        <w:rPr>
          <w:rFonts w:ascii="Arial" w:hAnsi="Arial" w:cs="Arial"/>
          <w:b/>
          <w:sz w:val="22"/>
          <w:szCs w:val="22"/>
        </w:rPr>
        <w:tab/>
      </w:r>
      <w:r w:rsidRPr="00D44521">
        <w:rPr>
          <w:rFonts w:ascii="Arial" w:hAnsi="Arial" w:cs="Arial"/>
          <w:b/>
          <w:sz w:val="22"/>
          <w:szCs w:val="22"/>
          <w:u w:val="single"/>
        </w:rPr>
        <w:t>Yr.</w:t>
      </w:r>
      <w:r w:rsidRPr="00D44521">
        <w:rPr>
          <w:rFonts w:ascii="Arial" w:hAnsi="Arial" w:cs="Arial"/>
          <w:b/>
          <w:sz w:val="22"/>
          <w:szCs w:val="22"/>
        </w:rPr>
        <w:tab/>
      </w:r>
      <w:r w:rsidRPr="00D44521">
        <w:rPr>
          <w:rFonts w:ascii="Arial" w:hAnsi="Arial" w:cs="Arial"/>
          <w:b/>
          <w:sz w:val="22"/>
          <w:szCs w:val="22"/>
          <w:u w:val="single"/>
        </w:rPr>
        <w:t>Hometown/HS</w:t>
      </w:r>
    </w:p>
    <w:p w:rsidR="00812F22" w:rsidRPr="00D44521" w:rsidRDefault="00812F22" w:rsidP="00812F22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D44521">
        <w:rPr>
          <w:rFonts w:ascii="Arial" w:hAnsi="Arial" w:cs="Arial"/>
          <w:color w:val="000000"/>
          <w:sz w:val="22"/>
          <w:szCs w:val="22"/>
        </w:rPr>
        <w:t xml:space="preserve">1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Trey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 xml:space="preserve">Murphy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LS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210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Sr.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Havana, </w:t>
      </w:r>
      <w:r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Havana</w:t>
      </w:r>
    </w:p>
    <w:p w:rsidR="00812F22" w:rsidRDefault="00812F22" w:rsidP="00812F22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2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Thomas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 xml:space="preserve">Lesniewski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DL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6-1</w:t>
      </w:r>
      <w:r w:rsidRPr="00D44521">
        <w:rPr>
          <w:rFonts w:ascii="Arial" w:hAnsi="Arial" w:cs="Arial"/>
          <w:color w:val="000000"/>
          <w:sz w:val="22"/>
          <w:szCs w:val="22"/>
        </w:rPr>
        <w:tab/>
        <w:t>230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So.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Algonquin, </w:t>
      </w:r>
      <w:r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Marian Central </w:t>
      </w:r>
    </w:p>
    <w:p w:rsidR="007F07E0" w:rsidRPr="00D44521" w:rsidRDefault="007F07E0" w:rsidP="00812F22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</w:t>
      </w:r>
      <w:r w:rsidR="00524847">
        <w:rPr>
          <w:rFonts w:ascii="Arial" w:hAnsi="Arial" w:cs="Arial"/>
          <w:color w:val="000000"/>
          <w:sz w:val="22"/>
          <w:szCs w:val="22"/>
        </w:rPr>
        <w:t xml:space="preserve"> </w:t>
      </w:r>
      <w:r w:rsidR="00524847">
        <w:rPr>
          <w:rFonts w:ascii="Arial" w:hAnsi="Arial" w:cs="Arial"/>
          <w:color w:val="000000"/>
          <w:sz w:val="20"/>
          <w:szCs w:val="20"/>
        </w:rPr>
        <w:t>(0C</w:t>
      </w:r>
      <w:r w:rsidR="00524847" w:rsidRPr="00524847"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2"/>
          <w:szCs w:val="22"/>
        </w:rPr>
        <w:tab/>
        <w:t xml:space="preserve">Sam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Neumeier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ab/>
        <w:t>QB</w:t>
      </w:r>
      <w:r>
        <w:rPr>
          <w:rFonts w:ascii="Arial" w:hAnsi="Arial" w:cs="Arial"/>
          <w:color w:val="000000"/>
          <w:sz w:val="22"/>
          <w:szCs w:val="22"/>
        </w:rPr>
        <w:tab/>
        <w:t>6-4</w:t>
      </w:r>
      <w:r>
        <w:rPr>
          <w:rFonts w:ascii="Arial" w:hAnsi="Arial" w:cs="Arial"/>
          <w:color w:val="000000"/>
          <w:sz w:val="22"/>
          <w:szCs w:val="22"/>
        </w:rPr>
        <w:tab/>
        <w:t>230</w:t>
      </w:r>
      <w:r>
        <w:rPr>
          <w:rFonts w:ascii="Arial" w:hAnsi="Arial" w:cs="Arial"/>
          <w:color w:val="000000"/>
          <w:sz w:val="22"/>
          <w:szCs w:val="22"/>
        </w:rPr>
        <w:tab/>
        <w:t>Fr.</w:t>
      </w:r>
      <w:r>
        <w:rPr>
          <w:rFonts w:ascii="Arial" w:hAnsi="Arial" w:cs="Arial"/>
          <w:color w:val="000000"/>
          <w:sz w:val="22"/>
          <w:szCs w:val="22"/>
        </w:rPr>
        <w:tab/>
        <w:t>O’Fallon, Mo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>
        <w:rPr>
          <w:rFonts w:ascii="Arial" w:hAnsi="Arial" w:cs="Arial"/>
          <w:color w:val="000000"/>
          <w:sz w:val="22"/>
          <w:szCs w:val="22"/>
        </w:rPr>
        <w:t>Francis Howell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D44521">
        <w:rPr>
          <w:rFonts w:ascii="Arial" w:hAnsi="Arial" w:cs="Arial"/>
          <w:color w:val="000000"/>
          <w:sz w:val="22"/>
          <w:szCs w:val="22"/>
        </w:rPr>
        <w:t xml:space="preserve">3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Easton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 xml:space="preserve">Schaber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WR</w:t>
      </w:r>
      <w:r w:rsidRPr="00D44521">
        <w:rPr>
          <w:rFonts w:ascii="Arial" w:hAnsi="Arial" w:cs="Arial"/>
          <w:color w:val="000000"/>
          <w:sz w:val="22"/>
          <w:szCs w:val="22"/>
        </w:rPr>
        <w:tab/>
        <w:t>5-10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170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Jr.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Bloomington,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="0037092C">
        <w:rPr>
          <w:rFonts w:ascii="Arial" w:hAnsi="Arial" w:cs="Arial"/>
          <w:color w:val="000000"/>
          <w:sz w:val="22"/>
          <w:szCs w:val="22"/>
        </w:rPr>
        <w:t>Norma</w:t>
      </w:r>
    </w:p>
    <w:p w:rsidR="00812F22" w:rsidRPr="00D44521" w:rsidRDefault="00812F22" w:rsidP="00812F22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D44521">
        <w:rPr>
          <w:rFonts w:ascii="Arial" w:hAnsi="Arial" w:cs="Arial"/>
          <w:color w:val="000000"/>
          <w:sz w:val="22"/>
          <w:szCs w:val="22"/>
        </w:rPr>
        <w:t xml:space="preserve">4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Hayden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 xml:space="preserve">Nelson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QB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6-1</w:t>
      </w:r>
      <w:r w:rsidRPr="00D44521">
        <w:rPr>
          <w:rFonts w:ascii="Arial" w:hAnsi="Arial" w:cs="Arial"/>
          <w:color w:val="000000"/>
          <w:sz w:val="22"/>
          <w:szCs w:val="22"/>
        </w:rPr>
        <w:tab/>
        <w:t>185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So.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South Elgin, </w:t>
      </w:r>
      <w:r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South Elgin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4 </w:t>
      </w:r>
      <w:r w:rsidR="0037092C">
        <w:rPr>
          <w:rFonts w:ascii="Arial" w:hAnsi="Arial" w:cs="Arial"/>
          <w:color w:val="000000"/>
          <w:sz w:val="20"/>
          <w:szCs w:val="20"/>
        </w:rPr>
        <w:t>(0D</w:t>
      </w:r>
      <w:r w:rsidR="00524847" w:rsidRPr="00524847">
        <w:rPr>
          <w:rFonts w:ascii="Arial" w:hAnsi="Arial" w:cs="Arial"/>
          <w:color w:val="000000"/>
          <w:sz w:val="20"/>
          <w:szCs w:val="20"/>
        </w:rPr>
        <w:t>)</w:t>
      </w:r>
      <w:r w:rsidRPr="00D44521">
        <w:rPr>
          <w:rFonts w:ascii="Arial" w:hAnsi="Arial" w:cs="Arial"/>
          <w:color w:val="000000"/>
          <w:sz w:val="22"/>
          <w:szCs w:val="22"/>
        </w:rPr>
        <w:tab/>
        <w:t>Brett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="00D44521" w:rsidRPr="00D44521">
        <w:rPr>
          <w:rFonts w:ascii="Arial" w:hAnsi="Arial" w:cs="Arial"/>
          <w:color w:val="000000"/>
          <w:sz w:val="22"/>
          <w:szCs w:val="22"/>
        </w:rPr>
        <w:t>Fordyce</w:t>
      </w:r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DB</w:t>
      </w:r>
      <w:r w:rsidRPr="00D44521">
        <w:rPr>
          <w:rFonts w:ascii="Arial" w:hAnsi="Arial" w:cs="Arial"/>
          <w:color w:val="000000"/>
          <w:sz w:val="22"/>
          <w:szCs w:val="22"/>
        </w:rPr>
        <w:tab/>
        <w:t>5-9</w:t>
      </w:r>
      <w:r w:rsidRPr="00D44521">
        <w:rPr>
          <w:rFonts w:ascii="Arial" w:hAnsi="Arial" w:cs="Arial"/>
          <w:color w:val="000000"/>
          <w:sz w:val="22"/>
          <w:szCs w:val="22"/>
        </w:rPr>
        <w:tab/>
        <w:t>150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Fr.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Abingdon,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Abingdon-Avon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5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DeAndre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 xml:space="preserve">Wright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RB</w:t>
      </w:r>
      <w:r w:rsidRPr="00D44521">
        <w:rPr>
          <w:rFonts w:ascii="Arial" w:hAnsi="Arial" w:cs="Arial"/>
          <w:color w:val="000000"/>
          <w:sz w:val="22"/>
          <w:szCs w:val="22"/>
        </w:rPr>
        <w:tab/>
        <w:t>5-7</w:t>
      </w:r>
      <w:r w:rsidRPr="00D44521">
        <w:rPr>
          <w:rFonts w:ascii="Arial" w:hAnsi="Arial" w:cs="Arial"/>
          <w:color w:val="000000"/>
          <w:sz w:val="22"/>
          <w:szCs w:val="22"/>
        </w:rPr>
        <w:tab/>
        <w:t>180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So.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DeKalb,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Momence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5 </w:t>
      </w:r>
      <w:r w:rsidR="0037092C">
        <w:rPr>
          <w:rFonts w:ascii="Arial" w:hAnsi="Arial" w:cs="Arial"/>
          <w:color w:val="000000"/>
          <w:sz w:val="20"/>
          <w:szCs w:val="20"/>
        </w:rPr>
        <w:t>(0E</w:t>
      </w:r>
      <w:r w:rsidR="00524847" w:rsidRPr="00524847">
        <w:rPr>
          <w:rFonts w:ascii="Arial" w:hAnsi="Arial" w:cs="Arial"/>
          <w:color w:val="000000"/>
          <w:sz w:val="20"/>
          <w:szCs w:val="20"/>
        </w:rPr>
        <w:t>)</w:t>
      </w:r>
      <w:r w:rsidRPr="00D44521">
        <w:rPr>
          <w:rFonts w:ascii="Arial" w:hAnsi="Arial" w:cs="Arial"/>
          <w:color w:val="000000"/>
          <w:sz w:val="22"/>
          <w:szCs w:val="22"/>
        </w:rPr>
        <w:tab/>
        <w:t>Luke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44521">
        <w:rPr>
          <w:rFonts w:ascii="Arial" w:hAnsi="Arial" w:cs="Arial"/>
          <w:color w:val="000000"/>
          <w:sz w:val="22"/>
          <w:szCs w:val="22"/>
        </w:rPr>
        <w:t>Weder</w:t>
      </w:r>
      <w:proofErr w:type="spellEnd"/>
      <w:r w:rsidRPr="00D44521">
        <w:rPr>
          <w:rFonts w:ascii="Arial" w:hAnsi="Arial" w:cs="Arial"/>
          <w:color w:val="000000"/>
          <w:sz w:val="22"/>
          <w:szCs w:val="22"/>
        </w:rPr>
        <w:tab/>
        <w:t>DB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200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Fr.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Winchester,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Winchester</w:t>
      </w:r>
    </w:p>
    <w:p w:rsidR="00524847" w:rsidRDefault="00524847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6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Kevin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44521">
        <w:rPr>
          <w:rFonts w:ascii="Arial" w:hAnsi="Arial" w:cs="Arial"/>
          <w:color w:val="000000"/>
          <w:sz w:val="22"/>
          <w:szCs w:val="22"/>
        </w:rPr>
        <w:t>Liebano</w:t>
      </w:r>
      <w:proofErr w:type="spell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DB</w:t>
      </w:r>
      <w:r>
        <w:rPr>
          <w:rFonts w:ascii="Arial" w:hAnsi="Arial" w:cs="Arial"/>
          <w:color w:val="000000"/>
          <w:sz w:val="22"/>
          <w:szCs w:val="22"/>
        </w:rPr>
        <w:tab/>
        <w:t>5-10</w:t>
      </w:r>
      <w:r>
        <w:rPr>
          <w:rFonts w:ascii="Arial" w:hAnsi="Arial" w:cs="Arial"/>
          <w:color w:val="000000"/>
          <w:sz w:val="22"/>
          <w:szCs w:val="22"/>
        </w:rPr>
        <w:tab/>
        <w:t>180</w:t>
      </w:r>
      <w:r>
        <w:rPr>
          <w:rFonts w:ascii="Arial" w:hAnsi="Arial" w:cs="Arial"/>
          <w:color w:val="000000"/>
          <w:sz w:val="22"/>
          <w:szCs w:val="22"/>
        </w:rPr>
        <w:tab/>
        <w:t>Fr.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  <w:t>Mission, Texas/</w:t>
      </w:r>
      <w:r w:rsidRPr="00D44521">
        <w:rPr>
          <w:rFonts w:ascii="Arial" w:hAnsi="Arial" w:cs="Arial"/>
          <w:color w:val="000000"/>
          <w:sz w:val="22"/>
          <w:szCs w:val="22"/>
        </w:rPr>
        <w:t xml:space="preserve">Veterans Memorial 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7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Lamar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 xml:space="preserve">Watson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DL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6-3</w:t>
      </w:r>
      <w:r w:rsidRPr="00D44521">
        <w:rPr>
          <w:rFonts w:ascii="Arial" w:hAnsi="Arial" w:cs="Arial"/>
          <w:color w:val="000000"/>
          <w:sz w:val="22"/>
          <w:szCs w:val="22"/>
        </w:rPr>
        <w:tab/>
        <w:t>230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So.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Pembroke Township,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Momence</w:t>
      </w:r>
    </w:p>
    <w:p w:rsidR="00FD3952" w:rsidRPr="00D44521" w:rsidRDefault="00FD3952" w:rsidP="00FD3952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8</w:t>
      </w:r>
      <w:r w:rsidRPr="00D44521">
        <w:rPr>
          <w:rFonts w:ascii="Arial" w:hAnsi="Arial" w:cs="Arial"/>
          <w:color w:val="000000"/>
          <w:sz w:val="22"/>
          <w:szCs w:val="22"/>
        </w:rPr>
        <w:tab/>
        <w:t>Ben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>Moore</w:t>
      </w:r>
      <w:r w:rsidRPr="00D44521">
        <w:rPr>
          <w:rFonts w:ascii="Arial" w:hAnsi="Arial" w:cs="Arial"/>
          <w:color w:val="000000"/>
          <w:sz w:val="22"/>
          <w:szCs w:val="22"/>
        </w:rPr>
        <w:tab/>
        <w:t>WR</w:t>
      </w:r>
      <w:r w:rsidRPr="00D44521">
        <w:rPr>
          <w:rFonts w:ascii="Arial" w:hAnsi="Arial" w:cs="Arial"/>
          <w:color w:val="000000"/>
          <w:sz w:val="22"/>
          <w:szCs w:val="22"/>
        </w:rPr>
        <w:tab/>
        <w:t>5-9</w:t>
      </w:r>
      <w:r w:rsidRPr="00D44521">
        <w:rPr>
          <w:rFonts w:ascii="Arial" w:hAnsi="Arial" w:cs="Arial"/>
          <w:color w:val="000000"/>
          <w:sz w:val="22"/>
          <w:szCs w:val="22"/>
        </w:rPr>
        <w:tab/>
        <w:t>160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Fr.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Wheaton, </w:t>
      </w:r>
      <w:r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North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9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Brennan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 xml:space="preserve">White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K/QB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180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Fr.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Virden,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North Mac</w:t>
      </w:r>
    </w:p>
    <w:p w:rsidR="00BF10FE" w:rsidRPr="00D44521" w:rsidRDefault="00BF10FE" w:rsidP="00BF10FE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10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Jake</w:t>
      </w:r>
      <w:r>
        <w:rPr>
          <w:rFonts w:ascii="Arial" w:hAnsi="Arial" w:cs="Arial"/>
          <w:color w:val="000000"/>
          <w:sz w:val="22"/>
          <w:szCs w:val="22"/>
        </w:rPr>
        <w:t xml:space="preserve"> Starkey </w:t>
      </w:r>
      <w:r>
        <w:rPr>
          <w:rFonts w:ascii="Arial" w:hAnsi="Arial" w:cs="Arial"/>
          <w:color w:val="000000"/>
          <w:sz w:val="22"/>
          <w:szCs w:val="22"/>
        </w:rPr>
        <w:tab/>
        <w:t>D</w:t>
      </w:r>
      <w:r w:rsidRPr="00D44521">
        <w:rPr>
          <w:rFonts w:ascii="Arial" w:hAnsi="Arial" w:cs="Arial"/>
          <w:color w:val="000000"/>
          <w:sz w:val="22"/>
          <w:szCs w:val="22"/>
        </w:rPr>
        <w:t>B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180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So.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Morton, </w:t>
      </w:r>
      <w:r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Morton</w:t>
      </w:r>
    </w:p>
    <w:p w:rsidR="00812F22" w:rsidRPr="00D44521" w:rsidRDefault="00812F22" w:rsidP="00812F22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11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Tanner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 xml:space="preserve">Matlick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QB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6-4</w:t>
      </w:r>
      <w:r w:rsidRPr="00D44521">
        <w:rPr>
          <w:rFonts w:ascii="Arial" w:hAnsi="Arial" w:cs="Arial"/>
          <w:color w:val="000000"/>
          <w:sz w:val="22"/>
          <w:szCs w:val="22"/>
        </w:rPr>
        <w:tab/>
        <w:t>230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Sr.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Reynolds, </w:t>
      </w:r>
      <w:r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Mercer County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11 </w:t>
      </w:r>
      <w:r w:rsidR="00524847">
        <w:rPr>
          <w:rFonts w:ascii="Arial" w:hAnsi="Arial" w:cs="Arial"/>
          <w:color w:val="000000"/>
          <w:sz w:val="20"/>
          <w:szCs w:val="20"/>
        </w:rPr>
        <w:t>(1C</w:t>
      </w:r>
      <w:r w:rsidR="00524847" w:rsidRPr="00524847">
        <w:rPr>
          <w:rFonts w:ascii="Arial" w:hAnsi="Arial" w:cs="Arial"/>
          <w:color w:val="000000"/>
          <w:sz w:val="20"/>
          <w:szCs w:val="20"/>
        </w:rPr>
        <w:t>)</w:t>
      </w:r>
      <w:r w:rsidRPr="00D44521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D44521">
        <w:rPr>
          <w:rFonts w:ascii="Arial" w:hAnsi="Arial" w:cs="Arial"/>
          <w:color w:val="000000"/>
          <w:sz w:val="22"/>
          <w:szCs w:val="22"/>
        </w:rPr>
        <w:t>Montrell</w:t>
      </w:r>
      <w:proofErr w:type="spellEnd"/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="00CF0AE1">
        <w:rPr>
          <w:rFonts w:ascii="Arial" w:hAnsi="Arial" w:cs="Arial"/>
          <w:color w:val="000000"/>
          <w:sz w:val="22"/>
          <w:szCs w:val="22"/>
        </w:rPr>
        <w:t>Davis</w:t>
      </w:r>
      <w:r w:rsidR="00CF0AE1">
        <w:rPr>
          <w:rFonts w:ascii="Arial" w:hAnsi="Arial" w:cs="Arial"/>
          <w:color w:val="000000"/>
          <w:sz w:val="22"/>
          <w:szCs w:val="22"/>
        </w:rPr>
        <w:tab/>
        <w:t>DB</w:t>
      </w:r>
      <w:r w:rsidR="00CF0AE1">
        <w:rPr>
          <w:rFonts w:ascii="Arial" w:hAnsi="Arial" w:cs="Arial"/>
          <w:color w:val="000000"/>
          <w:sz w:val="22"/>
          <w:szCs w:val="22"/>
        </w:rPr>
        <w:tab/>
      </w:r>
      <w:r w:rsidR="007853A2">
        <w:rPr>
          <w:rFonts w:ascii="Arial" w:hAnsi="Arial" w:cs="Arial"/>
          <w:color w:val="000000"/>
          <w:sz w:val="22"/>
          <w:szCs w:val="22"/>
        </w:rPr>
        <w:t>5-10</w:t>
      </w:r>
      <w:r w:rsidR="00CF0AE1">
        <w:rPr>
          <w:rFonts w:ascii="Arial" w:hAnsi="Arial" w:cs="Arial"/>
          <w:color w:val="000000"/>
          <w:sz w:val="22"/>
          <w:szCs w:val="22"/>
        </w:rPr>
        <w:tab/>
      </w:r>
      <w:r w:rsidR="007853A2">
        <w:rPr>
          <w:rFonts w:ascii="Arial" w:hAnsi="Arial" w:cs="Arial"/>
          <w:color w:val="000000"/>
          <w:sz w:val="22"/>
          <w:szCs w:val="22"/>
        </w:rPr>
        <w:t>150</w:t>
      </w:r>
      <w:r w:rsidR="00CF0AE1">
        <w:rPr>
          <w:rFonts w:ascii="Arial" w:hAnsi="Arial" w:cs="Arial"/>
          <w:color w:val="000000"/>
          <w:sz w:val="22"/>
          <w:szCs w:val="22"/>
        </w:rPr>
        <w:t> </w:t>
      </w:r>
      <w:r w:rsidR="00CF0AE1">
        <w:rPr>
          <w:rFonts w:ascii="Arial" w:hAnsi="Arial" w:cs="Arial"/>
          <w:color w:val="000000"/>
          <w:sz w:val="22"/>
          <w:szCs w:val="22"/>
        </w:rPr>
        <w:tab/>
        <w:t>Fr.</w:t>
      </w:r>
      <w:proofErr w:type="gramEnd"/>
      <w:r w:rsidR="00CF0AE1">
        <w:rPr>
          <w:rFonts w:ascii="Arial" w:hAnsi="Arial" w:cs="Arial"/>
          <w:color w:val="000000"/>
          <w:sz w:val="22"/>
          <w:szCs w:val="22"/>
        </w:rPr>
        <w:t xml:space="preserve"> </w:t>
      </w:r>
      <w:r w:rsidR="00CF0AE1">
        <w:rPr>
          <w:rFonts w:ascii="Arial" w:hAnsi="Arial" w:cs="Arial"/>
          <w:color w:val="000000"/>
          <w:sz w:val="22"/>
          <w:szCs w:val="22"/>
        </w:rPr>
        <w:tab/>
        <w:t>Lowell, N.C./</w:t>
      </w:r>
      <w:r w:rsidRPr="00D44521">
        <w:rPr>
          <w:rFonts w:ascii="Arial" w:hAnsi="Arial" w:cs="Arial"/>
          <w:color w:val="000000"/>
          <w:sz w:val="22"/>
          <w:szCs w:val="22"/>
        </w:rPr>
        <w:t>Victor Valley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12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Alec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>Dutko</w:t>
      </w:r>
      <w:r w:rsidRPr="00D44521">
        <w:rPr>
          <w:rFonts w:ascii="Arial" w:hAnsi="Arial" w:cs="Arial"/>
          <w:color w:val="000000"/>
          <w:sz w:val="22"/>
          <w:szCs w:val="22"/>
        </w:rPr>
        <w:tab/>
        <w:t>WR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6-1</w:t>
      </w:r>
      <w:r w:rsidRPr="00D44521">
        <w:rPr>
          <w:rFonts w:ascii="Arial" w:hAnsi="Arial" w:cs="Arial"/>
          <w:color w:val="000000"/>
          <w:sz w:val="22"/>
          <w:szCs w:val="22"/>
        </w:rPr>
        <w:tab/>
        <w:t>190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Sr.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Streator,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Flanagan-Cornell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D44521">
        <w:rPr>
          <w:rFonts w:ascii="Arial" w:hAnsi="Arial" w:cs="Arial"/>
          <w:color w:val="000000"/>
          <w:sz w:val="22"/>
          <w:szCs w:val="22"/>
        </w:rPr>
        <w:t xml:space="preserve">13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C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am </w:t>
      </w:r>
      <w:r w:rsidRPr="00D44521">
        <w:rPr>
          <w:rFonts w:ascii="Arial" w:hAnsi="Arial" w:cs="Arial"/>
          <w:color w:val="000000"/>
          <w:sz w:val="22"/>
          <w:szCs w:val="22"/>
        </w:rPr>
        <w:t xml:space="preserve">Cummings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WR</w:t>
      </w:r>
      <w:r w:rsidRPr="00D44521">
        <w:rPr>
          <w:rFonts w:ascii="Arial" w:hAnsi="Arial" w:cs="Arial"/>
          <w:color w:val="000000"/>
          <w:sz w:val="22"/>
          <w:szCs w:val="22"/>
        </w:rPr>
        <w:tab/>
        <w:t>5-11</w:t>
      </w:r>
      <w:r w:rsidRPr="00D44521">
        <w:rPr>
          <w:rFonts w:ascii="Arial" w:hAnsi="Arial" w:cs="Arial"/>
          <w:color w:val="000000"/>
          <w:sz w:val="22"/>
          <w:szCs w:val="22"/>
        </w:rPr>
        <w:tab/>
        <w:t>190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Fr.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Springfield,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New Berlins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14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Jim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44521">
        <w:rPr>
          <w:rFonts w:ascii="Arial" w:hAnsi="Arial" w:cs="Arial"/>
          <w:color w:val="000000"/>
          <w:sz w:val="22"/>
          <w:szCs w:val="22"/>
        </w:rPr>
        <w:t>Aronds</w:t>
      </w:r>
      <w:proofErr w:type="spell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QB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6-1</w:t>
      </w:r>
      <w:r w:rsidRPr="00D44521">
        <w:rPr>
          <w:rFonts w:ascii="Arial" w:hAnsi="Arial" w:cs="Arial"/>
          <w:color w:val="000000"/>
          <w:sz w:val="22"/>
          <w:szCs w:val="22"/>
        </w:rPr>
        <w:tab/>
      </w:r>
      <w:r w:rsidR="00CF0AE1">
        <w:rPr>
          <w:rFonts w:ascii="Arial" w:hAnsi="Arial" w:cs="Arial"/>
          <w:color w:val="000000"/>
          <w:sz w:val="22"/>
          <w:szCs w:val="22"/>
        </w:rPr>
        <w:t>170</w:t>
      </w:r>
      <w:r w:rsidR="00CF0AE1">
        <w:rPr>
          <w:rFonts w:ascii="Arial" w:hAnsi="Arial" w:cs="Arial"/>
          <w:color w:val="000000"/>
          <w:sz w:val="22"/>
          <w:szCs w:val="22"/>
        </w:rPr>
        <w:tab/>
        <w:t>Fr.</w:t>
      </w:r>
      <w:proofErr w:type="gramEnd"/>
      <w:r w:rsidR="00CF0AE1">
        <w:rPr>
          <w:rFonts w:ascii="Arial" w:hAnsi="Arial" w:cs="Arial"/>
          <w:color w:val="000000"/>
          <w:sz w:val="22"/>
          <w:szCs w:val="22"/>
        </w:rPr>
        <w:t xml:space="preserve"> </w:t>
      </w:r>
      <w:r w:rsidR="00CF0AE1">
        <w:rPr>
          <w:rFonts w:ascii="Arial" w:hAnsi="Arial" w:cs="Arial"/>
          <w:color w:val="000000"/>
          <w:sz w:val="22"/>
          <w:szCs w:val="22"/>
        </w:rPr>
        <w:tab/>
        <w:t>Amsterdam, Netherlands/</w:t>
      </w:r>
      <w:r w:rsidRPr="00D44521">
        <w:rPr>
          <w:rFonts w:ascii="Arial" w:hAnsi="Arial" w:cs="Arial"/>
          <w:color w:val="000000"/>
          <w:sz w:val="22"/>
          <w:szCs w:val="22"/>
        </w:rPr>
        <w:t>CSB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15 </w:t>
      </w:r>
      <w:r w:rsidRPr="00D44521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D44521">
        <w:rPr>
          <w:rFonts w:ascii="Arial" w:hAnsi="Arial" w:cs="Arial"/>
          <w:color w:val="000000"/>
          <w:sz w:val="22"/>
          <w:szCs w:val="22"/>
        </w:rPr>
        <w:t>Ryne</w:t>
      </w:r>
      <w:proofErr w:type="spellEnd"/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 xml:space="preserve">Daum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QB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6-2</w:t>
      </w:r>
      <w:r w:rsidRPr="00D44521">
        <w:rPr>
          <w:rFonts w:ascii="Arial" w:hAnsi="Arial" w:cs="Arial"/>
          <w:color w:val="000000"/>
          <w:sz w:val="22"/>
          <w:szCs w:val="22"/>
        </w:rPr>
        <w:tab/>
        <w:t>205</w:t>
      </w:r>
      <w:r w:rsidRPr="00D44521">
        <w:rPr>
          <w:rFonts w:ascii="Arial" w:hAnsi="Arial" w:cs="Arial"/>
          <w:color w:val="000000"/>
          <w:sz w:val="22"/>
          <w:szCs w:val="22"/>
        </w:rPr>
        <w:tab/>
        <w:t>Jr.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Toulon,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Stark County</w:t>
      </w:r>
    </w:p>
    <w:p w:rsidR="00AB5CAB" w:rsidRDefault="00AB5CAB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16</w:t>
      </w:r>
      <w:r>
        <w:rPr>
          <w:rFonts w:ascii="Arial" w:hAnsi="Arial" w:cs="Arial"/>
          <w:color w:val="000000"/>
          <w:sz w:val="22"/>
          <w:szCs w:val="22"/>
        </w:rPr>
        <w:tab/>
        <w:t xml:space="preserve">Drake </w:t>
      </w:r>
      <w:r w:rsidR="007853A2">
        <w:rPr>
          <w:rFonts w:ascii="Arial" w:hAnsi="Arial" w:cs="Arial"/>
          <w:color w:val="000000"/>
          <w:sz w:val="22"/>
          <w:szCs w:val="22"/>
        </w:rPr>
        <w:t xml:space="preserve">Shores </w:t>
      </w:r>
      <w:r w:rsidR="007853A2">
        <w:rPr>
          <w:rFonts w:ascii="Arial" w:hAnsi="Arial" w:cs="Arial"/>
          <w:color w:val="000000"/>
          <w:sz w:val="22"/>
          <w:szCs w:val="22"/>
        </w:rPr>
        <w:tab/>
        <w:t>DB</w:t>
      </w:r>
      <w:r w:rsidRPr="00D44521">
        <w:rPr>
          <w:rFonts w:ascii="Arial" w:hAnsi="Arial" w:cs="Arial"/>
          <w:color w:val="000000"/>
          <w:sz w:val="22"/>
          <w:szCs w:val="22"/>
        </w:rPr>
        <w:tab/>
      </w:r>
      <w:r w:rsidR="007853A2">
        <w:rPr>
          <w:rFonts w:ascii="Arial" w:hAnsi="Arial" w:cs="Arial"/>
          <w:color w:val="000000"/>
          <w:sz w:val="22"/>
          <w:szCs w:val="22"/>
        </w:rPr>
        <w:t>5-11</w:t>
      </w:r>
      <w:r w:rsidRPr="00D44521">
        <w:rPr>
          <w:rFonts w:ascii="Arial" w:hAnsi="Arial" w:cs="Arial"/>
          <w:color w:val="000000"/>
          <w:sz w:val="22"/>
          <w:szCs w:val="22"/>
        </w:rPr>
        <w:tab/>
      </w:r>
      <w:r w:rsidR="007853A2">
        <w:rPr>
          <w:rFonts w:ascii="Arial" w:hAnsi="Arial" w:cs="Arial"/>
          <w:color w:val="000000"/>
          <w:sz w:val="22"/>
          <w:szCs w:val="22"/>
        </w:rPr>
        <w:t>175</w:t>
      </w:r>
      <w:r w:rsidRPr="00D44521">
        <w:rPr>
          <w:rFonts w:ascii="Arial" w:hAnsi="Arial" w:cs="Arial"/>
          <w:color w:val="000000"/>
          <w:sz w:val="22"/>
          <w:szCs w:val="22"/>
        </w:rPr>
        <w:t> </w:t>
      </w:r>
      <w:r w:rsidRPr="00D44521">
        <w:rPr>
          <w:rFonts w:ascii="Arial" w:hAnsi="Arial" w:cs="Arial"/>
          <w:color w:val="000000"/>
          <w:sz w:val="22"/>
          <w:szCs w:val="22"/>
        </w:rPr>
        <w:tab/>
        <w:t>Fr.</w:t>
      </w:r>
      <w:r w:rsidR="00DC5F29">
        <w:rPr>
          <w:rFonts w:ascii="Arial" w:hAnsi="Arial" w:cs="Arial"/>
          <w:color w:val="000000"/>
          <w:sz w:val="22"/>
          <w:szCs w:val="22"/>
        </w:rPr>
        <w:tab/>
      </w:r>
      <w:r w:rsidR="00DC5F29" w:rsidRPr="00DC5F29">
        <w:rPr>
          <w:rFonts w:ascii="Arial" w:hAnsi="Arial" w:cs="Arial"/>
          <w:color w:val="000000"/>
          <w:spacing w:val="-6"/>
          <w:sz w:val="22"/>
          <w:szCs w:val="22"/>
        </w:rPr>
        <w:t>North Liberty, Iowa/Clear Creek Amana</w:t>
      </w:r>
      <w:r w:rsidR="00DC5F2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D44521">
        <w:rPr>
          <w:rFonts w:ascii="Arial" w:hAnsi="Arial" w:cs="Arial"/>
          <w:color w:val="000000"/>
          <w:sz w:val="22"/>
          <w:szCs w:val="22"/>
        </w:rPr>
        <w:t xml:space="preserve">17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D.J.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>Frank</w:t>
      </w:r>
      <w:r w:rsidRPr="00D44521">
        <w:rPr>
          <w:rFonts w:ascii="Arial" w:hAnsi="Arial" w:cs="Arial"/>
          <w:color w:val="000000"/>
          <w:sz w:val="22"/>
          <w:szCs w:val="22"/>
        </w:rPr>
        <w:tab/>
        <w:t>DB</w:t>
      </w:r>
      <w:r w:rsidRPr="00D44521">
        <w:rPr>
          <w:rFonts w:ascii="Arial" w:hAnsi="Arial" w:cs="Arial"/>
          <w:color w:val="000000"/>
          <w:sz w:val="22"/>
          <w:szCs w:val="22"/>
        </w:rPr>
        <w:tab/>
        <w:t>5-10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175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Jr.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Bloomington,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Normal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18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Jacob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44521">
        <w:rPr>
          <w:rFonts w:ascii="Arial" w:hAnsi="Arial" w:cs="Arial"/>
          <w:color w:val="000000"/>
          <w:sz w:val="22"/>
          <w:szCs w:val="22"/>
        </w:rPr>
        <w:t>Poore</w:t>
      </w:r>
      <w:proofErr w:type="spellEnd"/>
      <w:r w:rsidRPr="00D44521">
        <w:rPr>
          <w:rFonts w:ascii="Arial" w:hAnsi="Arial" w:cs="Arial"/>
          <w:color w:val="000000"/>
          <w:sz w:val="22"/>
          <w:szCs w:val="22"/>
        </w:rPr>
        <w:tab/>
        <w:t>QB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6-1</w:t>
      </w:r>
      <w:r w:rsidRPr="00D44521">
        <w:rPr>
          <w:rFonts w:ascii="Arial" w:hAnsi="Arial" w:cs="Arial"/>
          <w:color w:val="000000"/>
          <w:sz w:val="22"/>
          <w:szCs w:val="22"/>
        </w:rPr>
        <w:tab/>
        <w:t>165</w:t>
      </w:r>
      <w:r w:rsidRPr="00D44521">
        <w:rPr>
          <w:rFonts w:ascii="Arial" w:hAnsi="Arial" w:cs="Arial"/>
          <w:color w:val="000000"/>
          <w:sz w:val="22"/>
          <w:szCs w:val="22"/>
        </w:rPr>
        <w:tab/>
        <w:t>Fr.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Macomb,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Macomb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D44521">
        <w:rPr>
          <w:rFonts w:ascii="Arial" w:hAnsi="Arial" w:cs="Arial"/>
          <w:color w:val="000000"/>
          <w:sz w:val="22"/>
          <w:szCs w:val="22"/>
        </w:rPr>
        <w:t xml:space="preserve">19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Brock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 xml:space="preserve">Thoms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WR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6-3</w:t>
      </w:r>
      <w:r w:rsidRPr="00D44521">
        <w:rPr>
          <w:rFonts w:ascii="Arial" w:hAnsi="Arial" w:cs="Arial"/>
          <w:color w:val="000000"/>
          <w:sz w:val="22"/>
          <w:szCs w:val="22"/>
        </w:rPr>
        <w:tab/>
        <w:t>200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Sr.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Joliet,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Plainfield North</w:t>
      </w:r>
    </w:p>
    <w:p w:rsidR="00E2239D" w:rsidRPr="00D44521" w:rsidRDefault="004A0900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19 </w:t>
      </w:r>
      <w:r w:rsidR="00524847">
        <w:rPr>
          <w:rFonts w:ascii="Arial" w:hAnsi="Arial" w:cs="Arial"/>
          <w:color w:val="000000"/>
          <w:sz w:val="20"/>
          <w:szCs w:val="20"/>
        </w:rPr>
        <w:t>(1D</w:t>
      </w:r>
      <w:r w:rsidR="00524847" w:rsidRPr="00524847"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2"/>
          <w:szCs w:val="22"/>
        </w:rPr>
        <w:tab/>
      </w:r>
      <w:proofErr w:type="spellStart"/>
      <w:r>
        <w:rPr>
          <w:rFonts w:ascii="Arial" w:hAnsi="Arial" w:cs="Arial"/>
          <w:color w:val="000000"/>
          <w:sz w:val="22"/>
          <w:szCs w:val="22"/>
        </w:rPr>
        <w:t>Je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>lani</w:t>
      </w:r>
      <w:proofErr w:type="spellEnd"/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 xml:space="preserve">Fields 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ab/>
        <w:t>DB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ab/>
      </w:r>
      <w:r w:rsidR="00CF0AE1">
        <w:rPr>
          <w:rFonts w:ascii="Arial" w:hAnsi="Arial" w:cs="Arial"/>
          <w:color w:val="000000"/>
          <w:sz w:val="22"/>
          <w:szCs w:val="22"/>
        </w:rPr>
        <w:t>5-10</w:t>
      </w:r>
      <w:r w:rsidR="00CF0AE1">
        <w:rPr>
          <w:rFonts w:ascii="Arial" w:hAnsi="Arial" w:cs="Arial"/>
          <w:color w:val="000000"/>
          <w:sz w:val="22"/>
          <w:szCs w:val="22"/>
        </w:rPr>
        <w:tab/>
        <w:t>180</w:t>
      </w:r>
      <w:r w:rsidR="00CF0AE1">
        <w:rPr>
          <w:rFonts w:ascii="Arial" w:hAnsi="Arial" w:cs="Arial"/>
          <w:color w:val="000000"/>
          <w:sz w:val="22"/>
          <w:szCs w:val="22"/>
        </w:rPr>
        <w:tab/>
        <w:t>Fr.</w:t>
      </w:r>
      <w:proofErr w:type="gramEnd"/>
      <w:r w:rsidR="00CF0AE1">
        <w:rPr>
          <w:rFonts w:ascii="Arial" w:hAnsi="Arial" w:cs="Arial"/>
          <w:color w:val="000000"/>
          <w:sz w:val="22"/>
          <w:szCs w:val="22"/>
        </w:rPr>
        <w:t xml:space="preserve"> </w:t>
      </w:r>
      <w:r w:rsidR="00CF0AE1">
        <w:rPr>
          <w:rFonts w:ascii="Arial" w:hAnsi="Arial" w:cs="Arial"/>
          <w:color w:val="000000"/>
          <w:sz w:val="22"/>
          <w:szCs w:val="22"/>
        </w:rPr>
        <w:tab/>
        <w:t>San Diego, Calif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="00E2239D" w:rsidRPr="00D44521">
        <w:rPr>
          <w:rFonts w:ascii="Arial" w:hAnsi="Arial" w:cs="Arial"/>
          <w:color w:val="000000"/>
          <w:sz w:val="22"/>
          <w:szCs w:val="22"/>
        </w:rPr>
        <w:t>Serra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20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Nick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44521">
        <w:rPr>
          <w:rFonts w:ascii="Arial" w:hAnsi="Arial" w:cs="Arial"/>
          <w:color w:val="000000"/>
          <w:sz w:val="22"/>
          <w:szCs w:val="22"/>
        </w:rPr>
        <w:t>Miyler</w:t>
      </w:r>
      <w:proofErr w:type="spellEnd"/>
      <w:r w:rsidRPr="00D44521">
        <w:rPr>
          <w:rFonts w:ascii="Arial" w:hAnsi="Arial" w:cs="Arial"/>
          <w:color w:val="000000"/>
          <w:sz w:val="22"/>
          <w:szCs w:val="22"/>
        </w:rPr>
        <w:tab/>
        <w:t>DB</w:t>
      </w:r>
      <w:r w:rsidRPr="00D44521">
        <w:rPr>
          <w:rFonts w:ascii="Arial" w:hAnsi="Arial" w:cs="Arial"/>
          <w:color w:val="000000"/>
          <w:sz w:val="22"/>
          <w:szCs w:val="22"/>
        </w:rPr>
        <w:tab/>
        <w:t>5-11</w:t>
      </w:r>
      <w:r w:rsidRPr="00D44521">
        <w:rPr>
          <w:rFonts w:ascii="Arial" w:hAnsi="Arial" w:cs="Arial"/>
          <w:color w:val="000000"/>
          <w:sz w:val="22"/>
          <w:szCs w:val="22"/>
        </w:rPr>
        <w:tab/>
        <w:t>200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Fr.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Galesburg,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Galesburg</w:t>
      </w:r>
    </w:p>
    <w:p w:rsidR="00812F22" w:rsidRPr="00D44521" w:rsidRDefault="00812F22" w:rsidP="00812F22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21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Micam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>Smith</w:t>
      </w:r>
      <w:r w:rsidRPr="00D44521">
        <w:rPr>
          <w:rFonts w:ascii="Arial" w:hAnsi="Arial" w:cs="Arial"/>
          <w:color w:val="000000"/>
          <w:sz w:val="22"/>
          <w:szCs w:val="22"/>
        </w:rPr>
        <w:tab/>
        <w:t>DB</w:t>
      </w:r>
      <w:r w:rsidRPr="00D44521">
        <w:rPr>
          <w:rFonts w:ascii="Arial" w:hAnsi="Arial" w:cs="Arial"/>
          <w:color w:val="000000"/>
          <w:sz w:val="22"/>
          <w:szCs w:val="22"/>
        </w:rPr>
        <w:tab/>
        <w:t>5-11</w:t>
      </w:r>
      <w:r w:rsidRPr="00D44521">
        <w:rPr>
          <w:rFonts w:ascii="Arial" w:hAnsi="Arial" w:cs="Arial"/>
          <w:color w:val="000000"/>
          <w:sz w:val="22"/>
          <w:szCs w:val="22"/>
        </w:rPr>
        <w:tab/>
        <w:t>187</w:t>
      </w:r>
      <w:r w:rsidRPr="00D44521">
        <w:rPr>
          <w:rFonts w:ascii="Arial" w:hAnsi="Arial" w:cs="Arial"/>
          <w:color w:val="000000"/>
          <w:sz w:val="22"/>
          <w:szCs w:val="22"/>
        </w:rPr>
        <w:tab/>
        <w:t>Jr.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D44521">
        <w:rPr>
          <w:rFonts w:ascii="Arial" w:hAnsi="Arial" w:cs="Arial"/>
          <w:color w:val="000000"/>
          <w:sz w:val="22"/>
          <w:szCs w:val="22"/>
        </w:rPr>
        <w:t>Annawan</w:t>
      </w:r>
      <w:proofErr w:type="spellEnd"/>
      <w:r w:rsidRPr="00D44521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./</w:t>
      </w:r>
      <w:proofErr w:type="spellStart"/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Annawan</w:t>
      </w:r>
      <w:proofErr w:type="spellEnd"/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21 </w:t>
      </w:r>
      <w:r w:rsidR="00524847">
        <w:rPr>
          <w:rFonts w:ascii="Arial" w:hAnsi="Arial" w:cs="Arial"/>
          <w:color w:val="000000"/>
          <w:sz w:val="20"/>
          <w:szCs w:val="20"/>
        </w:rPr>
        <w:t>(2B</w:t>
      </w:r>
      <w:r w:rsidR="00524847" w:rsidRPr="00524847">
        <w:rPr>
          <w:rFonts w:ascii="Arial" w:hAnsi="Arial" w:cs="Arial"/>
          <w:color w:val="000000"/>
          <w:sz w:val="20"/>
          <w:szCs w:val="20"/>
        </w:rPr>
        <w:t>)</w:t>
      </w:r>
      <w:r w:rsidRPr="00D44521">
        <w:rPr>
          <w:rFonts w:ascii="Arial" w:hAnsi="Arial" w:cs="Arial"/>
          <w:color w:val="000000"/>
          <w:sz w:val="22"/>
          <w:szCs w:val="22"/>
        </w:rPr>
        <w:tab/>
        <w:t>Justin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44521">
        <w:rPr>
          <w:rFonts w:ascii="Arial" w:hAnsi="Arial" w:cs="Arial"/>
          <w:color w:val="000000"/>
          <w:sz w:val="22"/>
          <w:szCs w:val="22"/>
        </w:rPr>
        <w:t>Slager</w:t>
      </w:r>
      <w:proofErr w:type="spell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="00CF0AE1">
        <w:rPr>
          <w:rFonts w:ascii="Arial" w:hAnsi="Arial" w:cs="Arial"/>
          <w:color w:val="000000"/>
          <w:sz w:val="22"/>
          <w:szCs w:val="22"/>
        </w:rPr>
        <w:tab/>
        <w:t>WR</w:t>
      </w:r>
      <w:r w:rsidR="00CF0AE1">
        <w:rPr>
          <w:rFonts w:ascii="Arial" w:hAnsi="Arial" w:cs="Arial"/>
          <w:color w:val="000000"/>
          <w:sz w:val="22"/>
          <w:szCs w:val="22"/>
        </w:rPr>
        <w:tab/>
        <w:t>5-8</w:t>
      </w:r>
      <w:r w:rsidR="00CF0AE1">
        <w:rPr>
          <w:rFonts w:ascii="Arial" w:hAnsi="Arial" w:cs="Arial"/>
          <w:color w:val="000000"/>
          <w:sz w:val="22"/>
          <w:szCs w:val="22"/>
        </w:rPr>
        <w:tab/>
        <w:t>190</w:t>
      </w:r>
      <w:r w:rsidR="00CF0AE1">
        <w:rPr>
          <w:rFonts w:ascii="Arial" w:hAnsi="Arial" w:cs="Arial"/>
          <w:color w:val="000000"/>
          <w:sz w:val="22"/>
          <w:szCs w:val="22"/>
        </w:rPr>
        <w:tab/>
        <w:t>Fr.</w:t>
      </w:r>
      <w:proofErr w:type="gramEnd"/>
      <w:r w:rsidR="00CF0AE1">
        <w:rPr>
          <w:rFonts w:ascii="Arial" w:hAnsi="Arial" w:cs="Arial"/>
          <w:color w:val="000000"/>
          <w:sz w:val="22"/>
          <w:szCs w:val="22"/>
        </w:rPr>
        <w:t xml:space="preserve"> </w:t>
      </w:r>
      <w:r w:rsidR="00CF0AE1">
        <w:rPr>
          <w:rFonts w:ascii="Arial" w:hAnsi="Arial" w:cs="Arial"/>
          <w:color w:val="000000"/>
          <w:sz w:val="22"/>
          <w:szCs w:val="22"/>
        </w:rPr>
        <w:tab/>
        <w:t>Hopedale, 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Olympia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D44521">
        <w:rPr>
          <w:rFonts w:ascii="Arial" w:hAnsi="Arial" w:cs="Arial"/>
          <w:color w:val="000000"/>
          <w:sz w:val="22"/>
          <w:szCs w:val="22"/>
        </w:rPr>
        <w:t xml:space="preserve">22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Logan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>Duvall</w:t>
      </w:r>
      <w:r w:rsidRPr="00D44521">
        <w:rPr>
          <w:rFonts w:ascii="Arial" w:hAnsi="Arial" w:cs="Arial"/>
          <w:color w:val="000000"/>
          <w:sz w:val="22"/>
          <w:szCs w:val="22"/>
        </w:rPr>
        <w:tab/>
        <w:t>DB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6-2</w:t>
      </w:r>
      <w:r w:rsidRPr="00D44521">
        <w:rPr>
          <w:rFonts w:ascii="Arial" w:hAnsi="Arial" w:cs="Arial"/>
          <w:color w:val="000000"/>
          <w:sz w:val="22"/>
          <w:szCs w:val="22"/>
        </w:rPr>
        <w:tab/>
        <w:t>185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Fr.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Manteno,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Manteno</w:t>
      </w:r>
    </w:p>
    <w:p w:rsidR="00812F22" w:rsidRPr="00D44521" w:rsidRDefault="00812F22" w:rsidP="00812F22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D44521">
        <w:rPr>
          <w:rFonts w:ascii="Arial" w:hAnsi="Arial" w:cs="Arial"/>
          <w:color w:val="000000"/>
          <w:sz w:val="22"/>
          <w:szCs w:val="22"/>
        </w:rPr>
        <w:t xml:space="preserve">23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Trent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>Rains</w:t>
      </w:r>
      <w:r w:rsidRPr="00D44521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RB</w:t>
      </w:r>
      <w:r>
        <w:rPr>
          <w:rFonts w:ascii="Arial" w:hAnsi="Arial" w:cs="Arial"/>
          <w:color w:val="000000"/>
          <w:sz w:val="22"/>
          <w:szCs w:val="22"/>
        </w:rPr>
        <w:tab/>
        <w:t>5-10</w:t>
      </w:r>
      <w:r>
        <w:rPr>
          <w:rFonts w:ascii="Arial" w:hAnsi="Arial" w:cs="Arial"/>
          <w:color w:val="000000"/>
          <w:sz w:val="22"/>
          <w:szCs w:val="22"/>
        </w:rPr>
        <w:tab/>
        <w:t>190</w:t>
      </w:r>
      <w:r>
        <w:rPr>
          <w:rFonts w:ascii="Arial" w:hAnsi="Arial" w:cs="Arial"/>
          <w:color w:val="000000"/>
          <w:sz w:val="22"/>
          <w:szCs w:val="22"/>
        </w:rPr>
        <w:tab/>
        <w:t xml:space="preserve">Sr. </w:t>
      </w:r>
      <w:r>
        <w:rPr>
          <w:rFonts w:ascii="Arial" w:hAnsi="Arial" w:cs="Arial"/>
          <w:color w:val="000000"/>
          <w:sz w:val="22"/>
          <w:szCs w:val="22"/>
        </w:rPr>
        <w:tab/>
        <w:t>Lakeland, Fla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Jenkins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24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Yansay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 xml:space="preserve">Williams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WR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170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So.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Normal,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West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25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Nyle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 xml:space="preserve">Stevens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DB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6-3</w:t>
      </w:r>
      <w:r w:rsidRPr="00D44521">
        <w:rPr>
          <w:rFonts w:ascii="Arial" w:hAnsi="Arial" w:cs="Arial"/>
          <w:color w:val="000000"/>
          <w:sz w:val="22"/>
          <w:szCs w:val="22"/>
        </w:rPr>
        <w:tab/>
        <w:t>200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Sr.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Milan,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spellStart"/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Rockridge</w:t>
      </w:r>
      <w:proofErr w:type="spellEnd"/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D44521">
        <w:rPr>
          <w:rFonts w:ascii="Arial" w:hAnsi="Arial" w:cs="Arial"/>
          <w:color w:val="000000"/>
          <w:sz w:val="22"/>
          <w:szCs w:val="22"/>
        </w:rPr>
        <w:t xml:space="preserve">26 </w:t>
      </w:r>
      <w:r w:rsidRPr="00D44521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D44521">
        <w:rPr>
          <w:rFonts w:ascii="Arial" w:hAnsi="Arial" w:cs="Arial"/>
          <w:color w:val="000000"/>
          <w:sz w:val="22"/>
          <w:szCs w:val="22"/>
        </w:rPr>
        <w:t>Tre</w:t>
      </w:r>
      <w:proofErr w:type="spellEnd"/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>Maxwell</w:t>
      </w:r>
      <w:r w:rsidRPr="00D44521">
        <w:rPr>
          <w:rFonts w:ascii="Arial" w:hAnsi="Arial" w:cs="Arial"/>
          <w:color w:val="000000"/>
          <w:sz w:val="22"/>
          <w:szCs w:val="22"/>
        </w:rPr>
        <w:tab/>
        <w:t>LB</w:t>
      </w:r>
      <w:r w:rsidRPr="00D44521">
        <w:rPr>
          <w:rFonts w:ascii="Arial" w:hAnsi="Arial" w:cs="Arial"/>
          <w:color w:val="000000"/>
          <w:sz w:val="22"/>
          <w:szCs w:val="22"/>
        </w:rPr>
        <w:tab/>
        <w:t>5-10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205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So.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Abingdon,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Abingdon-Avon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D44521">
        <w:rPr>
          <w:rFonts w:ascii="Arial" w:hAnsi="Arial" w:cs="Arial"/>
          <w:color w:val="000000"/>
          <w:sz w:val="22"/>
          <w:szCs w:val="22"/>
        </w:rPr>
        <w:t xml:space="preserve">27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Isaiah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44521">
        <w:rPr>
          <w:rFonts w:ascii="Arial" w:hAnsi="Arial" w:cs="Arial"/>
          <w:color w:val="000000"/>
          <w:sz w:val="22"/>
          <w:szCs w:val="22"/>
        </w:rPr>
        <w:t>Baerenklau</w:t>
      </w:r>
      <w:proofErr w:type="spell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DB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175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Fr.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Elburn,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Maple Park </w:t>
      </w:r>
      <w:proofErr w:type="spellStart"/>
      <w:r w:rsidRPr="00D44521">
        <w:rPr>
          <w:rFonts w:ascii="Arial" w:hAnsi="Arial" w:cs="Arial"/>
          <w:color w:val="000000"/>
          <w:sz w:val="22"/>
          <w:szCs w:val="22"/>
        </w:rPr>
        <w:t>Kaneland</w:t>
      </w:r>
      <w:proofErr w:type="spellEnd"/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D44521">
        <w:rPr>
          <w:rFonts w:ascii="Arial" w:hAnsi="Arial" w:cs="Arial"/>
          <w:color w:val="000000"/>
          <w:sz w:val="22"/>
          <w:szCs w:val="22"/>
        </w:rPr>
        <w:t xml:space="preserve">28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Jeren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>Stewart</w:t>
      </w:r>
      <w:r w:rsidRPr="00D44521">
        <w:rPr>
          <w:rFonts w:ascii="Arial" w:hAnsi="Arial" w:cs="Arial"/>
          <w:color w:val="000000"/>
          <w:sz w:val="22"/>
          <w:szCs w:val="22"/>
        </w:rPr>
        <w:tab/>
        <w:t>RB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195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Fr.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Peoria,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Limestone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30 </w:t>
      </w:r>
      <w:r w:rsidRPr="00D44521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D44521">
        <w:rPr>
          <w:rFonts w:ascii="Arial" w:hAnsi="Arial" w:cs="Arial"/>
          <w:color w:val="000000"/>
          <w:sz w:val="22"/>
          <w:szCs w:val="22"/>
        </w:rPr>
        <w:t>Konnor</w:t>
      </w:r>
      <w:proofErr w:type="spellEnd"/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>O'Keefe</w:t>
      </w:r>
      <w:r w:rsidR="00D44521"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="00D44521" w:rsidRPr="00D44521">
        <w:rPr>
          <w:rFonts w:ascii="Arial" w:hAnsi="Arial" w:cs="Arial"/>
          <w:color w:val="000000"/>
          <w:sz w:val="22"/>
          <w:szCs w:val="22"/>
        </w:rPr>
        <w:tab/>
      </w:r>
      <w:r w:rsidRPr="00D44521">
        <w:rPr>
          <w:rFonts w:ascii="Arial" w:hAnsi="Arial" w:cs="Arial"/>
          <w:color w:val="000000"/>
          <w:sz w:val="22"/>
          <w:szCs w:val="22"/>
        </w:rPr>
        <w:t>RB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6-2</w:t>
      </w:r>
      <w:r w:rsidRPr="00D44521">
        <w:rPr>
          <w:rFonts w:ascii="Arial" w:hAnsi="Arial" w:cs="Arial"/>
          <w:color w:val="000000"/>
          <w:sz w:val="22"/>
          <w:szCs w:val="22"/>
        </w:rPr>
        <w:tab/>
        <w:t>235</w:t>
      </w:r>
      <w:r w:rsidRPr="00D44521">
        <w:rPr>
          <w:rFonts w:ascii="Arial" w:hAnsi="Arial" w:cs="Arial"/>
          <w:color w:val="000000"/>
          <w:sz w:val="22"/>
          <w:szCs w:val="22"/>
        </w:rPr>
        <w:tab/>
        <w:t>Jr.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Tremont,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Tremont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31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Seth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>Cunningham</w:t>
      </w:r>
      <w:r w:rsidRPr="00D44521">
        <w:rPr>
          <w:rFonts w:ascii="Arial" w:hAnsi="Arial" w:cs="Arial"/>
          <w:color w:val="000000"/>
          <w:sz w:val="22"/>
          <w:szCs w:val="22"/>
        </w:rPr>
        <w:tab/>
        <w:t>DB</w:t>
      </w:r>
      <w:r w:rsidRPr="00D44521">
        <w:rPr>
          <w:rFonts w:ascii="Arial" w:hAnsi="Arial" w:cs="Arial"/>
          <w:color w:val="000000"/>
          <w:sz w:val="22"/>
          <w:szCs w:val="22"/>
        </w:rPr>
        <w:tab/>
        <w:t>5-10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175</w:t>
      </w:r>
      <w:r w:rsidRPr="00D44521">
        <w:rPr>
          <w:rFonts w:ascii="Arial" w:hAnsi="Arial" w:cs="Arial"/>
          <w:color w:val="000000"/>
          <w:sz w:val="22"/>
          <w:szCs w:val="22"/>
        </w:rPr>
        <w:tab/>
        <w:t>Fr.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Pontiac,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Pontiac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32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Hunter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>Voss</w:t>
      </w:r>
      <w:r w:rsidRPr="00D44521">
        <w:rPr>
          <w:rFonts w:ascii="Arial" w:hAnsi="Arial" w:cs="Arial"/>
          <w:color w:val="000000"/>
          <w:sz w:val="22"/>
          <w:szCs w:val="22"/>
        </w:rPr>
        <w:tab/>
        <w:t>RB</w:t>
      </w:r>
      <w:r w:rsidRPr="00D44521">
        <w:rPr>
          <w:rFonts w:ascii="Arial" w:hAnsi="Arial" w:cs="Arial"/>
          <w:color w:val="000000"/>
          <w:sz w:val="22"/>
          <w:szCs w:val="22"/>
        </w:rPr>
        <w:tab/>
        <w:t>5-9</w:t>
      </w:r>
      <w:r w:rsidRPr="00D44521">
        <w:rPr>
          <w:rFonts w:ascii="Arial" w:hAnsi="Arial" w:cs="Arial"/>
          <w:color w:val="000000"/>
          <w:sz w:val="22"/>
          <w:szCs w:val="22"/>
        </w:rPr>
        <w:tab/>
        <w:t>162</w:t>
      </w:r>
      <w:r w:rsidRPr="00D44521">
        <w:rPr>
          <w:rFonts w:ascii="Arial" w:hAnsi="Arial" w:cs="Arial"/>
          <w:color w:val="000000"/>
          <w:sz w:val="22"/>
          <w:szCs w:val="22"/>
        </w:rPr>
        <w:tab/>
        <w:t>Fr.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Chatham,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Chatham-Glenwood</w:t>
      </w:r>
    </w:p>
    <w:p w:rsidR="00E2239D" w:rsidRPr="00D44521" w:rsidRDefault="0037092C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lastRenderedPageBreak/>
        <w:t>3</w:t>
      </w:r>
      <w:r>
        <w:rPr>
          <w:rFonts w:ascii="Arial" w:hAnsi="Arial" w:cs="Arial"/>
          <w:color w:val="000000"/>
          <w:sz w:val="22"/>
          <w:szCs w:val="22"/>
        </w:rPr>
        <w:t>3</w:t>
      </w:r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D44521">
        <w:rPr>
          <w:rFonts w:ascii="Arial" w:hAnsi="Arial" w:cs="Arial"/>
          <w:color w:val="000000"/>
          <w:sz w:val="22"/>
          <w:szCs w:val="22"/>
        </w:rPr>
        <w:t>Joey Bie</w:t>
      </w:r>
      <w:r>
        <w:rPr>
          <w:rFonts w:ascii="Arial" w:hAnsi="Arial" w:cs="Arial"/>
          <w:color w:val="000000"/>
          <w:sz w:val="22"/>
          <w:szCs w:val="22"/>
        </w:rPr>
        <w:t>l</w:t>
      </w:r>
      <w:r>
        <w:rPr>
          <w:rFonts w:ascii="Arial" w:hAnsi="Arial" w:cs="Arial"/>
          <w:color w:val="000000"/>
          <w:sz w:val="22"/>
          <w:szCs w:val="22"/>
        </w:rPr>
        <w:tab/>
        <w:t>K</w:t>
      </w:r>
      <w:r>
        <w:rPr>
          <w:rFonts w:ascii="Arial" w:hAnsi="Arial" w:cs="Arial"/>
          <w:color w:val="000000"/>
          <w:sz w:val="22"/>
          <w:szCs w:val="22"/>
        </w:rPr>
        <w:tab/>
        <w:t>6-0</w:t>
      </w:r>
      <w:r>
        <w:rPr>
          <w:rFonts w:ascii="Arial" w:hAnsi="Arial" w:cs="Arial"/>
          <w:color w:val="000000"/>
          <w:sz w:val="22"/>
          <w:szCs w:val="22"/>
        </w:rPr>
        <w:tab/>
        <w:t>160</w:t>
      </w:r>
      <w:r>
        <w:rPr>
          <w:rFonts w:ascii="Arial" w:hAnsi="Arial" w:cs="Arial"/>
          <w:color w:val="000000"/>
          <w:sz w:val="22"/>
          <w:szCs w:val="22"/>
        </w:rPr>
        <w:tab/>
        <w:t>Fr.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  <w:t>Spokane, Wash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Northwest Christian 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 xml:space="preserve">34 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ab/>
        <w:t>Jeff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 xml:space="preserve">Larsen 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ab/>
        <w:t>LB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ab/>
        <w:t>6-1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ab/>
        <w:t>220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ab/>
        <w:t xml:space="preserve">Sr. 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ab/>
        <w:t xml:space="preserve">Normal,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="00E2239D" w:rsidRPr="00D44521">
        <w:rPr>
          <w:rFonts w:ascii="Arial" w:hAnsi="Arial" w:cs="Arial"/>
          <w:color w:val="000000"/>
          <w:sz w:val="22"/>
          <w:szCs w:val="22"/>
        </w:rPr>
        <w:t>U-High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35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Josh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>Talley</w:t>
      </w:r>
      <w:r w:rsidRPr="00D44521">
        <w:rPr>
          <w:rFonts w:ascii="Arial" w:hAnsi="Arial" w:cs="Arial"/>
          <w:color w:val="000000"/>
          <w:sz w:val="22"/>
          <w:szCs w:val="22"/>
        </w:rPr>
        <w:tab/>
        <w:t>RB</w:t>
      </w:r>
      <w:r w:rsidRPr="00D44521">
        <w:rPr>
          <w:rFonts w:ascii="Arial" w:hAnsi="Arial" w:cs="Arial"/>
          <w:color w:val="000000"/>
          <w:sz w:val="22"/>
          <w:szCs w:val="22"/>
        </w:rPr>
        <w:tab/>
        <w:t>5-8</w:t>
      </w:r>
      <w:r w:rsidRPr="00D44521">
        <w:rPr>
          <w:rFonts w:ascii="Arial" w:hAnsi="Arial" w:cs="Arial"/>
          <w:color w:val="000000"/>
          <w:sz w:val="22"/>
          <w:szCs w:val="22"/>
        </w:rPr>
        <w:tab/>
        <w:t>184</w:t>
      </w:r>
      <w:r w:rsidRPr="00D44521">
        <w:rPr>
          <w:rFonts w:ascii="Arial" w:hAnsi="Arial" w:cs="Arial"/>
          <w:color w:val="000000"/>
          <w:sz w:val="22"/>
          <w:szCs w:val="22"/>
        </w:rPr>
        <w:tab/>
        <w:t>So.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Chatham,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Chatham-Glenwood</w:t>
      </w:r>
    </w:p>
    <w:p w:rsidR="00E2239D" w:rsidRPr="00D44521" w:rsidRDefault="00D44521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36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Austin 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>Ray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ab/>
        <w:t>RB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ab/>
        <w:t>5-10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ab/>
        <w:t>195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ab/>
        <w:t xml:space="preserve">Jr. 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ab/>
        <w:t xml:space="preserve">Mt. Zion,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="00E2239D" w:rsidRPr="00D44521">
        <w:rPr>
          <w:rFonts w:ascii="Arial" w:hAnsi="Arial" w:cs="Arial"/>
          <w:color w:val="000000"/>
          <w:sz w:val="22"/>
          <w:szCs w:val="22"/>
        </w:rPr>
        <w:t>Mt. Zion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37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Caleb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>Sant</w:t>
      </w:r>
      <w:r w:rsidR="00CF0AE1">
        <w:rPr>
          <w:rFonts w:ascii="Arial" w:hAnsi="Arial" w:cs="Arial"/>
          <w:color w:val="000000"/>
          <w:sz w:val="22"/>
          <w:szCs w:val="22"/>
        </w:rPr>
        <w:t>ana</w:t>
      </w:r>
      <w:r w:rsidR="00CF0AE1">
        <w:rPr>
          <w:rFonts w:ascii="Arial" w:hAnsi="Arial" w:cs="Arial"/>
          <w:color w:val="000000"/>
          <w:sz w:val="22"/>
          <w:szCs w:val="22"/>
        </w:rPr>
        <w:tab/>
        <w:t>DB</w:t>
      </w:r>
      <w:r w:rsidR="00CF0AE1">
        <w:rPr>
          <w:rFonts w:ascii="Arial" w:hAnsi="Arial" w:cs="Arial"/>
          <w:color w:val="000000"/>
          <w:sz w:val="22"/>
          <w:szCs w:val="22"/>
        </w:rPr>
        <w:tab/>
        <w:t>5-8</w:t>
      </w:r>
      <w:r w:rsidR="00CF0AE1">
        <w:rPr>
          <w:rFonts w:ascii="Arial" w:hAnsi="Arial" w:cs="Arial"/>
          <w:color w:val="000000"/>
          <w:sz w:val="22"/>
          <w:szCs w:val="22"/>
        </w:rPr>
        <w:tab/>
        <w:t>185</w:t>
      </w:r>
      <w:r w:rsidR="00CF0AE1">
        <w:rPr>
          <w:rFonts w:ascii="Arial" w:hAnsi="Arial" w:cs="Arial"/>
          <w:color w:val="000000"/>
          <w:sz w:val="22"/>
          <w:szCs w:val="22"/>
        </w:rPr>
        <w:tab/>
        <w:t>Fr.</w:t>
      </w:r>
      <w:proofErr w:type="gramEnd"/>
      <w:r w:rsidR="00CF0AE1">
        <w:rPr>
          <w:rFonts w:ascii="Arial" w:hAnsi="Arial" w:cs="Arial"/>
          <w:color w:val="000000"/>
          <w:sz w:val="22"/>
          <w:szCs w:val="22"/>
        </w:rPr>
        <w:t xml:space="preserve"> </w:t>
      </w:r>
      <w:r w:rsidR="00CF0AE1">
        <w:rPr>
          <w:rFonts w:ascii="Arial" w:hAnsi="Arial" w:cs="Arial"/>
          <w:color w:val="000000"/>
          <w:sz w:val="22"/>
          <w:szCs w:val="22"/>
        </w:rPr>
        <w:tab/>
        <w:t>Buda, Texas/</w:t>
      </w:r>
      <w:r w:rsidR="00BF10FE">
        <w:rPr>
          <w:rFonts w:ascii="Arial" w:hAnsi="Arial" w:cs="Arial"/>
          <w:color w:val="000000"/>
          <w:sz w:val="22"/>
          <w:szCs w:val="22"/>
        </w:rPr>
        <w:t>Jack C. Hay</w:t>
      </w:r>
      <w:r w:rsidRPr="00D44521">
        <w:rPr>
          <w:rFonts w:ascii="Arial" w:hAnsi="Arial" w:cs="Arial"/>
          <w:color w:val="000000"/>
          <w:sz w:val="22"/>
          <w:szCs w:val="22"/>
        </w:rPr>
        <w:t>s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37 </w:t>
      </w:r>
      <w:r w:rsidR="00524847">
        <w:rPr>
          <w:rFonts w:ascii="Arial" w:hAnsi="Arial" w:cs="Arial"/>
          <w:color w:val="000000"/>
          <w:sz w:val="20"/>
          <w:szCs w:val="20"/>
        </w:rPr>
        <w:t>(3</w:t>
      </w:r>
      <w:r w:rsidR="00524847" w:rsidRPr="00524847">
        <w:rPr>
          <w:rFonts w:ascii="Arial" w:hAnsi="Arial" w:cs="Arial"/>
          <w:color w:val="000000"/>
          <w:sz w:val="20"/>
          <w:szCs w:val="20"/>
        </w:rPr>
        <w:t>B)</w:t>
      </w:r>
      <w:r w:rsidRPr="00D44521">
        <w:rPr>
          <w:rFonts w:ascii="Arial" w:hAnsi="Arial" w:cs="Arial"/>
          <w:color w:val="000000"/>
          <w:sz w:val="22"/>
          <w:szCs w:val="22"/>
        </w:rPr>
        <w:tab/>
        <w:t>Wesley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 xml:space="preserve">Anderson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WR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6-2</w:t>
      </w:r>
      <w:r w:rsidRPr="00D44521">
        <w:rPr>
          <w:rFonts w:ascii="Arial" w:hAnsi="Arial" w:cs="Arial"/>
          <w:color w:val="000000"/>
          <w:sz w:val="22"/>
          <w:szCs w:val="22"/>
        </w:rPr>
        <w:tab/>
        <w:t>175</w:t>
      </w:r>
      <w:r w:rsidRPr="00D44521">
        <w:rPr>
          <w:rFonts w:ascii="Arial" w:hAnsi="Arial" w:cs="Arial"/>
          <w:color w:val="000000"/>
          <w:sz w:val="22"/>
          <w:szCs w:val="22"/>
        </w:rPr>
        <w:tab/>
        <w:t>Fr.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Heyworth,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Heyworth</w:t>
      </w:r>
    </w:p>
    <w:p w:rsidR="00812F22" w:rsidRPr="00D44521" w:rsidRDefault="00812F22" w:rsidP="00812F22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D44521">
        <w:rPr>
          <w:rFonts w:ascii="Arial" w:hAnsi="Arial" w:cs="Arial"/>
          <w:color w:val="000000"/>
          <w:sz w:val="22"/>
          <w:szCs w:val="22"/>
        </w:rPr>
        <w:t xml:space="preserve">38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Logan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>Gigl</w:t>
      </w:r>
      <w:r w:rsidRPr="00D44521">
        <w:rPr>
          <w:rFonts w:ascii="Arial" w:hAnsi="Arial" w:cs="Arial"/>
          <w:color w:val="000000"/>
          <w:sz w:val="22"/>
          <w:szCs w:val="22"/>
        </w:rPr>
        <w:tab/>
        <w:t>LB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6-3</w:t>
      </w:r>
      <w:r w:rsidRPr="00D44521">
        <w:rPr>
          <w:rFonts w:ascii="Arial" w:hAnsi="Arial" w:cs="Arial"/>
          <w:color w:val="000000"/>
          <w:sz w:val="22"/>
          <w:szCs w:val="22"/>
        </w:rPr>
        <w:tab/>
        <w:t>235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Sr.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Clifton, </w:t>
      </w:r>
      <w:r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Central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38 </w:t>
      </w:r>
      <w:r w:rsidR="00524847">
        <w:rPr>
          <w:rFonts w:ascii="Arial" w:hAnsi="Arial" w:cs="Arial"/>
          <w:color w:val="000000"/>
          <w:sz w:val="20"/>
          <w:szCs w:val="20"/>
        </w:rPr>
        <w:t>(3C</w:t>
      </w:r>
      <w:r w:rsidR="00524847" w:rsidRPr="00524847">
        <w:rPr>
          <w:rFonts w:ascii="Arial" w:hAnsi="Arial" w:cs="Arial"/>
          <w:color w:val="000000"/>
          <w:sz w:val="20"/>
          <w:szCs w:val="20"/>
        </w:rPr>
        <w:t>)</w:t>
      </w:r>
      <w:r w:rsidRPr="00D44521">
        <w:rPr>
          <w:rFonts w:ascii="Arial" w:hAnsi="Arial" w:cs="Arial"/>
          <w:color w:val="000000"/>
          <w:sz w:val="22"/>
          <w:szCs w:val="22"/>
        </w:rPr>
        <w:tab/>
        <w:t>Joey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 xml:space="preserve">Elmore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WR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6-1</w:t>
      </w:r>
      <w:r w:rsidRPr="00D44521">
        <w:rPr>
          <w:rFonts w:ascii="Arial" w:hAnsi="Arial" w:cs="Arial"/>
          <w:color w:val="000000"/>
          <w:sz w:val="22"/>
          <w:szCs w:val="22"/>
        </w:rPr>
        <w:tab/>
        <w:t>170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Sr.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Plainfield,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South</w:t>
      </w:r>
    </w:p>
    <w:p w:rsidR="00E2239D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40 </w:t>
      </w:r>
      <w:r w:rsidRPr="00D44521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D44521">
        <w:rPr>
          <w:rFonts w:ascii="Arial" w:hAnsi="Arial" w:cs="Arial"/>
          <w:color w:val="000000"/>
          <w:sz w:val="22"/>
          <w:szCs w:val="22"/>
        </w:rPr>
        <w:t>Naulon</w:t>
      </w:r>
      <w:proofErr w:type="spellEnd"/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 xml:space="preserve">Simms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LB</w:t>
      </w:r>
      <w:r w:rsidRPr="00D44521">
        <w:rPr>
          <w:rFonts w:ascii="Arial" w:hAnsi="Arial" w:cs="Arial"/>
          <w:color w:val="000000"/>
          <w:sz w:val="22"/>
          <w:szCs w:val="22"/>
        </w:rPr>
        <w:tab/>
      </w:r>
      <w:r w:rsidR="0037092C">
        <w:rPr>
          <w:rFonts w:ascii="Arial" w:hAnsi="Arial" w:cs="Arial"/>
          <w:color w:val="000000"/>
          <w:sz w:val="22"/>
          <w:szCs w:val="22"/>
        </w:rPr>
        <w:t>5-10</w:t>
      </w:r>
      <w:r w:rsidR="0037092C">
        <w:rPr>
          <w:rFonts w:ascii="Arial" w:hAnsi="Arial" w:cs="Arial"/>
          <w:color w:val="000000"/>
          <w:sz w:val="22"/>
          <w:szCs w:val="22"/>
        </w:rPr>
        <w:tab/>
        <w:t>185</w:t>
      </w:r>
      <w:r w:rsidRPr="00D44521">
        <w:rPr>
          <w:rFonts w:ascii="Arial" w:hAnsi="Arial" w:cs="Arial"/>
          <w:color w:val="000000"/>
          <w:sz w:val="22"/>
          <w:szCs w:val="22"/>
        </w:rPr>
        <w:tab/>
        <w:t>Fr.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Tremont,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Tremont</w:t>
      </w:r>
    </w:p>
    <w:p w:rsidR="00476790" w:rsidRPr="00D44521" w:rsidRDefault="00476790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41</w:t>
      </w:r>
      <w:r>
        <w:rPr>
          <w:rFonts w:ascii="Arial" w:hAnsi="Arial" w:cs="Arial"/>
          <w:color w:val="000000"/>
          <w:sz w:val="22"/>
          <w:szCs w:val="22"/>
        </w:rPr>
        <w:tab/>
        <w:t>Brad Buchner</w:t>
      </w:r>
      <w:r>
        <w:rPr>
          <w:rFonts w:ascii="Arial" w:hAnsi="Arial" w:cs="Arial"/>
          <w:color w:val="000000"/>
          <w:sz w:val="22"/>
          <w:szCs w:val="22"/>
        </w:rPr>
        <w:tab/>
        <w:t>RB</w:t>
      </w:r>
      <w:r>
        <w:rPr>
          <w:rFonts w:ascii="Arial" w:hAnsi="Arial" w:cs="Arial"/>
          <w:color w:val="000000"/>
          <w:sz w:val="22"/>
          <w:szCs w:val="22"/>
        </w:rPr>
        <w:tab/>
        <w:t>6-1</w:t>
      </w:r>
      <w:r>
        <w:rPr>
          <w:rFonts w:ascii="Arial" w:hAnsi="Arial" w:cs="Arial"/>
          <w:color w:val="000000"/>
          <w:sz w:val="22"/>
          <w:szCs w:val="22"/>
        </w:rPr>
        <w:tab/>
        <w:t>215</w:t>
      </w:r>
      <w:r>
        <w:rPr>
          <w:rFonts w:ascii="Arial" w:hAnsi="Arial" w:cs="Arial"/>
          <w:color w:val="000000"/>
          <w:sz w:val="22"/>
          <w:szCs w:val="22"/>
        </w:rPr>
        <w:tab/>
        <w:t>Fr.</w:t>
      </w:r>
      <w:r>
        <w:rPr>
          <w:rFonts w:ascii="Arial" w:hAnsi="Arial" w:cs="Arial"/>
          <w:color w:val="000000"/>
          <w:sz w:val="22"/>
          <w:szCs w:val="22"/>
        </w:rPr>
        <w:tab/>
        <w:t>Poplar Grove, Ill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>
        <w:rPr>
          <w:rFonts w:ascii="Arial" w:hAnsi="Arial" w:cs="Arial"/>
          <w:color w:val="000000"/>
          <w:sz w:val="22"/>
          <w:szCs w:val="22"/>
        </w:rPr>
        <w:t>North Boone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42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Ryder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 xml:space="preserve">Yoho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DB</w:t>
      </w:r>
      <w:r w:rsidRPr="00D44521">
        <w:rPr>
          <w:rFonts w:ascii="Arial" w:hAnsi="Arial" w:cs="Arial"/>
          <w:color w:val="000000"/>
          <w:sz w:val="22"/>
          <w:szCs w:val="22"/>
        </w:rPr>
        <w:tab/>
        <w:t>5-8</w:t>
      </w:r>
      <w:r w:rsidRPr="00D44521">
        <w:rPr>
          <w:rFonts w:ascii="Arial" w:hAnsi="Arial" w:cs="Arial"/>
          <w:color w:val="000000"/>
          <w:sz w:val="22"/>
          <w:szCs w:val="22"/>
        </w:rPr>
        <w:tab/>
        <w:t>195</w:t>
      </w:r>
      <w:r w:rsidRPr="00D44521">
        <w:rPr>
          <w:rFonts w:ascii="Arial" w:hAnsi="Arial" w:cs="Arial"/>
          <w:color w:val="000000"/>
          <w:sz w:val="22"/>
          <w:szCs w:val="22"/>
        </w:rPr>
        <w:tab/>
        <w:t>Fr.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Abingdon,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Abingdon-Avon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43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Tyler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>Gist</w:t>
      </w:r>
      <w:r w:rsidRPr="00D44521">
        <w:rPr>
          <w:rFonts w:ascii="Arial" w:hAnsi="Arial" w:cs="Arial"/>
          <w:color w:val="000000"/>
          <w:sz w:val="22"/>
          <w:szCs w:val="22"/>
        </w:rPr>
        <w:tab/>
        <w:t>RB/LB</w:t>
      </w:r>
      <w:r w:rsidRPr="00D44521">
        <w:rPr>
          <w:rFonts w:ascii="Arial" w:hAnsi="Arial" w:cs="Arial"/>
          <w:color w:val="000000"/>
          <w:sz w:val="22"/>
          <w:szCs w:val="22"/>
        </w:rPr>
        <w:tab/>
        <w:t>5-10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205</w:t>
      </w:r>
      <w:r w:rsidRPr="00D44521">
        <w:rPr>
          <w:rFonts w:ascii="Arial" w:hAnsi="Arial" w:cs="Arial"/>
          <w:color w:val="000000"/>
          <w:sz w:val="22"/>
          <w:szCs w:val="22"/>
        </w:rPr>
        <w:tab/>
        <w:t>Fr.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Taylorville,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Taylorville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44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Matt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 xml:space="preserve">Barnes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LB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6-1</w:t>
      </w:r>
      <w:r w:rsidRPr="00D44521">
        <w:rPr>
          <w:rFonts w:ascii="Arial" w:hAnsi="Arial" w:cs="Arial"/>
          <w:color w:val="000000"/>
          <w:sz w:val="22"/>
          <w:szCs w:val="22"/>
        </w:rPr>
        <w:tab/>
        <w:t>225</w:t>
      </w:r>
      <w:r w:rsidRPr="00D44521">
        <w:rPr>
          <w:rFonts w:ascii="Arial" w:hAnsi="Arial" w:cs="Arial"/>
          <w:color w:val="000000"/>
          <w:sz w:val="22"/>
          <w:szCs w:val="22"/>
        </w:rPr>
        <w:tab/>
        <w:t>Sr.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Colfax,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Ridgeview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45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Clark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44521">
        <w:rPr>
          <w:rFonts w:ascii="Arial" w:hAnsi="Arial" w:cs="Arial"/>
          <w:color w:val="000000"/>
          <w:sz w:val="22"/>
          <w:szCs w:val="22"/>
        </w:rPr>
        <w:t>Gaden</w:t>
      </w:r>
      <w:proofErr w:type="spell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LB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6-2</w:t>
      </w:r>
      <w:r w:rsidRPr="00D44521">
        <w:rPr>
          <w:rFonts w:ascii="Arial" w:hAnsi="Arial" w:cs="Arial"/>
          <w:color w:val="000000"/>
          <w:sz w:val="22"/>
          <w:szCs w:val="22"/>
        </w:rPr>
        <w:tab/>
        <w:t>225</w:t>
      </w:r>
      <w:r w:rsidRPr="00D44521">
        <w:rPr>
          <w:rFonts w:ascii="Arial" w:hAnsi="Arial" w:cs="Arial"/>
          <w:color w:val="000000"/>
          <w:sz w:val="22"/>
          <w:szCs w:val="22"/>
        </w:rPr>
        <w:tab/>
        <w:t>Fr.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Chatham,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Chatham-Glenwood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D44521">
        <w:rPr>
          <w:rFonts w:ascii="Arial" w:hAnsi="Arial" w:cs="Arial"/>
          <w:color w:val="000000"/>
          <w:sz w:val="22"/>
          <w:szCs w:val="22"/>
        </w:rPr>
        <w:t xml:space="preserve">46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Colton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44521">
        <w:rPr>
          <w:rFonts w:ascii="Arial" w:hAnsi="Arial" w:cs="Arial"/>
          <w:color w:val="000000"/>
          <w:sz w:val="22"/>
          <w:szCs w:val="22"/>
        </w:rPr>
        <w:t>Fales</w:t>
      </w:r>
      <w:proofErr w:type="spell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LB</w:t>
      </w:r>
      <w:r w:rsidRPr="00D44521">
        <w:rPr>
          <w:rFonts w:ascii="Arial" w:hAnsi="Arial" w:cs="Arial"/>
          <w:color w:val="000000"/>
          <w:sz w:val="22"/>
          <w:szCs w:val="22"/>
        </w:rPr>
        <w:tab/>
        <w:t>5-10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205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Fr.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Brimfield,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Elmwood-Brimfield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47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Ben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 xml:space="preserve">Schweitzer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DL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230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Sr.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Bloomington,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U-High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48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Chase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>Dietrich</w:t>
      </w:r>
      <w:r w:rsidRPr="00D44521">
        <w:rPr>
          <w:rFonts w:ascii="Arial" w:hAnsi="Arial" w:cs="Arial"/>
          <w:color w:val="000000"/>
          <w:sz w:val="22"/>
          <w:szCs w:val="22"/>
        </w:rPr>
        <w:tab/>
        <w:t>LB</w:t>
      </w:r>
      <w:r w:rsidRPr="00D44521">
        <w:rPr>
          <w:rFonts w:ascii="Arial" w:hAnsi="Arial" w:cs="Arial"/>
          <w:color w:val="000000"/>
          <w:sz w:val="22"/>
          <w:szCs w:val="22"/>
        </w:rPr>
        <w:tab/>
        <w:t>5-11</w:t>
      </w:r>
      <w:r w:rsidRPr="00D44521">
        <w:rPr>
          <w:rFonts w:ascii="Arial" w:hAnsi="Arial" w:cs="Arial"/>
          <w:color w:val="000000"/>
          <w:sz w:val="22"/>
          <w:szCs w:val="22"/>
        </w:rPr>
        <w:tab/>
        <w:t>210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So.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Chillicothe, </w:t>
      </w:r>
      <w:r w:rsidR="00CF0AE1">
        <w:rPr>
          <w:rFonts w:ascii="Arial" w:hAnsi="Arial" w:cs="Arial"/>
          <w:color w:val="000000"/>
          <w:sz w:val="22"/>
          <w:szCs w:val="22"/>
        </w:rPr>
        <w:t>Ill./</w:t>
      </w:r>
      <w:r w:rsidRPr="00D44521">
        <w:rPr>
          <w:rFonts w:ascii="Arial" w:hAnsi="Arial" w:cs="Arial"/>
          <w:color w:val="000000"/>
          <w:sz w:val="22"/>
          <w:szCs w:val="22"/>
        </w:rPr>
        <w:t>I.V.C.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49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Kevin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 xml:space="preserve">Clark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RB</w:t>
      </w:r>
      <w:r w:rsidRPr="00D44521">
        <w:rPr>
          <w:rFonts w:ascii="Arial" w:hAnsi="Arial" w:cs="Arial"/>
          <w:color w:val="000000"/>
          <w:sz w:val="22"/>
          <w:szCs w:val="22"/>
        </w:rPr>
        <w:tab/>
        <w:t>5-8</w:t>
      </w:r>
      <w:r w:rsidRPr="00D44521">
        <w:rPr>
          <w:rFonts w:ascii="Arial" w:hAnsi="Arial" w:cs="Arial"/>
          <w:color w:val="000000"/>
          <w:sz w:val="22"/>
          <w:szCs w:val="22"/>
        </w:rPr>
        <w:tab/>
        <w:t>225</w:t>
      </w:r>
      <w:r w:rsidRPr="00D44521">
        <w:rPr>
          <w:rFonts w:ascii="Arial" w:hAnsi="Arial" w:cs="Arial"/>
          <w:color w:val="000000"/>
          <w:sz w:val="22"/>
          <w:szCs w:val="22"/>
        </w:rPr>
        <w:tab/>
        <w:t>So.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Palatine,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Palatine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50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Kyle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 xml:space="preserve">Schultz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LB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210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Jr.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Heyworth,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Heyworth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D44521">
        <w:rPr>
          <w:rFonts w:ascii="Arial" w:hAnsi="Arial" w:cs="Arial"/>
          <w:color w:val="000000"/>
          <w:sz w:val="22"/>
          <w:szCs w:val="22"/>
        </w:rPr>
        <w:t xml:space="preserve">51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Brady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>Boyd</w:t>
      </w:r>
      <w:r w:rsidRPr="00D44521">
        <w:rPr>
          <w:rFonts w:ascii="Arial" w:hAnsi="Arial" w:cs="Arial"/>
          <w:color w:val="000000"/>
          <w:sz w:val="22"/>
          <w:szCs w:val="22"/>
        </w:rPr>
        <w:tab/>
        <w:t>OL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6-2</w:t>
      </w:r>
      <w:r w:rsidRPr="00D44521">
        <w:rPr>
          <w:rFonts w:ascii="Arial" w:hAnsi="Arial" w:cs="Arial"/>
          <w:color w:val="000000"/>
          <w:sz w:val="22"/>
          <w:szCs w:val="22"/>
        </w:rPr>
        <w:tab/>
        <w:t>285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Fr.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Bartonville,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Limestone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52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Michael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>Smith</w:t>
      </w:r>
      <w:r w:rsidRPr="00D44521">
        <w:rPr>
          <w:rFonts w:ascii="Arial" w:hAnsi="Arial" w:cs="Arial"/>
          <w:color w:val="000000"/>
          <w:sz w:val="22"/>
          <w:szCs w:val="22"/>
        </w:rPr>
        <w:tab/>
        <w:t>LB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6-2</w:t>
      </w:r>
      <w:r w:rsidRPr="00D44521">
        <w:rPr>
          <w:rFonts w:ascii="Arial" w:hAnsi="Arial" w:cs="Arial"/>
          <w:color w:val="000000"/>
          <w:sz w:val="22"/>
          <w:szCs w:val="22"/>
        </w:rPr>
        <w:tab/>
        <w:t>220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Sr.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D44521">
        <w:rPr>
          <w:rFonts w:ascii="Arial" w:hAnsi="Arial" w:cs="Arial"/>
          <w:color w:val="000000"/>
          <w:sz w:val="22"/>
          <w:szCs w:val="22"/>
        </w:rPr>
        <w:t>Annawan</w:t>
      </w:r>
      <w:proofErr w:type="spellEnd"/>
      <w:r w:rsidRPr="00D44521">
        <w:rPr>
          <w:rFonts w:ascii="Arial" w:hAnsi="Arial" w:cs="Arial"/>
          <w:color w:val="000000"/>
          <w:sz w:val="22"/>
          <w:szCs w:val="22"/>
        </w:rPr>
        <w:t xml:space="preserve">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spellStart"/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Annawan</w:t>
      </w:r>
      <w:proofErr w:type="spellEnd"/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53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Josh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44521">
        <w:rPr>
          <w:rFonts w:ascii="Arial" w:hAnsi="Arial" w:cs="Arial"/>
          <w:color w:val="000000"/>
          <w:sz w:val="22"/>
          <w:szCs w:val="22"/>
        </w:rPr>
        <w:t>Perschall</w:t>
      </w:r>
      <w:proofErr w:type="spell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DL</w:t>
      </w:r>
      <w:r w:rsidRPr="00D44521">
        <w:rPr>
          <w:rFonts w:ascii="Arial" w:hAnsi="Arial" w:cs="Arial"/>
          <w:color w:val="000000"/>
          <w:sz w:val="22"/>
          <w:szCs w:val="22"/>
        </w:rPr>
        <w:tab/>
        <w:t>5-11</w:t>
      </w:r>
      <w:r w:rsidRPr="00D44521">
        <w:rPr>
          <w:rFonts w:ascii="Arial" w:hAnsi="Arial" w:cs="Arial"/>
          <w:color w:val="000000"/>
          <w:sz w:val="22"/>
          <w:szCs w:val="22"/>
        </w:rPr>
        <w:tab/>
        <w:t>255</w:t>
      </w:r>
      <w:r w:rsidRPr="00D44521">
        <w:rPr>
          <w:rFonts w:ascii="Arial" w:hAnsi="Arial" w:cs="Arial"/>
          <w:color w:val="000000"/>
          <w:sz w:val="22"/>
          <w:szCs w:val="22"/>
        </w:rPr>
        <w:tab/>
        <w:t>So.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Normal,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West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54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McCauley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 xml:space="preserve">Johnston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DL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260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Fr.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</w:r>
      <w:r w:rsidR="006348C0">
        <w:rPr>
          <w:rFonts w:ascii="Arial" w:hAnsi="Arial" w:cs="Arial"/>
          <w:color w:val="000000"/>
          <w:sz w:val="22"/>
          <w:szCs w:val="22"/>
        </w:rPr>
        <w:t>Wyoming</w:t>
      </w:r>
      <w:r w:rsidRPr="00D44521">
        <w:rPr>
          <w:rFonts w:ascii="Arial" w:hAnsi="Arial" w:cs="Arial"/>
          <w:color w:val="000000"/>
          <w:sz w:val="22"/>
          <w:szCs w:val="22"/>
        </w:rPr>
        <w:t xml:space="preserve">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Stark County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55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Levi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44521">
        <w:rPr>
          <w:rFonts w:ascii="Arial" w:hAnsi="Arial" w:cs="Arial"/>
          <w:color w:val="000000"/>
          <w:sz w:val="22"/>
          <w:szCs w:val="22"/>
        </w:rPr>
        <w:t>Olivet</w:t>
      </w:r>
      <w:r w:rsidR="00BF10FE">
        <w:rPr>
          <w:rFonts w:ascii="Arial" w:hAnsi="Arial" w:cs="Arial"/>
          <w:color w:val="000000"/>
          <w:sz w:val="22"/>
          <w:szCs w:val="22"/>
        </w:rPr>
        <w:t>o</w:t>
      </w:r>
      <w:proofErr w:type="spellEnd"/>
      <w:r w:rsidR="00BF10FE">
        <w:rPr>
          <w:rFonts w:ascii="Arial" w:hAnsi="Arial" w:cs="Arial"/>
          <w:color w:val="000000"/>
          <w:sz w:val="22"/>
          <w:szCs w:val="22"/>
        </w:rPr>
        <w:tab/>
        <w:t>LB</w:t>
      </w:r>
      <w:r w:rsidR="00CF0AE1">
        <w:rPr>
          <w:rFonts w:ascii="Arial" w:hAnsi="Arial" w:cs="Arial"/>
          <w:color w:val="000000"/>
          <w:sz w:val="22"/>
          <w:szCs w:val="22"/>
        </w:rPr>
        <w:tab/>
        <w:t>6-2</w:t>
      </w:r>
      <w:r w:rsidR="00CF0AE1">
        <w:rPr>
          <w:rFonts w:ascii="Arial" w:hAnsi="Arial" w:cs="Arial"/>
          <w:color w:val="000000"/>
          <w:sz w:val="22"/>
          <w:szCs w:val="22"/>
        </w:rPr>
        <w:tab/>
        <w:t>205</w:t>
      </w:r>
      <w:r w:rsidR="00CF0AE1">
        <w:rPr>
          <w:rFonts w:ascii="Arial" w:hAnsi="Arial" w:cs="Arial"/>
          <w:color w:val="000000"/>
          <w:sz w:val="22"/>
          <w:szCs w:val="22"/>
        </w:rPr>
        <w:tab/>
        <w:t>So.</w:t>
      </w:r>
      <w:proofErr w:type="gramEnd"/>
      <w:r w:rsidR="00CF0AE1">
        <w:rPr>
          <w:rFonts w:ascii="Arial" w:hAnsi="Arial" w:cs="Arial"/>
          <w:color w:val="000000"/>
          <w:sz w:val="22"/>
          <w:szCs w:val="22"/>
        </w:rPr>
        <w:t xml:space="preserve"> </w:t>
      </w:r>
      <w:r w:rsidR="00CF0AE1">
        <w:rPr>
          <w:rFonts w:ascii="Arial" w:hAnsi="Arial" w:cs="Arial"/>
          <w:color w:val="000000"/>
          <w:sz w:val="22"/>
          <w:szCs w:val="22"/>
        </w:rPr>
        <w:tab/>
        <w:t>Trinity, Fla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Mitchell</w:t>
      </w:r>
    </w:p>
    <w:p w:rsidR="00524847" w:rsidRPr="00D44521" w:rsidRDefault="00524847" w:rsidP="00524847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55 </w:t>
      </w:r>
      <w:r>
        <w:rPr>
          <w:rFonts w:ascii="Arial" w:hAnsi="Arial" w:cs="Arial"/>
          <w:color w:val="000000"/>
          <w:sz w:val="20"/>
          <w:szCs w:val="20"/>
        </w:rPr>
        <w:t>(5</w:t>
      </w:r>
      <w:r w:rsidRPr="00524847">
        <w:rPr>
          <w:rFonts w:ascii="Arial" w:hAnsi="Arial" w:cs="Arial"/>
          <w:color w:val="000000"/>
          <w:sz w:val="20"/>
          <w:szCs w:val="20"/>
        </w:rPr>
        <w:t>B)</w:t>
      </w:r>
      <w:r w:rsidRPr="00D44521">
        <w:rPr>
          <w:rFonts w:ascii="Arial" w:hAnsi="Arial" w:cs="Arial"/>
          <w:color w:val="000000"/>
          <w:sz w:val="22"/>
          <w:szCs w:val="22"/>
        </w:rPr>
        <w:tab/>
        <w:t>James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 xml:space="preserve">McGrew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OL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6-3</w:t>
      </w:r>
      <w:r w:rsidRPr="00D44521">
        <w:rPr>
          <w:rFonts w:ascii="Arial" w:hAnsi="Arial" w:cs="Arial"/>
          <w:color w:val="000000"/>
          <w:sz w:val="22"/>
          <w:szCs w:val="22"/>
        </w:rPr>
        <w:tab/>
        <w:t>285</w:t>
      </w:r>
      <w:r w:rsidRPr="00D44521">
        <w:rPr>
          <w:rFonts w:ascii="Arial" w:hAnsi="Arial" w:cs="Arial"/>
          <w:color w:val="000000"/>
          <w:sz w:val="22"/>
          <w:szCs w:val="22"/>
        </w:rPr>
        <w:tab/>
        <w:t>So.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Avon, </w:t>
      </w:r>
      <w:r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Abingdon-Avon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56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C.J.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44521">
        <w:rPr>
          <w:rFonts w:ascii="Arial" w:hAnsi="Arial" w:cs="Arial"/>
          <w:color w:val="000000"/>
          <w:sz w:val="22"/>
          <w:szCs w:val="22"/>
        </w:rPr>
        <w:t>VanPetten</w:t>
      </w:r>
      <w:proofErr w:type="spellEnd"/>
      <w:r w:rsidRPr="00D44521">
        <w:rPr>
          <w:rFonts w:ascii="Arial" w:hAnsi="Arial" w:cs="Arial"/>
          <w:color w:val="000000"/>
          <w:sz w:val="22"/>
          <w:szCs w:val="22"/>
        </w:rPr>
        <w:tab/>
        <w:t>OL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6-2</w:t>
      </w:r>
      <w:r w:rsidRPr="00D44521">
        <w:rPr>
          <w:rFonts w:ascii="Arial" w:hAnsi="Arial" w:cs="Arial"/>
          <w:color w:val="000000"/>
          <w:sz w:val="22"/>
          <w:szCs w:val="22"/>
        </w:rPr>
        <w:tab/>
        <w:t>275</w:t>
      </w:r>
      <w:r w:rsidRPr="00D44521">
        <w:rPr>
          <w:rFonts w:ascii="Arial" w:hAnsi="Arial" w:cs="Arial"/>
          <w:color w:val="000000"/>
          <w:sz w:val="22"/>
          <w:szCs w:val="22"/>
        </w:rPr>
        <w:tab/>
        <w:t>Sr.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St. Charles,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North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58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Wade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="009555B2">
        <w:rPr>
          <w:rFonts w:ascii="Arial" w:hAnsi="Arial" w:cs="Arial"/>
          <w:color w:val="000000"/>
          <w:sz w:val="22"/>
          <w:szCs w:val="22"/>
        </w:rPr>
        <w:t>Th</w:t>
      </w:r>
      <w:r w:rsidRPr="00D44521">
        <w:rPr>
          <w:rFonts w:ascii="Arial" w:hAnsi="Arial" w:cs="Arial"/>
          <w:color w:val="000000"/>
          <w:sz w:val="22"/>
          <w:szCs w:val="22"/>
        </w:rPr>
        <w:t>i</w:t>
      </w:r>
      <w:r w:rsidR="009555B2">
        <w:rPr>
          <w:rFonts w:ascii="Arial" w:hAnsi="Arial" w:cs="Arial"/>
          <w:color w:val="000000"/>
          <w:sz w:val="22"/>
          <w:szCs w:val="22"/>
        </w:rPr>
        <w:t>e</w:t>
      </w:r>
      <w:r w:rsidRPr="00D44521">
        <w:rPr>
          <w:rFonts w:ascii="Arial" w:hAnsi="Arial" w:cs="Arial"/>
          <w:color w:val="000000"/>
          <w:sz w:val="22"/>
          <w:szCs w:val="22"/>
        </w:rPr>
        <w:t>le</w:t>
      </w:r>
      <w:r w:rsidRPr="00D44521">
        <w:rPr>
          <w:rFonts w:ascii="Arial" w:hAnsi="Arial" w:cs="Arial"/>
          <w:color w:val="000000"/>
          <w:sz w:val="22"/>
          <w:szCs w:val="22"/>
        </w:rPr>
        <w:tab/>
        <w:t>LB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200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Fr.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Pittsfield,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Pittsfield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59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Mason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>Harper</w:t>
      </w:r>
      <w:r w:rsidRPr="00D44521">
        <w:rPr>
          <w:rFonts w:ascii="Arial" w:hAnsi="Arial" w:cs="Arial"/>
          <w:color w:val="000000"/>
          <w:sz w:val="22"/>
          <w:szCs w:val="22"/>
        </w:rPr>
        <w:tab/>
        <w:t>OL</w:t>
      </w:r>
      <w:r w:rsidRPr="00D44521">
        <w:rPr>
          <w:rFonts w:ascii="Arial" w:hAnsi="Arial" w:cs="Arial"/>
          <w:color w:val="000000"/>
          <w:sz w:val="22"/>
          <w:szCs w:val="22"/>
        </w:rPr>
        <w:tab/>
        <w:t>5-10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235</w:t>
      </w:r>
      <w:r w:rsidRPr="00D44521">
        <w:rPr>
          <w:rFonts w:ascii="Arial" w:hAnsi="Arial" w:cs="Arial"/>
          <w:color w:val="000000"/>
          <w:sz w:val="22"/>
          <w:szCs w:val="22"/>
        </w:rPr>
        <w:tab/>
        <w:t>Fr.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D44521">
        <w:rPr>
          <w:rFonts w:ascii="Arial" w:hAnsi="Arial" w:cs="Arial"/>
          <w:color w:val="000000"/>
          <w:sz w:val="22"/>
          <w:szCs w:val="22"/>
        </w:rPr>
        <w:t>Pekin</w:t>
      </w:r>
      <w:proofErr w:type="spellEnd"/>
      <w:r w:rsidRPr="00D44521">
        <w:rPr>
          <w:rFonts w:ascii="Arial" w:hAnsi="Arial" w:cs="Arial"/>
          <w:color w:val="000000"/>
          <w:sz w:val="22"/>
          <w:szCs w:val="22"/>
        </w:rPr>
        <w:t xml:space="preserve">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spellStart"/>
      <w:proofErr w:type="gramEnd"/>
      <w:r w:rsidR="00BF10FE">
        <w:rPr>
          <w:rFonts w:ascii="Arial" w:hAnsi="Arial" w:cs="Arial"/>
          <w:color w:val="000000"/>
          <w:sz w:val="22"/>
          <w:szCs w:val="22"/>
        </w:rPr>
        <w:t>Peki</w:t>
      </w:r>
      <w:r w:rsidRPr="00D44521">
        <w:rPr>
          <w:rFonts w:ascii="Arial" w:hAnsi="Arial" w:cs="Arial"/>
          <w:color w:val="000000"/>
          <w:sz w:val="22"/>
          <w:szCs w:val="22"/>
        </w:rPr>
        <w:t>n</w:t>
      </w:r>
      <w:proofErr w:type="spellEnd"/>
    </w:p>
    <w:p w:rsidR="00E2239D" w:rsidRPr="00D44521" w:rsidRDefault="0072307F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60 </w:t>
      </w:r>
      <w:r>
        <w:rPr>
          <w:rFonts w:ascii="Arial" w:hAnsi="Arial" w:cs="Arial"/>
          <w:color w:val="000000"/>
          <w:sz w:val="22"/>
          <w:szCs w:val="22"/>
        </w:rPr>
        <w:tab/>
        <w:t>Eli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="00BF10FE">
        <w:rPr>
          <w:rFonts w:ascii="Arial" w:hAnsi="Arial" w:cs="Arial"/>
          <w:color w:val="000000"/>
          <w:sz w:val="22"/>
          <w:szCs w:val="22"/>
        </w:rPr>
        <w:t>Goichenbe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>rg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ab/>
      </w:r>
      <w:r w:rsidR="00CF0AE1">
        <w:rPr>
          <w:rFonts w:ascii="Arial" w:hAnsi="Arial" w:cs="Arial"/>
          <w:color w:val="000000"/>
          <w:sz w:val="22"/>
          <w:szCs w:val="22"/>
        </w:rPr>
        <w:t>DL</w:t>
      </w:r>
      <w:r w:rsidR="00CF0AE1">
        <w:rPr>
          <w:rFonts w:ascii="Arial" w:hAnsi="Arial" w:cs="Arial"/>
          <w:color w:val="000000"/>
          <w:sz w:val="22"/>
          <w:szCs w:val="22"/>
        </w:rPr>
        <w:tab/>
        <w:t>5-10</w:t>
      </w:r>
      <w:r w:rsidR="00CF0AE1">
        <w:rPr>
          <w:rFonts w:ascii="Arial" w:hAnsi="Arial" w:cs="Arial"/>
          <w:color w:val="000000"/>
          <w:sz w:val="22"/>
          <w:szCs w:val="22"/>
        </w:rPr>
        <w:tab/>
        <w:t>230</w:t>
      </w:r>
      <w:r w:rsidR="00CF0AE1">
        <w:rPr>
          <w:rFonts w:ascii="Arial" w:hAnsi="Arial" w:cs="Arial"/>
          <w:color w:val="000000"/>
          <w:sz w:val="22"/>
          <w:szCs w:val="22"/>
        </w:rPr>
        <w:tab/>
        <w:t>Fr.</w:t>
      </w:r>
      <w:proofErr w:type="gramEnd"/>
      <w:r w:rsidR="00CF0AE1">
        <w:rPr>
          <w:rFonts w:ascii="Arial" w:hAnsi="Arial" w:cs="Arial"/>
          <w:color w:val="000000"/>
          <w:sz w:val="22"/>
          <w:szCs w:val="22"/>
        </w:rPr>
        <w:t xml:space="preserve"> </w:t>
      </w:r>
      <w:r w:rsidR="00CF0AE1">
        <w:rPr>
          <w:rFonts w:ascii="Arial" w:hAnsi="Arial" w:cs="Arial"/>
          <w:color w:val="000000"/>
          <w:sz w:val="22"/>
          <w:szCs w:val="22"/>
        </w:rPr>
        <w:tab/>
        <w:t>Walnut, Calif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="00E2239D" w:rsidRPr="00D44521">
        <w:rPr>
          <w:rFonts w:ascii="Arial" w:hAnsi="Arial" w:cs="Arial"/>
          <w:color w:val="000000"/>
          <w:sz w:val="22"/>
          <w:szCs w:val="22"/>
        </w:rPr>
        <w:t>Walnut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61 </w:t>
      </w:r>
      <w:r w:rsidRPr="00D44521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D44521">
        <w:rPr>
          <w:rFonts w:ascii="Arial" w:hAnsi="Arial" w:cs="Arial"/>
          <w:color w:val="000000"/>
          <w:sz w:val="22"/>
          <w:szCs w:val="22"/>
        </w:rPr>
        <w:t>Xzavier</w:t>
      </w:r>
      <w:proofErr w:type="spellEnd"/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>Torres</w:t>
      </w:r>
      <w:r w:rsidRPr="00D44521">
        <w:rPr>
          <w:rFonts w:ascii="Arial" w:hAnsi="Arial" w:cs="Arial"/>
          <w:color w:val="000000"/>
          <w:sz w:val="22"/>
          <w:szCs w:val="22"/>
        </w:rPr>
        <w:tab/>
        <w:t>DL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6-2</w:t>
      </w:r>
      <w:r w:rsidRPr="00D44521">
        <w:rPr>
          <w:rFonts w:ascii="Arial" w:hAnsi="Arial" w:cs="Arial"/>
          <w:color w:val="000000"/>
          <w:sz w:val="22"/>
          <w:szCs w:val="22"/>
        </w:rPr>
        <w:tab/>
        <w:t>255</w:t>
      </w:r>
      <w:r w:rsidRPr="00D44521">
        <w:rPr>
          <w:rFonts w:ascii="Arial" w:hAnsi="Arial" w:cs="Arial"/>
          <w:color w:val="000000"/>
          <w:sz w:val="22"/>
          <w:szCs w:val="22"/>
        </w:rPr>
        <w:tab/>
        <w:t>Jr.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Algonquin,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Dundee-Crown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62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Tyler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>Parksey</w:t>
      </w:r>
      <w:r w:rsidRPr="00D44521">
        <w:rPr>
          <w:rFonts w:ascii="Arial" w:hAnsi="Arial" w:cs="Arial"/>
          <w:color w:val="000000"/>
          <w:sz w:val="22"/>
          <w:szCs w:val="22"/>
        </w:rPr>
        <w:tab/>
        <w:t>DL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6-3</w:t>
      </w:r>
      <w:r w:rsidRPr="00D44521">
        <w:rPr>
          <w:rFonts w:ascii="Arial" w:hAnsi="Arial" w:cs="Arial"/>
          <w:color w:val="000000"/>
          <w:sz w:val="22"/>
          <w:szCs w:val="22"/>
        </w:rPr>
        <w:tab/>
        <w:t>295</w:t>
      </w:r>
      <w:r w:rsidRPr="00D44521">
        <w:rPr>
          <w:rFonts w:ascii="Arial" w:hAnsi="Arial" w:cs="Arial"/>
          <w:color w:val="000000"/>
          <w:sz w:val="22"/>
          <w:szCs w:val="22"/>
        </w:rPr>
        <w:tab/>
        <w:t>Sr.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D44521">
        <w:rPr>
          <w:rFonts w:ascii="Arial" w:hAnsi="Arial" w:cs="Arial"/>
          <w:color w:val="000000"/>
          <w:sz w:val="22"/>
          <w:szCs w:val="22"/>
        </w:rPr>
        <w:t>Pekin</w:t>
      </w:r>
      <w:proofErr w:type="spellEnd"/>
      <w:r w:rsidRPr="00D44521">
        <w:rPr>
          <w:rFonts w:ascii="Arial" w:hAnsi="Arial" w:cs="Arial"/>
          <w:color w:val="000000"/>
          <w:sz w:val="22"/>
          <w:szCs w:val="22"/>
        </w:rPr>
        <w:t xml:space="preserve">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spellStart"/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Pekin</w:t>
      </w:r>
      <w:proofErr w:type="spellEnd"/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64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Jared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>Dace</w:t>
      </w:r>
      <w:r w:rsidRPr="00D44521">
        <w:rPr>
          <w:rFonts w:ascii="Arial" w:hAnsi="Arial" w:cs="Arial"/>
          <w:color w:val="000000"/>
          <w:sz w:val="22"/>
          <w:szCs w:val="22"/>
        </w:rPr>
        <w:tab/>
        <w:t>OL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6-1</w:t>
      </w:r>
      <w:r w:rsidRPr="00D44521">
        <w:rPr>
          <w:rFonts w:ascii="Arial" w:hAnsi="Arial" w:cs="Arial"/>
          <w:color w:val="000000"/>
          <w:sz w:val="22"/>
          <w:szCs w:val="22"/>
        </w:rPr>
        <w:tab/>
        <w:t>240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Fr.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Roseville,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Monmouth-Roseville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65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Joe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>Krall</w:t>
      </w:r>
      <w:r w:rsidRPr="00D44521">
        <w:rPr>
          <w:rFonts w:ascii="Arial" w:hAnsi="Arial" w:cs="Arial"/>
          <w:color w:val="000000"/>
          <w:sz w:val="22"/>
          <w:szCs w:val="22"/>
        </w:rPr>
        <w:tab/>
        <w:t>DL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6-2</w:t>
      </w:r>
      <w:r w:rsidRPr="00D44521">
        <w:rPr>
          <w:rFonts w:ascii="Arial" w:hAnsi="Arial" w:cs="Arial"/>
          <w:color w:val="000000"/>
          <w:sz w:val="22"/>
          <w:szCs w:val="22"/>
        </w:rPr>
        <w:tab/>
        <w:t>270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Fr.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New Berlin,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New Berlin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66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Blake Smith</w:t>
      </w:r>
      <w:r w:rsidRPr="00D44521">
        <w:rPr>
          <w:rFonts w:ascii="Arial" w:hAnsi="Arial" w:cs="Arial"/>
          <w:color w:val="000000"/>
          <w:sz w:val="22"/>
          <w:szCs w:val="22"/>
        </w:rPr>
        <w:tab/>
        <w:t>OL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290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Fr.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Chatham,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Chatham-Glenwood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67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Cole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44521">
        <w:rPr>
          <w:rFonts w:ascii="Arial" w:hAnsi="Arial" w:cs="Arial"/>
          <w:color w:val="000000"/>
          <w:sz w:val="22"/>
          <w:szCs w:val="22"/>
        </w:rPr>
        <w:t>Trickel</w:t>
      </w:r>
      <w:proofErr w:type="spellEnd"/>
      <w:r w:rsidRPr="00D44521">
        <w:rPr>
          <w:rFonts w:ascii="Arial" w:hAnsi="Arial" w:cs="Arial"/>
          <w:color w:val="000000"/>
          <w:sz w:val="22"/>
          <w:szCs w:val="22"/>
        </w:rPr>
        <w:tab/>
        <w:t>OL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6-1</w:t>
      </w:r>
      <w:r w:rsidRPr="00D44521">
        <w:rPr>
          <w:rFonts w:ascii="Arial" w:hAnsi="Arial" w:cs="Arial"/>
          <w:color w:val="000000"/>
          <w:sz w:val="22"/>
          <w:szCs w:val="22"/>
        </w:rPr>
        <w:tab/>
        <w:t>350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Sr.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Bloomington,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Bloomington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70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Derrick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 xml:space="preserve">Romano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OL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6-3</w:t>
      </w:r>
      <w:r w:rsidRPr="00D44521">
        <w:rPr>
          <w:rFonts w:ascii="Arial" w:hAnsi="Arial" w:cs="Arial"/>
          <w:color w:val="000000"/>
          <w:sz w:val="22"/>
          <w:szCs w:val="22"/>
        </w:rPr>
        <w:tab/>
        <w:t>320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Sr.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Wilmington,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Wilmington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71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Andres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 xml:space="preserve">Salazar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OL</w:t>
      </w:r>
      <w:r w:rsidRPr="00D44521">
        <w:rPr>
          <w:rFonts w:ascii="Arial" w:hAnsi="Arial" w:cs="Arial"/>
          <w:color w:val="000000"/>
          <w:sz w:val="22"/>
          <w:szCs w:val="22"/>
        </w:rPr>
        <w:tab/>
        <w:t>5-10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285</w:t>
      </w:r>
      <w:r w:rsidRPr="00D44521">
        <w:rPr>
          <w:rFonts w:ascii="Arial" w:hAnsi="Arial" w:cs="Arial"/>
          <w:color w:val="000000"/>
          <w:sz w:val="22"/>
          <w:szCs w:val="22"/>
        </w:rPr>
        <w:tab/>
        <w:t>Jr.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Oswego,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="00CF0AE1">
        <w:rPr>
          <w:rFonts w:ascii="Arial" w:hAnsi="Arial" w:cs="Arial"/>
          <w:color w:val="000000"/>
          <w:sz w:val="22"/>
          <w:szCs w:val="22"/>
        </w:rPr>
        <w:t>Osweg</w:t>
      </w:r>
      <w:r w:rsidRPr="00D44521">
        <w:rPr>
          <w:rFonts w:ascii="Arial" w:hAnsi="Arial" w:cs="Arial"/>
          <w:color w:val="000000"/>
          <w:sz w:val="22"/>
          <w:szCs w:val="22"/>
        </w:rPr>
        <w:t>o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72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Devon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>Brooks</w:t>
      </w:r>
      <w:r w:rsidRPr="00D44521">
        <w:rPr>
          <w:rFonts w:ascii="Arial" w:hAnsi="Arial" w:cs="Arial"/>
          <w:color w:val="000000"/>
          <w:sz w:val="22"/>
          <w:szCs w:val="22"/>
        </w:rPr>
        <w:tab/>
        <w:t>OL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6-1</w:t>
      </w:r>
      <w:r w:rsidRPr="00D44521">
        <w:rPr>
          <w:rFonts w:ascii="Arial" w:hAnsi="Arial" w:cs="Arial"/>
          <w:color w:val="000000"/>
          <w:sz w:val="22"/>
          <w:szCs w:val="22"/>
        </w:rPr>
        <w:tab/>
        <w:t>270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Jr.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Orange Park, </w:t>
      </w:r>
      <w:r w:rsidR="00CF0AE1">
        <w:rPr>
          <w:rFonts w:ascii="Arial" w:hAnsi="Arial" w:cs="Arial"/>
          <w:color w:val="000000"/>
          <w:sz w:val="22"/>
          <w:szCs w:val="22"/>
        </w:rPr>
        <w:t>Fla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Orange Park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D44521">
        <w:rPr>
          <w:rFonts w:ascii="Arial" w:hAnsi="Arial" w:cs="Arial"/>
          <w:color w:val="000000"/>
          <w:sz w:val="22"/>
          <w:szCs w:val="22"/>
        </w:rPr>
        <w:t xml:space="preserve">73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Logan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>Thiele</w:t>
      </w:r>
      <w:r w:rsidRPr="00D44521">
        <w:rPr>
          <w:rFonts w:ascii="Arial" w:hAnsi="Arial" w:cs="Arial"/>
          <w:color w:val="000000"/>
          <w:sz w:val="22"/>
          <w:szCs w:val="22"/>
        </w:rPr>
        <w:tab/>
        <w:t>OL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6-5</w:t>
      </w:r>
      <w:r w:rsidRPr="00D44521">
        <w:rPr>
          <w:rFonts w:ascii="Arial" w:hAnsi="Arial" w:cs="Arial"/>
          <w:color w:val="000000"/>
          <w:sz w:val="22"/>
          <w:szCs w:val="22"/>
        </w:rPr>
        <w:tab/>
        <w:t>325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Sr.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Pittsfield,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Pittsfield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D44521">
        <w:rPr>
          <w:rFonts w:ascii="Arial" w:hAnsi="Arial" w:cs="Arial"/>
          <w:color w:val="000000"/>
          <w:sz w:val="22"/>
          <w:szCs w:val="22"/>
        </w:rPr>
        <w:t xml:space="preserve">74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Jeff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>King</w:t>
      </w:r>
      <w:r w:rsidRPr="00D44521">
        <w:rPr>
          <w:rFonts w:ascii="Arial" w:hAnsi="Arial" w:cs="Arial"/>
          <w:color w:val="000000"/>
          <w:sz w:val="22"/>
          <w:szCs w:val="22"/>
        </w:rPr>
        <w:tab/>
        <w:t>OL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6-1</w:t>
      </w:r>
      <w:r w:rsidRPr="00D44521">
        <w:rPr>
          <w:rFonts w:ascii="Arial" w:hAnsi="Arial" w:cs="Arial"/>
          <w:color w:val="000000"/>
          <w:sz w:val="22"/>
          <w:szCs w:val="22"/>
        </w:rPr>
        <w:tab/>
        <w:t>280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Fr.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Winchester,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Winchester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75 </w:t>
      </w:r>
      <w:r w:rsidRPr="00D44521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D44521">
        <w:rPr>
          <w:rFonts w:ascii="Arial" w:hAnsi="Arial" w:cs="Arial"/>
          <w:color w:val="000000"/>
          <w:sz w:val="22"/>
          <w:szCs w:val="22"/>
        </w:rPr>
        <w:t>Kolton</w:t>
      </w:r>
      <w:proofErr w:type="spellEnd"/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>Koch</w:t>
      </w:r>
      <w:r w:rsidRPr="00D44521">
        <w:rPr>
          <w:rFonts w:ascii="Arial" w:hAnsi="Arial" w:cs="Arial"/>
          <w:color w:val="000000"/>
          <w:sz w:val="22"/>
          <w:szCs w:val="22"/>
        </w:rPr>
        <w:tab/>
        <w:t>OL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6-1</w:t>
      </w:r>
      <w:r w:rsidRPr="00D44521">
        <w:rPr>
          <w:rFonts w:ascii="Arial" w:hAnsi="Arial" w:cs="Arial"/>
          <w:color w:val="000000"/>
          <w:sz w:val="22"/>
          <w:szCs w:val="22"/>
        </w:rPr>
        <w:tab/>
        <w:t>275</w:t>
      </w:r>
      <w:r w:rsidRPr="00D44521">
        <w:rPr>
          <w:rFonts w:ascii="Arial" w:hAnsi="Arial" w:cs="Arial"/>
          <w:color w:val="000000"/>
          <w:sz w:val="22"/>
          <w:szCs w:val="22"/>
        </w:rPr>
        <w:tab/>
        <w:t>Sr.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D44521">
        <w:rPr>
          <w:rFonts w:ascii="Arial" w:hAnsi="Arial" w:cs="Arial"/>
          <w:color w:val="000000"/>
          <w:sz w:val="22"/>
          <w:szCs w:val="22"/>
        </w:rPr>
        <w:t>Chebanse</w:t>
      </w:r>
      <w:proofErr w:type="spellEnd"/>
      <w:r w:rsidRPr="00D44521">
        <w:rPr>
          <w:rFonts w:ascii="Arial" w:hAnsi="Arial" w:cs="Arial"/>
          <w:color w:val="000000"/>
          <w:sz w:val="22"/>
          <w:szCs w:val="22"/>
        </w:rPr>
        <w:t xml:space="preserve">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Central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75 </w:t>
      </w:r>
      <w:r w:rsidR="00524847">
        <w:rPr>
          <w:rFonts w:ascii="Arial" w:hAnsi="Arial" w:cs="Arial"/>
          <w:color w:val="000000"/>
          <w:sz w:val="20"/>
          <w:szCs w:val="20"/>
        </w:rPr>
        <w:t>(7</w:t>
      </w:r>
      <w:r w:rsidR="00524847" w:rsidRPr="00524847">
        <w:rPr>
          <w:rFonts w:ascii="Arial" w:hAnsi="Arial" w:cs="Arial"/>
          <w:color w:val="000000"/>
          <w:sz w:val="20"/>
          <w:szCs w:val="20"/>
        </w:rPr>
        <w:t>B)</w:t>
      </w:r>
      <w:r w:rsidRPr="00D44521">
        <w:rPr>
          <w:rFonts w:ascii="Arial" w:hAnsi="Arial" w:cs="Arial"/>
          <w:color w:val="000000"/>
          <w:sz w:val="22"/>
          <w:szCs w:val="22"/>
        </w:rPr>
        <w:tab/>
        <w:t>Tanner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44521">
        <w:rPr>
          <w:rFonts w:ascii="Arial" w:hAnsi="Arial" w:cs="Arial"/>
          <w:color w:val="000000"/>
          <w:sz w:val="22"/>
          <w:szCs w:val="22"/>
        </w:rPr>
        <w:t>Liffick</w:t>
      </w:r>
      <w:proofErr w:type="spell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OL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6-1</w:t>
      </w:r>
      <w:r w:rsidRPr="00D44521">
        <w:rPr>
          <w:rFonts w:ascii="Arial" w:hAnsi="Arial" w:cs="Arial"/>
          <w:color w:val="000000"/>
          <w:sz w:val="22"/>
          <w:szCs w:val="22"/>
        </w:rPr>
        <w:tab/>
        <w:t>305</w:t>
      </w:r>
      <w:r w:rsidRPr="00D44521">
        <w:rPr>
          <w:rFonts w:ascii="Arial" w:hAnsi="Arial" w:cs="Arial"/>
          <w:color w:val="000000"/>
          <w:sz w:val="22"/>
          <w:szCs w:val="22"/>
        </w:rPr>
        <w:tab/>
        <w:t>Fr.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Marshall,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Marshall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76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John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>Hintz</w:t>
      </w:r>
      <w:r w:rsidRPr="00D44521">
        <w:rPr>
          <w:rFonts w:ascii="Arial" w:hAnsi="Arial" w:cs="Arial"/>
          <w:color w:val="000000"/>
          <w:sz w:val="22"/>
          <w:szCs w:val="22"/>
        </w:rPr>
        <w:tab/>
        <w:t>OL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6-4</w:t>
      </w:r>
      <w:r w:rsidRPr="00D44521">
        <w:rPr>
          <w:rFonts w:ascii="Arial" w:hAnsi="Arial" w:cs="Arial"/>
          <w:color w:val="000000"/>
          <w:sz w:val="22"/>
          <w:szCs w:val="22"/>
        </w:rPr>
        <w:tab/>
        <w:t>315</w:t>
      </w:r>
      <w:r w:rsidRPr="00D44521">
        <w:rPr>
          <w:rFonts w:ascii="Arial" w:hAnsi="Arial" w:cs="Arial"/>
          <w:color w:val="000000"/>
          <w:sz w:val="22"/>
          <w:szCs w:val="22"/>
        </w:rPr>
        <w:tab/>
        <w:t>So.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South </w:t>
      </w:r>
      <w:proofErr w:type="spellStart"/>
      <w:r w:rsidRPr="00D44521">
        <w:rPr>
          <w:rFonts w:ascii="Arial" w:hAnsi="Arial" w:cs="Arial"/>
          <w:color w:val="000000"/>
          <w:sz w:val="22"/>
          <w:szCs w:val="22"/>
        </w:rPr>
        <w:t>Pekin</w:t>
      </w:r>
      <w:proofErr w:type="spellEnd"/>
      <w:r w:rsidRPr="00D44521">
        <w:rPr>
          <w:rFonts w:ascii="Arial" w:hAnsi="Arial" w:cs="Arial"/>
          <w:color w:val="000000"/>
          <w:sz w:val="22"/>
          <w:szCs w:val="22"/>
        </w:rPr>
        <w:t xml:space="preserve">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spellStart"/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Pekin</w:t>
      </w:r>
      <w:proofErr w:type="spellEnd"/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77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Dylan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44521">
        <w:rPr>
          <w:rFonts w:ascii="Arial" w:hAnsi="Arial" w:cs="Arial"/>
          <w:color w:val="000000"/>
          <w:sz w:val="22"/>
          <w:szCs w:val="22"/>
        </w:rPr>
        <w:t>Smidt</w:t>
      </w:r>
      <w:proofErr w:type="spellEnd"/>
      <w:r w:rsidRPr="00D44521">
        <w:rPr>
          <w:rFonts w:ascii="Arial" w:hAnsi="Arial" w:cs="Arial"/>
          <w:color w:val="000000"/>
          <w:sz w:val="22"/>
          <w:szCs w:val="22"/>
        </w:rPr>
        <w:tab/>
        <w:t>OL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6-4</w:t>
      </w:r>
      <w:r w:rsidRPr="00D44521">
        <w:rPr>
          <w:rFonts w:ascii="Arial" w:hAnsi="Arial" w:cs="Arial"/>
          <w:color w:val="000000"/>
          <w:sz w:val="22"/>
          <w:szCs w:val="22"/>
        </w:rPr>
        <w:tab/>
        <w:t>280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Fr.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New Berlin,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New Berlin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lastRenderedPageBreak/>
        <w:t xml:space="preserve">78 </w:t>
      </w:r>
      <w:r w:rsidRPr="00D44521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D44521">
        <w:rPr>
          <w:rFonts w:ascii="Arial" w:hAnsi="Arial" w:cs="Arial"/>
          <w:color w:val="000000"/>
          <w:sz w:val="22"/>
          <w:szCs w:val="22"/>
        </w:rPr>
        <w:t>Shain</w:t>
      </w:r>
      <w:proofErr w:type="spellEnd"/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>Johnson</w:t>
      </w:r>
      <w:r w:rsidRPr="00D44521">
        <w:rPr>
          <w:rFonts w:ascii="Arial" w:hAnsi="Arial" w:cs="Arial"/>
          <w:color w:val="000000"/>
          <w:sz w:val="22"/>
          <w:szCs w:val="22"/>
        </w:rPr>
        <w:tab/>
        <w:t>OL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6-2</w:t>
      </w:r>
      <w:r w:rsidRPr="00D44521">
        <w:rPr>
          <w:rFonts w:ascii="Arial" w:hAnsi="Arial" w:cs="Arial"/>
          <w:color w:val="000000"/>
          <w:sz w:val="22"/>
          <w:szCs w:val="22"/>
        </w:rPr>
        <w:tab/>
        <w:t>300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So.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Monmouth,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Monmouth-Roseville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79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Nick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44521">
        <w:rPr>
          <w:rFonts w:ascii="Arial" w:hAnsi="Arial" w:cs="Arial"/>
          <w:color w:val="000000"/>
          <w:sz w:val="22"/>
          <w:szCs w:val="22"/>
        </w:rPr>
        <w:t>Malchodi</w:t>
      </w:r>
      <w:proofErr w:type="spellEnd"/>
      <w:r w:rsidRPr="00D44521">
        <w:rPr>
          <w:rFonts w:ascii="Arial" w:hAnsi="Arial" w:cs="Arial"/>
          <w:color w:val="000000"/>
          <w:sz w:val="22"/>
          <w:szCs w:val="22"/>
        </w:rPr>
        <w:tab/>
        <w:t>O</w:t>
      </w:r>
      <w:r w:rsidR="00CF0AE1">
        <w:rPr>
          <w:rFonts w:ascii="Arial" w:hAnsi="Arial" w:cs="Arial"/>
          <w:color w:val="000000"/>
          <w:sz w:val="22"/>
          <w:szCs w:val="22"/>
        </w:rPr>
        <w:t>L</w:t>
      </w:r>
      <w:r w:rsidR="00CF0AE1">
        <w:rPr>
          <w:rFonts w:ascii="Arial" w:hAnsi="Arial" w:cs="Arial"/>
          <w:color w:val="000000"/>
          <w:sz w:val="22"/>
          <w:szCs w:val="22"/>
        </w:rPr>
        <w:tab/>
        <w:t>6-3</w:t>
      </w:r>
      <w:r w:rsidR="00CF0AE1">
        <w:rPr>
          <w:rFonts w:ascii="Arial" w:hAnsi="Arial" w:cs="Arial"/>
          <w:color w:val="000000"/>
          <w:sz w:val="22"/>
          <w:szCs w:val="22"/>
        </w:rPr>
        <w:tab/>
        <w:t>275</w:t>
      </w:r>
      <w:r w:rsidR="00CF0AE1">
        <w:rPr>
          <w:rFonts w:ascii="Arial" w:hAnsi="Arial" w:cs="Arial"/>
          <w:color w:val="000000"/>
          <w:sz w:val="22"/>
          <w:szCs w:val="22"/>
        </w:rPr>
        <w:tab/>
        <w:t>Sr.</w:t>
      </w:r>
      <w:proofErr w:type="gramEnd"/>
      <w:r w:rsidR="00CF0AE1">
        <w:rPr>
          <w:rFonts w:ascii="Arial" w:hAnsi="Arial" w:cs="Arial"/>
          <w:color w:val="000000"/>
          <w:sz w:val="22"/>
          <w:szCs w:val="22"/>
        </w:rPr>
        <w:t xml:space="preserve"> </w:t>
      </w:r>
      <w:r w:rsidR="00CF0AE1">
        <w:rPr>
          <w:rFonts w:ascii="Arial" w:hAnsi="Arial" w:cs="Arial"/>
          <w:color w:val="000000"/>
          <w:sz w:val="22"/>
          <w:szCs w:val="22"/>
        </w:rPr>
        <w:tab/>
        <w:t>Bettendorf, Iowa/</w:t>
      </w:r>
      <w:r w:rsidRPr="00D44521">
        <w:rPr>
          <w:rFonts w:ascii="Arial" w:hAnsi="Arial" w:cs="Arial"/>
          <w:color w:val="000000"/>
          <w:sz w:val="22"/>
          <w:szCs w:val="22"/>
        </w:rPr>
        <w:t>Bettendorf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D44521">
        <w:rPr>
          <w:rFonts w:ascii="Arial" w:hAnsi="Arial" w:cs="Arial"/>
          <w:color w:val="000000"/>
          <w:sz w:val="22"/>
          <w:szCs w:val="22"/>
        </w:rPr>
        <w:t xml:space="preserve">81 </w:t>
      </w:r>
      <w:r w:rsidRPr="00D44521">
        <w:rPr>
          <w:rFonts w:ascii="Arial" w:hAnsi="Arial" w:cs="Arial"/>
          <w:color w:val="000000"/>
          <w:sz w:val="22"/>
          <w:szCs w:val="22"/>
        </w:rPr>
        <w:tab/>
      </w:r>
      <w:r w:rsidRPr="00BF10FE">
        <w:rPr>
          <w:rFonts w:ascii="Arial" w:hAnsi="Arial" w:cs="Arial"/>
          <w:sz w:val="22"/>
          <w:szCs w:val="22"/>
        </w:rPr>
        <w:t>Jacolby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 xml:space="preserve">Maxwell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WR</w:t>
      </w:r>
      <w:r w:rsidRPr="00D44521">
        <w:rPr>
          <w:rFonts w:ascii="Arial" w:hAnsi="Arial" w:cs="Arial"/>
          <w:color w:val="000000"/>
          <w:sz w:val="22"/>
          <w:szCs w:val="22"/>
        </w:rPr>
        <w:tab/>
        <w:t>5-10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170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Fr.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Plainfield,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Aurora Christian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D44521">
        <w:rPr>
          <w:rFonts w:ascii="Arial" w:hAnsi="Arial" w:cs="Arial"/>
          <w:color w:val="000000"/>
          <w:sz w:val="22"/>
          <w:szCs w:val="22"/>
        </w:rPr>
        <w:t xml:space="preserve">83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Blake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>Little</w:t>
      </w:r>
      <w:r w:rsidRPr="00D44521">
        <w:rPr>
          <w:rFonts w:ascii="Arial" w:hAnsi="Arial" w:cs="Arial"/>
          <w:color w:val="000000"/>
          <w:sz w:val="22"/>
          <w:szCs w:val="22"/>
        </w:rPr>
        <w:tab/>
        <w:t>WR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6-1</w:t>
      </w:r>
      <w:r w:rsidRPr="00D44521">
        <w:rPr>
          <w:rFonts w:ascii="Arial" w:hAnsi="Arial" w:cs="Arial"/>
          <w:color w:val="000000"/>
          <w:sz w:val="22"/>
          <w:szCs w:val="22"/>
        </w:rPr>
        <w:tab/>
        <w:t>175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Sr.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Freeport,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Freeport </w:t>
      </w:r>
      <w:proofErr w:type="spellStart"/>
      <w:r w:rsidRPr="00D44521">
        <w:rPr>
          <w:rFonts w:ascii="Arial" w:hAnsi="Arial" w:cs="Arial"/>
          <w:color w:val="000000"/>
          <w:sz w:val="22"/>
          <w:szCs w:val="22"/>
        </w:rPr>
        <w:t>Aquin</w:t>
      </w:r>
      <w:proofErr w:type="spellEnd"/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84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Jacob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44521">
        <w:rPr>
          <w:rFonts w:ascii="Arial" w:hAnsi="Arial" w:cs="Arial"/>
          <w:color w:val="000000"/>
          <w:sz w:val="22"/>
          <w:szCs w:val="22"/>
        </w:rPr>
        <w:t>Bosse</w:t>
      </w:r>
      <w:proofErr w:type="spellEnd"/>
      <w:r w:rsidRPr="00D44521">
        <w:rPr>
          <w:rFonts w:ascii="Arial" w:hAnsi="Arial" w:cs="Arial"/>
          <w:color w:val="000000"/>
          <w:sz w:val="22"/>
          <w:szCs w:val="22"/>
        </w:rPr>
        <w:tab/>
      </w:r>
      <w:r w:rsidR="00CF0AE1">
        <w:rPr>
          <w:rFonts w:ascii="Arial" w:hAnsi="Arial" w:cs="Arial"/>
          <w:color w:val="000000"/>
          <w:sz w:val="22"/>
          <w:szCs w:val="22"/>
        </w:rPr>
        <w:t>WR</w:t>
      </w:r>
      <w:r w:rsidR="00CF0AE1">
        <w:rPr>
          <w:rFonts w:ascii="Arial" w:hAnsi="Arial" w:cs="Arial"/>
          <w:color w:val="000000"/>
          <w:sz w:val="22"/>
          <w:szCs w:val="22"/>
        </w:rPr>
        <w:tab/>
        <w:t>6-0</w:t>
      </w:r>
      <w:r w:rsidR="00CF0AE1">
        <w:rPr>
          <w:rFonts w:ascii="Arial" w:hAnsi="Arial" w:cs="Arial"/>
          <w:color w:val="000000"/>
          <w:sz w:val="22"/>
          <w:szCs w:val="22"/>
        </w:rPr>
        <w:tab/>
        <w:t>185</w:t>
      </w:r>
      <w:r w:rsidR="00CF0AE1">
        <w:rPr>
          <w:rFonts w:ascii="Arial" w:hAnsi="Arial" w:cs="Arial"/>
          <w:color w:val="000000"/>
          <w:sz w:val="22"/>
          <w:szCs w:val="22"/>
        </w:rPr>
        <w:tab/>
        <w:t>Fr.</w:t>
      </w:r>
      <w:proofErr w:type="gramEnd"/>
      <w:r w:rsidR="00CF0AE1">
        <w:rPr>
          <w:rFonts w:ascii="Arial" w:hAnsi="Arial" w:cs="Arial"/>
          <w:color w:val="000000"/>
          <w:sz w:val="22"/>
          <w:szCs w:val="22"/>
        </w:rPr>
        <w:t xml:space="preserve"> </w:t>
      </w:r>
      <w:r w:rsidR="00CF0AE1">
        <w:rPr>
          <w:rFonts w:ascii="Arial" w:hAnsi="Arial" w:cs="Arial"/>
          <w:color w:val="000000"/>
          <w:sz w:val="22"/>
          <w:szCs w:val="22"/>
        </w:rPr>
        <w:tab/>
        <w:t>Loveland, Colo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Thompson Valley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85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Nick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44521">
        <w:rPr>
          <w:rFonts w:ascii="Arial" w:hAnsi="Arial" w:cs="Arial"/>
          <w:color w:val="000000"/>
          <w:sz w:val="22"/>
          <w:szCs w:val="22"/>
        </w:rPr>
        <w:t>Kamberis</w:t>
      </w:r>
      <w:proofErr w:type="spell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WR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6-1</w:t>
      </w:r>
      <w:r w:rsidRPr="00D44521">
        <w:rPr>
          <w:rFonts w:ascii="Arial" w:hAnsi="Arial" w:cs="Arial"/>
          <w:color w:val="000000"/>
          <w:sz w:val="22"/>
          <w:szCs w:val="22"/>
        </w:rPr>
        <w:tab/>
        <w:t>190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Sr.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Chicago,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St. Patrick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87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Derek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>Hart</w:t>
      </w:r>
      <w:r w:rsidRPr="00D44521">
        <w:rPr>
          <w:rFonts w:ascii="Arial" w:hAnsi="Arial" w:cs="Arial"/>
          <w:color w:val="000000"/>
          <w:sz w:val="22"/>
          <w:szCs w:val="22"/>
        </w:rPr>
        <w:tab/>
        <w:t>TE</w:t>
      </w:r>
      <w:r w:rsidRPr="00D44521">
        <w:rPr>
          <w:rFonts w:ascii="Arial" w:hAnsi="Arial" w:cs="Arial"/>
          <w:color w:val="000000"/>
          <w:sz w:val="22"/>
          <w:szCs w:val="22"/>
        </w:rPr>
        <w:tab/>
        <w:t>6-0</w:t>
      </w:r>
      <w:r w:rsidRPr="00D44521">
        <w:rPr>
          <w:rFonts w:ascii="Arial" w:hAnsi="Arial" w:cs="Arial"/>
          <w:color w:val="000000"/>
          <w:sz w:val="22"/>
          <w:szCs w:val="22"/>
        </w:rPr>
        <w:tab/>
        <w:t>205</w:t>
      </w:r>
      <w:r w:rsidRPr="00D44521">
        <w:rPr>
          <w:rFonts w:ascii="Arial" w:hAnsi="Arial" w:cs="Arial"/>
          <w:color w:val="000000"/>
          <w:sz w:val="22"/>
          <w:szCs w:val="22"/>
        </w:rPr>
        <w:tab/>
        <w:t>Fr.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 xml:space="preserve">Kirkwood,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United</w:t>
      </w:r>
    </w:p>
    <w:p w:rsidR="00E2239D" w:rsidRPr="00D44521" w:rsidRDefault="00E2239D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 w:rsidRPr="00D44521">
        <w:rPr>
          <w:rFonts w:ascii="Arial" w:hAnsi="Arial" w:cs="Arial"/>
          <w:color w:val="000000"/>
          <w:sz w:val="22"/>
          <w:szCs w:val="22"/>
        </w:rPr>
        <w:t xml:space="preserve">88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Jacob</w:t>
      </w:r>
      <w:r w:rsidR="00D4452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44521">
        <w:rPr>
          <w:rFonts w:ascii="Arial" w:hAnsi="Arial" w:cs="Arial"/>
          <w:color w:val="000000"/>
          <w:sz w:val="22"/>
          <w:szCs w:val="22"/>
        </w:rPr>
        <w:t>Woerner</w:t>
      </w:r>
      <w:proofErr w:type="spell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  <w:t>LB</w:t>
      </w:r>
      <w:r w:rsidRPr="00D44521">
        <w:rPr>
          <w:rFonts w:ascii="Arial" w:hAnsi="Arial" w:cs="Arial"/>
          <w:color w:val="000000"/>
          <w:sz w:val="22"/>
          <w:szCs w:val="22"/>
        </w:rPr>
        <w:tab/>
        <w:t>5-11</w:t>
      </w:r>
      <w:r w:rsidRPr="00D44521">
        <w:rPr>
          <w:rFonts w:ascii="Arial" w:hAnsi="Arial" w:cs="Arial"/>
          <w:color w:val="000000"/>
          <w:sz w:val="22"/>
          <w:szCs w:val="22"/>
        </w:rPr>
        <w:tab/>
        <w:t>185</w:t>
      </w:r>
      <w:r w:rsidRPr="00D44521">
        <w:rPr>
          <w:rFonts w:ascii="Arial" w:hAnsi="Arial" w:cs="Arial"/>
          <w:color w:val="000000"/>
          <w:sz w:val="22"/>
          <w:szCs w:val="22"/>
        </w:rPr>
        <w:tab/>
        <w:t>So.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521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D44521">
        <w:rPr>
          <w:rFonts w:ascii="Arial" w:hAnsi="Arial" w:cs="Arial"/>
          <w:color w:val="000000"/>
          <w:sz w:val="22"/>
          <w:szCs w:val="22"/>
        </w:rPr>
        <w:t>Trivoli</w:t>
      </w:r>
      <w:proofErr w:type="spellEnd"/>
      <w:r w:rsidRPr="00D44521">
        <w:rPr>
          <w:rFonts w:ascii="Arial" w:hAnsi="Arial" w:cs="Arial"/>
          <w:color w:val="000000"/>
          <w:sz w:val="22"/>
          <w:szCs w:val="22"/>
        </w:rPr>
        <w:t xml:space="preserve">, </w:t>
      </w:r>
      <w:r w:rsidR="00CF0AE1"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 w:rsidR="00CF0AE1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Pr="00D44521">
        <w:rPr>
          <w:rFonts w:ascii="Arial" w:hAnsi="Arial" w:cs="Arial"/>
          <w:color w:val="000000"/>
          <w:sz w:val="22"/>
          <w:szCs w:val="22"/>
        </w:rPr>
        <w:t>Farmington</w:t>
      </w:r>
    </w:p>
    <w:p w:rsidR="00E2239D" w:rsidRPr="00D44521" w:rsidRDefault="00CF0AE1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91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Shawn 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>Freeman</w:t>
      </w:r>
      <w:r>
        <w:rPr>
          <w:rFonts w:ascii="Arial" w:hAnsi="Arial" w:cs="Arial"/>
          <w:color w:val="000000"/>
          <w:sz w:val="22"/>
          <w:szCs w:val="22"/>
        </w:rPr>
        <w:tab/>
        <w:t>DL</w:t>
      </w:r>
      <w:r>
        <w:rPr>
          <w:rFonts w:ascii="Arial" w:hAnsi="Arial" w:cs="Arial"/>
          <w:color w:val="000000"/>
          <w:sz w:val="22"/>
          <w:szCs w:val="22"/>
        </w:rPr>
        <w:tab/>
        <w:t>6-3</w:t>
      </w:r>
      <w:r>
        <w:rPr>
          <w:rFonts w:ascii="Arial" w:hAnsi="Arial" w:cs="Arial"/>
          <w:color w:val="000000"/>
          <w:sz w:val="22"/>
          <w:szCs w:val="22"/>
        </w:rPr>
        <w:tab/>
        <w:t>220</w:t>
      </w:r>
      <w:r>
        <w:rPr>
          <w:rFonts w:ascii="Arial" w:hAnsi="Arial" w:cs="Arial"/>
          <w:color w:val="000000"/>
          <w:sz w:val="22"/>
          <w:szCs w:val="22"/>
        </w:rPr>
        <w:tab/>
        <w:t xml:space="preserve">So. </w:t>
      </w:r>
      <w:r>
        <w:rPr>
          <w:rFonts w:ascii="Arial" w:hAnsi="Arial" w:cs="Arial"/>
          <w:color w:val="000000"/>
          <w:sz w:val="22"/>
          <w:szCs w:val="22"/>
        </w:rPr>
        <w:tab/>
        <w:t>Memphis, Tenn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="00E2239D" w:rsidRPr="00D44521">
        <w:rPr>
          <w:rFonts w:ascii="Arial" w:hAnsi="Arial" w:cs="Arial"/>
          <w:color w:val="000000"/>
          <w:sz w:val="22"/>
          <w:szCs w:val="22"/>
        </w:rPr>
        <w:t>Bartlett</w:t>
      </w:r>
    </w:p>
    <w:p w:rsidR="00E2239D" w:rsidRPr="00D44521" w:rsidRDefault="00CF0AE1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93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Noah 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 xml:space="preserve">Applegate 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ab/>
        <w:t>DL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ab/>
        <w:t>6-1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ab/>
        <w:t>220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ab/>
        <w:t>So.</w:t>
      </w:r>
      <w:proofErr w:type="gramEnd"/>
      <w:r w:rsidR="00E2239D"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ab/>
        <w:t xml:space="preserve">Shelbyville, </w:t>
      </w:r>
      <w:r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="00E2239D" w:rsidRPr="00D44521">
        <w:rPr>
          <w:rFonts w:ascii="Arial" w:hAnsi="Arial" w:cs="Arial"/>
          <w:color w:val="000000"/>
          <w:sz w:val="22"/>
          <w:szCs w:val="22"/>
        </w:rPr>
        <w:t>Shelbyville</w:t>
      </w:r>
    </w:p>
    <w:p w:rsidR="00E2239D" w:rsidRPr="00D44521" w:rsidRDefault="00CF0AE1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95 </w:t>
      </w:r>
      <w:r>
        <w:rPr>
          <w:rFonts w:ascii="Arial" w:hAnsi="Arial" w:cs="Arial"/>
          <w:color w:val="000000"/>
          <w:sz w:val="22"/>
          <w:szCs w:val="22"/>
        </w:rPr>
        <w:tab/>
      </w:r>
      <w:proofErr w:type="spellStart"/>
      <w:r>
        <w:rPr>
          <w:rFonts w:ascii="Arial" w:hAnsi="Arial" w:cs="Arial"/>
          <w:color w:val="000000"/>
          <w:sz w:val="22"/>
          <w:szCs w:val="22"/>
        </w:rPr>
        <w:t>Broddie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 xml:space="preserve">Davis 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ab/>
        <w:t>DL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ab/>
        <w:t>6-0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ab/>
        <w:t>250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ab/>
        <w:t>Jr.</w:t>
      </w:r>
      <w:proofErr w:type="gramEnd"/>
      <w:r w:rsidR="00E2239D"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ab/>
        <w:t xml:space="preserve">Milan, </w:t>
      </w:r>
      <w:r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./</w:t>
      </w:r>
      <w:proofErr w:type="spellStart"/>
      <w:proofErr w:type="gramEnd"/>
      <w:r w:rsidR="00E2239D" w:rsidRPr="00D44521">
        <w:rPr>
          <w:rFonts w:ascii="Arial" w:hAnsi="Arial" w:cs="Arial"/>
          <w:color w:val="000000"/>
          <w:sz w:val="22"/>
          <w:szCs w:val="22"/>
        </w:rPr>
        <w:t>Sherrard</w:t>
      </w:r>
      <w:proofErr w:type="spellEnd"/>
    </w:p>
    <w:p w:rsidR="00E2239D" w:rsidRPr="00D44521" w:rsidRDefault="00CF0AE1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96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Noah 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>Bridgewater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ab/>
        <w:t>DL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ab/>
        <w:t>6-1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ab/>
        <w:t>255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ab/>
        <w:t>Fr.</w:t>
      </w:r>
      <w:proofErr w:type="gramEnd"/>
      <w:r w:rsidR="00E2239D"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ab/>
        <w:t xml:space="preserve">Cambridge, </w:t>
      </w:r>
      <w:r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="00E2239D" w:rsidRPr="00D44521">
        <w:rPr>
          <w:rFonts w:ascii="Arial" w:hAnsi="Arial" w:cs="Arial"/>
          <w:color w:val="000000"/>
          <w:sz w:val="22"/>
          <w:szCs w:val="22"/>
        </w:rPr>
        <w:t>Orion</w:t>
      </w:r>
    </w:p>
    <w:p w:rsidR="00E2239D" w:rsidRPr="00D44521" w:rsidRDefault="00CF0AE1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97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Chandler 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>Jone</w:t>
      </w:r>
      <w:r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ab/>
        <w:t>P</w:t>
      </w:r>
      <w:r>
        <w:rPr>
          <w:rFonts w:ascii="Arial" w:hAnsi="Arial" w:cs="Arial"/>
          <w:color w:val="000000"/>
          <w:sz w:val="22"/>
          <w:szCs w:val="22"/>
        </w:rPr>
        <w:tab/>
        <w:t>6-2</w:t>
      </w:r>
      <w:r>
        <w:rPr>
          <w:rFonts w:ascii="Arial" w:hAnsi="Arial" w:cs="Arial"/>
          <w:color w:val="000000"/>
          <w:sz w:val="22"/>
          <w:szCs w:val="22"/>
        </w:rPr>
        <w:tab/>
        <w:t>210</w:t>
      </w:r>
      <w:r>
        <w:rPr>
          <w:rFonts w:ascii="Arial" w:hAnsi="Arial" w:cs="Arial"/>
          <w:color w:val="000000"/>
          <w:sz w:val="22"/>
          <w:szCs w:val="22"/>
        </w:rPr>
        <w:tab/>
        <w:t xml:space="preserve">So. </w:t>
      </w:r>
      <w:r>
        <w:rPr>
          <w:rFonts w:ascii="Arial" w:hAnsi="Arial" w:cs="Arial"/>
          <w:color w:val="000000"/>
          <w:sz w:val="22"/>
          <w:szCs w:val="22"/>
        </w:rPr>
        <w:tab/>
        <w:t>Lakeland, Fla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="00E2239D" w:rsidRPr="00D44521">
        <w:rPr>
          <w:rFonts w:ascii="Arial" w:hAnsi="Arial" w:cs="Arial"/>
          <w:color w:val="000000"/>
          <w:sz w:val="22"/>
          <w:szCs w:val="22"/>
        </w:rPr>
        <w:t>George Jenkins</w:t>
      </w:r>
    </w:p>
    <w:p w:rsidR="00E2239D" w:rsidRPr="00D44521" w:rsidRDefault="00CF0AE1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98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Zach 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 xml:space="preserve">Hoekstra 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ab/>
        <w:t>DL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ab/>
        <w:t>6-4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ab/>
        <w:t>235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ab/>
        <w:t>Jr.</w:t>
      </w:r>
      <w:proofErr w:type="gramEnd"/>
      <w:r w:rsidR="00E2239D"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ab/>
        <w:t xml:space="preserve">Frankfort, </w:t>
      </w:r>
      <w:r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="00E2239D" w:rsidRPr="00D44521">
        <w:rPr>
          <w:rFonts w:ascii="Arial" w:hAnsi="Arial" w:cs="Arial"/>
          <w:color w:val="000000"/>
          <w:sz w:val="22"/>
          <w:szCs w:val="22"/>
        </w:rPr>
        <w:t>Lincoln-Way North</w:t>
      </w:r>
    </w:p>
    <w:p w:rsidR="00E2239D" w:rsidRPr="00D44521" w:rsidRDefault="00CF0AE1" w:rsidP="00CF0AE1">
      <w:pPr>
        <w:tabs>
          <w:tab w:val="left" w:pos="720"/>
          <w:tab w:val="left" w:pos="3150"/>
          <w:tab w:val="left" w:pos="4050"/>
          <w:tab w:val="left" w:pos="4680"/>
          <w:tab w:val="left" w:pos="5400"/>
          <w:tab w:val="left" w:pos="6030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99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Ben 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 xml:space="preserve">Ketchum 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ab/>
        <w:t>DL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ab/>
        <w:t>6-1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ab/>
        <w:t>250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ab/>
        <w:t>Sr.</w:t>
      </w:r>
      <w:proofErr w:type="gramEnd"/>
      <w:r w:rsidR="00E2239D" w:rsidRPr="00D44521">
        <w:rPr>
          <w:rFonts w:ascii="Arial" w:hAnsi="Arial" w:cs="Arial"/>
          <w:color w:val="000000"/>
          <w:sz w:val="22"/>
          <w:szCs w:val="22"/>
        </w:rPr>
        <w:t xml:space="preserve"> </w:t>
      </w:r>
      <w:r w:rsidR="00E2239D" w:rsidRPr="00D44521">
        <w:rPr>
          <w:rFonts w:ascii="Arial" w:hAnsi="Arial" w:cs="Arial"/>
          <w:color w:val="000000"/>
          <w:sz w:val="22"/>
          <w:szCs w:val="22"/>
        </w:rPr>
        <w:tab/>
        <w:t xml:space="preserve">Springfield, </w:t>
      </w:r>
      <w:r>
        <w:rPr>
          <w:rFonts w:ascii="Arial" w:hAnsi="Arial" w:cs="Arial"/>
          <w:color w:val="000000"/>
          <w:sz w:val="22"/>
          <w:szCs w:val="22"/>
        </w:rPr>
        <w:t>Ill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="00E2239D" w:rsidRPr="00D44521">
        <w:rPr>
          <w:rFonts w:ascii="Arial" w:hAnsi="Arial" w:cs="Arial"/>
          <w:color w:val="000000"/>
          <w:sz w:val="22"/>
          <w:szCs w:val="22"/>
        </w:rPr>
        <w:t>Sacred Heart-Griffin</w:t>
      </w:r>
    </w:p>
    <w:p w:rsidR="00D0766E" w:rsidRPr="00D44521" w:rsidRDefault="00D0766E" w:rsidP="00D44521">
      <w:pPr>
        <w:tabs>
          <w:tab w:val="left" w:pos="720"/>
          <w:tab w:val="left" w:pos="3420"/>
          <w:tab w:val="left" w:pos="4320"/>
          <w:tab w:val="left" w:pos="4950"/>
          <w:tab w:val="left" w:pos="5670"/>
          <w:tab w:val="left" w:pos="6210"/>
        </w:tabs>
        <w:spacing w:line="330" w:lineRule="exact"/>
        <w:ind w:right="-360"/>
        <w:rPr>
          <w:rFonts w:ascii="Arial" w:hAnsi="Arial" w:cs="Arial"/>
          <w:sz w:val="22"/>
          <w:szCs w:val="22"/>
        </w:rPr>
      </w:pPr>
      <w:r w:rsidRPr="00D44521">
        <w:rPr>
          <w:rFonts w:ascii="Arial" w:hAnsi="Arial" w:cs="Arial"/>
          <w:b/>
          <w:sz w:val="22"/>
          <w:szCs w:val="22"/>
        </w:rPr>
        <w:t>Head Coach:</w:t>
      </w:r>
      <w:r w:rsidR="00582DF7" w:rsidRPr="00D44521">
        <w:rPr>
          <w:rFonts w:ascii="Arial" w:hAnsi="Arial" w:cs="Arial"/>
          <w:b/>
          <w:sz w:val="22"/>
          <w:szCs w:val="22"/>
        </w:rPr>
        <w:t xml:space="preserve"> </w:t>
      </w:r>
      <w:r w:rsidR="00582DF7" w:rsidRPr="00D44521">
        <w:rPr>
          <w:rFonts w:ascii="Arial" w:hAnsi="Arial" w:cs="Arial"/>
          <w:sz w:val="22"/>
          <w:szCs w:val="22"/>
        </w:rPr>
        <w:t>Chad Braun</w:t>
      </w:r>
    </w:p>
    <w:p w:rsidR="00D0766E" w:rsidRPr="00D44521" w:rsidRDefault="00D0766E" w:rsidP="00D44521">
      <w:pPr>
        <w:tabs>
          <w:tab w:val="left" w:pos="720"/>
          <w:tab w:val="left" w:pos="3420"/>
          <w:tab w:val="left" w:pos="4320"/>
          <w:tab w:val="left" w:pos="4950"/>
          <w:tab w:val="left" w:pos="5670"/>
          <w:tab w:val="left" w:pos="6210"/>
        </w:tabs>
        <w:spacing w:line="330" w:lineRule="exact"/>
        <w:ind w:right="-360"/>
        <w:rPr>
          <w:rFonts w:ascii="Arial" w:hAnsi="Arial" w:cs="Arial"/>
          <w:sz w:val="22"/>
          <w:szCs w:val="22"/>
        </w:rPr>
      </w:pPr>
      <w:r w:rsidRPr="00D44521">
        <w:rPr>
          <w:rFonts w:ascii="Arial" w:hAnsi="Arial" w:cs="Arial"/>
          <w:b/>
          <w:sz w:val="22"/>
          <w:szCs w:val="22"/>
        </w:rPr>
        <w:t>Assistant Coaches:</w:t>
      </w:r>
      <w:r w:rsidRPr="00D44521">
        <w:rPr>
          <w:rFonts w:ascii="Arial" w:hAnsi="Arial" w:cs="Arial"/>
          <w:sz w:val="22"/>
          <w:szCs w:val="22"/>
        </w:rPr>
        <w:t xml:space="preserve"> </w:t>
      </w:r>
      <w:r w:rsidR="00582DF7" w:rsidRPr="00D44521">
        <w:rPr>
          <w:rFonts w:ascii="Arial" w:hAnsi="Arial" w:cs="Arial"/>
          <w:sz w:val="22"/>
          <w:szCs w:val="22"/>
        </w:rPr>
        <w:t xml:space="preserve">Joe Freitag, Mitch Russell, Nate Peterson, Michael Lafferty, </w:t>
      </w:r>
      <w:r w:rsidRPr="00D44521">
        <w:rPr>
          <w:rFonts w:ascii="Arial" w:hAnsi="Arial" w:cs="Arial"/>
          <w:sz w:val="22"/>
          <w:szCs w:val="22"/>
        </w:rPr>
        <w:t xml:space="preserve">Derrick Johnston, Nate Johnson, </w:t>
      </w:r>
      <w:r w:rsidR="00D44521" w:rsidRPr="00D44521">
        <w:rPr>
          <w:rFonts w:ascii="Arial" w:hAnsi="Arial" w:cs="Arial"/>
          <w:sz w:val="22"/>
          <w:szCs w:val="22"/>
        </w:rPr>
        <w:t>Connor Frakes, Robb Richardson</w:t>
      </w:r>
      <w:r w:rsidR="00AF5DC0">
        <w:rPr>
          <w:rFonts w:ascii="Arial" w:hAnsi="Arial" w:cs="Arial"/>
          <w:sz w:val="22"/>
          <w:szCs w:val="22"/>
        </w:rPr>
        <w:t xml:space="preserve">, Danny </w:t>
      </w:r>
      <w:proofErr w:type="spellStart"/>
      <w:r w:rsidR="00AF5DC0">
        <w:rPr>
          <w:rFonts w:ascii="Arial" w:hAnsi="Arial" w:cs="Arial"/>
          <w:sz w:val="22"/>
          <w:szCs w:val="22"/>
        </w:rPr>
        <w:t>Muzzaluppo</w:t>
      </w:r>
      <w:proofErr w:type="spellEnd"/>
    </w:p>
    <w:p w:rsidR="0073672F" w:rsidRDefault="0073672F" w:rsidP="00EE042D">
      <w:pPr>
        <w:tabs>
          <w:tab w:val="left" w:pos="720"/>
          <w:tab w:val="left" w:pos="3060"/>
          <w:tab w:val="left" w:pos="3240"/>
          <w:tab w:val="left" w:pos="3870"/>
          <w:tab w:val="left" w:pos="3960"/>
          <w:tab w:val="left" w:pos="4590"/>
          <w:tab w:val="left" w:pos="4680"/>
          <w:tab w:val="left" w:pos="5220"/>
          <w:tab w:val="left" w:pos="5400"/>
          <w:tab w:val="left" w:pos="5850"/>
          <w:tab w:val="left" w:pos="6120"/>
        </w:tabs>
        <w:ind w:right="-360"/>
        <w:rPr>
          <w:rFonts w:ascii="Arial" w:hAnsi="Arial" w:cs="Arial"/>
          <w:b/>
        </w:rPr>
      </w:pPr>
    </w:p>
    <w:p w:rsidR="0073672F" w:rsidRPr="0091169E" w:rsidRDefault="0073672F" w:rsidP="00EE042D">
      <w:pPr>
        <w:tabs>
          <w:tab w:val="left" w:pos="720"/>
          <w:tab w:val="left" w:pos="3060"/>
          <w:tab w:val="left" w:pos="3240"/>
          <w:tab w:val="left" w:pos="3870"/>
          <w:tab w:val="left" w:pos="3960"/>
          <w:tab w:val="left" w:pos="4590"/>
          <w:tab w:val="left" w:pos="4680"/>
          <w:tab w:val="left" w:pos="5220"/>
          <w:tab w:val="left" w:pos="5400"/>
          <w:tab w:val="left" w:pos="5850"/>
          <w:tab w:val="left" w:pos="6120"/>
        </w:tabs>
        <w:ind w:right="-360"/>
        <w:rPr>
          <w:rFonts w:ascii="Arial" w:hAnsi="Arial" w:cs="Arial"/>
          <w:b/>
        </w:rPr>
      </w:pPr>
    </w:p>
    <w:p w:rsidR="00BC5969" w:rsidRDefault="00BC5969" w:rsidP="00BC5969">
      <w:pPr>
        <w:tabs>
          <w:tab w:val="left" w:pos="720"/>
          <w:tab w:val="left" w:pos="3060"/>
          <w:tab w:val="left" w:pos="3240"/>
          <w:tab w:val="left" w:pos="3870"/>
          <w:tab w:val="left" w:pos="3960"/>
          <w:tab w:val="left" w:pos="4590"/>
          <w:tab w:val="left" w:pos="4680"/>
          <w:tab w:val="left" w:pos="5220"/>
          <w:tab w:val="left" w:pos="5400"/>
          <w:tab w:val="left" w:pos="5850"/>
          <w:tab w:val="left" w:pos="6120"/>
        </w:tabs>
        <w:ind w:right="-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6732884" wp14:editId="5AE60932">
            <wp:extent cx="1691640" cy="685523"/>
            <wp:effectExtent l="0" t="0" r="381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-fighting-scots-1.ep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68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969" w:rsidRDefault="00BC5969" w:rsidP="00EE042D">
      <w:pPr>
        <w:tabs>
          <w:tab w:val="left" w:pos="720"/>
          <w:tab w:val="left" w:pos="3060"/>
          <w:tab w:val="left" w:pos="3240"/>
          <w:tab w:val="left" w:pos="3870"/>
          <w:tab w:val="left" w:pos="3960"/>
          <w:tab w:val="left" w:pos="4590"/>
          <w:tab w:val="left" w:pos="4680"/>
          <w:tab w:val="left" w:pos="5220"/>
          <w:tab w:val="left" w:pos="5400"/>
          <w:tab w:val="left" w:pos="5850"/>
          <w:tab w:val="left" w:pos="6120"/>
        </w:tabs>
        <w:ind w:right="-360"/>
        <w:rPr>
          <w:rFonts w:ascii="Arial" w:hAnsi="Arial" w:cs="Arial"/>
          <w:b/>
        </w:rPr>
      </w:pPr>
    </w:p>
    <w:p w:rsidR="004A68A0" w:rsidRPr="0091169E" w:rsidRDefault="004A68A0" w:rsidP="00EE042D">
      <w:pPr>
        <w:tabs>
          <w:tab w:val="left" w:pos="720"/>
          <w:tab w:val="left" w:pos="3060"/>
          <w:tab w:val="left" w:pos="3240"/>
          <w:tab w:val="left" w:pos="3870"/>
          <w:tab w:val="left" w:pos="3960"/>
          <w:tab w:val="left" w:pos="4590"/>
          <w:tab w:val="left" w:pos="4680"/>
          <w:tab w:val="left" w:pos="5220"/>
          <w:tab w:val="left" w:pos="5400"/>
          <w:tab w:val="left" w:pos="5850"/>
          <w:tab w:val="left" w:pos="6120"/>
        </w:tabs>
        <w:ind w:right="-360"/>
        <w:rPr>
          <w:rFonts w:ascii="Arial" w:hAnsi="Arial" w:cs="Arial"/>
          <w:b/>
        </w:rPr>
      </w:pPr>
      <w:r w:rsidRPr="0091169E">
        <w:rPr>
          <w:rFonts w:ascii="Arial" w:hAnsi="Arial" w:cs="Arial"/>
          <w:b/>
        </w:rPr>
        <w:t xml:space="preserve">Pronunciation Guide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4A68A0" w:rsidRPr="0091169E" w:rsidTr="00B15E3D">
        <w:tc>
          <w:tcPr>
            <w:tcW w:w="9576" w:type="dxa"/>
          </w:tcPr>
          <w:p w:rsidR="00CF0AE1" w:rsidRPr="00CF0AE1" w:rsidRDefault="00CF0AE1" w:rsidP="00CF0AE1">
            <w:pPr>
              <w:tabs>
                <w:tab w:val="left" w:pos="720"/>
                <w:tab w:val="left" w:pos="3060"/>
                <w:tab w:val="left" w:pos="3240"/>
                <w:tab w:val="left" w:pos="3870"/>
                <w:tab w:val="left" w:pos="3960"/>
                <w:tab w:val="left" w:pos="4590"/>
                <w:tab w:val="left" w:pos="4680"/>
                <w:tab w:val="left" w:pos="5220"/>
                <w:tab w:val="left" w:pos="5400"/>
                <w:tab w:val="left" w:pos="5850"/>
                <w:tab w:val="left" w:pos="6120"/>
              </w:tabs>
              <w:ind w:right="-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 xml:space="preserve">1 </w:t>
            </w:r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ab/>
              <w:t xml:space="preserve">Jake </w:t>
            </w:r>
            <w:proofErr w:type="spellStart"/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>Nellinger</w:t>
            </w:r>
            <w:proofErr w:type="spellEnd"/>
            <w:r w:rsidR="00DA5CB1">
              <w:rPr>
                <w:rFonts w:ascii="Arial" w:hAnsi="Arial" w:cs="Arial"/>
                <w:color w:val="000000"/>
                <w:sz w:val="22"/>
                <w:szCs w:val="22"/>
              </w:rPr>
              <w:tab/>
              <w:t xml:space="preserve">NELL in </w:t>
            </w:r>
            <w:proofErr w:type="spellStart"/>
            <w:r w:rsidR="00DA5CB1">
              <w:rPr>
                <w:rFonts w:ascii="Arial" w:hAnsi="Arial" w:cs="Arial"/>
                <w:color w:val="000000"/>
                <w:sz w:val="22"/>
                <w:szCs w:val="22"/>
              </w:rPr>
              <w:t>jer</w:t>
            </w:r>
            <w:proofErr w:type="spellEnd"/>
          </w:p>
          <w:p w:rsidR="00CF0AE1" w:rsidRDefault="00CF0AE1" w:rsidP="00CF0AE1">
            <w:pPr>
              <w:tabs>
                <w:tab w:val="left" w:pos="720"/>
                <w:tab w:val="left" w:pos="3060"/>
                <w:tab w:val="left" w:pos="3240"/>
                <w:tab w:val="left" w:pos="3870"/>
                <w:tab w:val="left" w:pos="3960"/>
                <w:tab w:val="left" w:pos="4590"/>
                <w:tab w:val="left" w:pos="4680"/>
                <w:tab w:val="left" w:pos="5220"/>
                <w:tab w:val="left" w:pos="5400"/>
                <w:tab w:val="left" w:pos="5850"/>
                <w:tab w:val="left" w:pos="6120"/>
              </w:tabs>
              <w:ind w:right="-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ab/>
              <w:t>Thomas Lesniewski</w:t>
            </w:r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ab/>
              <w:t xml:space="preserve">less NEW </w:t>
            </w:r>
            <w:proofErr w:type="spellStart"/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>skee</w:t>
            </w:r>
            <w:proofErr w:type="spellEnd"/>
          </w:p>
          <w:p w:rsidR="006B0F17" w:rsidRDefault="006B0F17" w:rsidP="00CF0AE1">
            <w:pPr>
              <w:tabs>
                <w:tab w:val="left" w:pos="720"/>
                <w:tab w:val="left" w:pos="3060"/>
                <w:tab w:val="left" w:pos="3240"/>
                <w:tab w:val="left" w:pos="3870"/>
                <w:tab w:val="left" w:pos="3960"/>
                <w:tab w:val="left" w:pos="4590"/>
                <w:tab w:val="left" w:pos="4680"/>
                <w:tab w:val="left" w:pos="5220"/>
                <w:tab w:val="left" w:pos="5400"/>
                <w:tab w:val="left" w:pos="5850"/>
                <w:tab w:val="left" w:pos="6120"/>
              </w:tabs>
              <w:ind w:right="-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  <w:t xml:space="preserve">Sam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Neumeier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  <w:t xml:space="preserve">NEE mi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er</w:t>
            </w:r>
            <w:proofErr w:type="spellEnd"/>
          </w:p>
          <w:p w:rsidR="00812F22" w:rsidRDefault="00812F22" w:rsidP="00812F22">
            <w:pPr>
              <w:tabs>
                <w:tab w:val="left" w:pos="720"/>
                <w:tab w:val="left" w:pos="3060"/>
                <w:tab w:val="left" w:pos="3240"/>
                <w:tab w:val="left" w:pos="3870"/>
                <w:tab w:val="left" w:pos="3960"/>
                <w:tab w:val="left" w:pos="4590"/>
                <w:tab w:val="left" w:pos="4680"/>
                <w:tab w:val="left" w:pos="5220"/>
                <w:tab w:val="left" w:pos="5400"/>
                <w:tab w:val="left" w:pos="5850"/>
                <w:tab w:val="left" w:pos="6120"/>
              </w:tabs>
              <w:ind w:right="-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CF0AE1">
              <w:rPr>
                <w:rFonts w:ascii="Arial" w:hAnsi="Arial" w:cs="Arial"/>
                <w:sz w:val="22"/>
                <w:szCs w:val="22"/>
              </w:rPr>
              <w:tab/>
              <w:t xml:space="preserve">Chris </w:t>
            </w:r>
            <w:proofErr w:type="spellStart"/>
            <w:r w:rsidRPr="00CF0AE1">
              <w:rPr>
                <w:rFonts w:ascii="Arial" w:hAnsi="Arial" w:cs="Arial"/>
                <w:sz w:val="22"/>
                <w:szCs w:val="22"/>
              </w:rPr>
              <w:t>Tworek</w:t>
            </w:r>
            <w:proofErr w:type="spellEnd"/>
            <w:r w:rsidRPr="00CF0AE1">
              <w:rPr>
                <w:rFonts w:ascii="Arial" w:hAnsi="Arial" w:cs="Arial"/>
                <w:sz w:val="22"/>
                <w:szCs w:val="22"/>
              </w:rPr>
              <w:tab/>
              <w:t>TWORK</w:t>
            </w:r>
          </w:p>
          <w:p w:rsidR="00812F22" w:rsidRPr="00CF0AE1" w:rsidRDefault="00812F22" w:rsidP="00812F22">
            <w:pPr>
              <w:tabs>
                <w:tab w:val="left" w:pos="720"/>
                <w:tab w:val="left" w:pos="3060"/>
                <w:tab w:val="left" w:pos="3240"/>
                <w:tab w:val="left" w:pos="3870"/>
                <w:tab w:val="left" w:pos="3960"/>
                <w:tab w:val="left" w:pos="4590"/>
                <w:tab w:val="left" w:pos="4680"/>
                <w:tab w:val="left" w:pos="5220"/>
                <w:tab w:val="left" w:pos="5400"/>
                <w:tab w:val="left" w:pos="5850"/>
                <w:tab w:val="left" w:pos="6120"/>
              </w:tabs>
              <w:ind w:right="-360"/>
              <w:rPr>
                <w:rFonts w:ascii="Arial" w:hAnsi="Arial" w:cs="Arial"/>
                <w:sz w:val="22"/>
                <w:szCs w:val="22"/>
              </w:rPr>
            </w:pPr>
            <w:r w:rsidRPr="00D44521">
              <w:rPr>
                <w:rFonts w:ascii="Arial" w:hAnsi="Arial" w:cs="Arial"/>
                <w:color w:val="000000"/>
                <w:sz w:val="22"/>
                <w:szCs w:val="22"/>
              </w:rPr>
              <w:t xml:space="preserve">6 </w:t>
            </w:r>
            <w:r w:rsidRPr="00D44521">
              <w:rPr>
                <w:rFonts w:ascii="Arial" w:hAnsi="Arial" w:cs="Arial"/>
                <w:color w:val="000000"/>
                <w:sz w:val="22"/>
                <w:szCs w:val="22"/>
              </w:rPr>
              <w:tab/>
              <w:t>Kevin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4521">
              <w:rPr>
                <w:rFonts w:ascii="Arial" w:hAnsi="Arial" w:cs="Arial"/>
                <w:color w:val="000000"/>
                <w:sz w:val="22"/>
                <w:szCs w:val="22"/>
              </w:rPr>
              <w:t>Liebano</w:t>
            </w:r>
            <w:proofErr w:type="spellEnd"/>
            <w:r w:rsidR="00DA5CB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proofErr w:type="spellStart"/>
            <w:r w:rsidR="00DA5CB1">
              <w:rPr>
                <w:rFonts w:ascii="Arial" w:hAnsi="Arial" w:cs="Arial"/>
                <w:color w:val="000000"/>
                <w:sz w:val="22"/>
                <w:szCs w:val="22"/>
              </w:rPr>
              <w:t>luh</w:t>
            </w:r>
            <w:proofErr w:type="spellEnd"/>
            <w:r w:rsidR="00DA5CB1">
              <w:rPr>
                <w:rFonts w:ascii="Arial" w:hAnsi="Arial" w:cs="Arial"/>
                <w:color w:val="000000"/>
                <w:sz w:val="22"/>
                <w:szCs w:val="22"/>
              </w:rPr>
              <w:t xml:space="preserve"> BAH no</w:t>
            </w:r>
          </w:p>
          <w:p w:rsidR="0045207E" w:rsidRDefault="0045207E" w:rsidP="006214BF">
            <w:pPr>
              <w:tabs>
                <w:tab w:val="left" w:pos="720"/>
                <w:tab w:val="left" w:pos="3060"/>
                <w:tab w:val="left" w:pos="3240"/>
                <w:tab w:val="left" w:pos="3870"/>
                <w:tab w:val="left" w:pos="3960"/>
                <w:tab w:val="left" w:pos="4590"/>
                <w:tab w:val="left" w:pos="4680"/>
                <w:tab w:val="left" w:pos="5220"/>
                <w:tab w:val="left" w:pos="5400"/>
                <w:tab w:val="left" w:pos="5850"/>
                <w:tab w:val="left" w:pos="6120"/>
              </w:tabs>
              <w:ind w:right="-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 xml:space="preserve">12 </w:t>
            </w:r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ab/>
              <w:t>Alec Dutko</w:t>
            </w:r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proofErr w:type="spellStart"/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>dut</w:t>
            </w:r>
            <w:proofErr w:type="spellEnd"/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 xml:space="preserve"> KO</w:t>
            </w:r>
          </w:p>
          <w:p w:rsidR="00812F22" w:rsidRPr="00CF0AE1" w:rsidRDefault="00812F22" w:rsidP="006214BF">
            <w:pPr>
              <w:tabs>
                <w:tab w:val="left" w:pos="720"/>
                <w:tab w:val="left" w:pos="3060"/>
                <w:tab w:val="left" w:pos="3240"/>
                <w:tab w:val="left" w:pos="3870"/>
                <w:tab w:val="left" w:pos="3960"/>
                <w:tab w:val="left" w:pos="4590"/>
                <w:tab w:val="left" w:pos="4680"/>
                <w:tab w:val="left" w:pos="5220"/>
                <w:tab w:val="left" w:pos="5400"/>
                <w:tab w:val="left" w:pos="5850"/>
                <w:tab w:val="left" w:pos="6120"/>
              </w:tabs>
              <w:ind w:right="-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4521">
              <w:rPr>
                <w:rFonts w:ascii="Arial" w:hAnsi="Arial" w:cs="Arial"/>
                <w:color w:val="000000"/>
                <w:sz w:val="22"/>
                <w:szCs w:val="22"/>
              </w:rPr>
              <w:t xml:space="preserve">14 </w:t>
            </w:r>
            <w:r w:rsidRPr="00D44521">
              <w:rPr>
                <w:rFonts w:ascii="Arial" w:hAnsi="Arial" w:cs="Arial"/>
                <w:color w:val="000000"/>
                <w:sz w:val="22"/>
                <w:szCs w:val="22"/>
              </w:rPr>
              <w:tab/>
              <w:t>Jim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4521">
              <w:rPr>
                <w:rFonts w:ascii="Arial" w:hAnsi="Arial" w:cs="Arial"/>
                <w:color w:val="000000"/>
                <w:sz w:val="22"/>
                <w:szCs w:val="22"/>
              </w:rPr>
              <w:t>Aronds</w:t>
            </w:r>
            <w:proofErr w:type="spellEnd"/>
            <w:r w:rsidR="00DA5CB1">
              <w:rPr>
                <w:rFonts w:ascii="Arial" w:hAnsi="Arial" w:cs="Arial"/>
                <w:color w:val="000000"/>
                <w:sz w:val="22"/>
                <w:szCs w:val="22"/>
              </w:rPr>
              <w:tab/>
              <w:t xml:space="preserve">AIR </w:t>
            </w:r>
            <w:proofErr w:type="spellStart"/>
            <w:r w:rsidR="00DA5CB1">
              <w:rPr>
                <w:rFonts w:ascii="Arial" w:hAnsi="Arial" w:cs="Arial"/>
                <w:color w:val="000000"/>
                <w:sz w:val="22"/>
                <w:szCs w:val="22"/>
              </w:rPr>
              <w:t>onds</w:t>
            </w:r>
            <w:proofErr w:type="spellEnd"/>
          </w:p>
          <w:p w:rsidR="00523314" w:rsidRPr="00CF0AE1" w:rsidRDefault="00523314" w:rsidP="00523314">
            <w:pPr>
              <w:tabs>
                <w:tab w:val="left" w:pos="720"/>
                <w:tab w:val="left" w:pos="3060"/>
                <w:tab w:val="left" w:pos="3240"/>
                <w:tab w:val="left" w:pos="3870"/>
                <w:tab w:val="left" w:pos="3960"/>
                <w:tab w:val="left" w:pos="4590"/>
                <w:tab w:val="left" w:pos="4680"/>
                <w:tab w:val="left" w:pos="5220"/>
                <w:tab w:val="left" w:pos="5400"/>
                <w:tab w:val="left" w:pos="5850"/>
                <w:tab w:val="left" w:pos="6120"/>
              </w:tabs>
              <w:ind w:right="-360"/>
              <w:rPr>
                <w:rFonts w:ascii="Arial" w:hAnsi="Arial" w:cs="Arial"/>
                <w:sz w:val="22"/>
                <w:szCs w:val="22"/>
              </w:rPr>
            </w:pPr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proofErr w:type="spellStart"/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>Ryne</w:t>
            </w:r>
            <w:proofErr w:type="spellEnd"/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 xml:space="preserve"> Daum</w:t>
            </w:r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ab/>
              <w:t>DAHM</w:t>
            </w:r>
          </w:p>
          <w:p w:rsidR="00DC098A" w:rsidRDefault="00DC098A" w:rsidP="006214BF">
            <w:pPr>
              <w:tabs>
                <w:tab w:val="left" w:pos="720"/>
                <w:tab w:val="left" w:pos="3060"/>
                <w:tab w:val="left" w:pos="3240"/>
                <w:tab w:val="left" w:pos="3870"/>
                <w:tab w:val="left" w:pos="3960"/>
                <w:tab w:val="left" w:pos="4590"/>
                <w:tab w:val="left" w:pos="4680"/>
                <w:tab w:val="left" w:pos="5220"/>
                <w:tab w:val="left" w:pos="5400"/>
                <w:tab w:val="left" w:pos="5850"/>
                <w:tab w:val="left" w:pos="6120"/>
              </w:tabs>
              <w:ind w:right="-360"/>
              <w:rPr>
                <w:rFonts w:ascii="Arial" w:hAnsi="Arial" w:cs="Arial"/>
                <w:sz w:val="22"/>
                <w:szCs w:val="22"/>
              </w:rPr>
            </w:pPr>
            <w:r w:rsidRPr="00CF0AE1">
              <w:rPr>
                <w:rFonts w:ascii="Arial" w:hAnsi="Arial" w:cs="Arial"/>
                <w:sz w:val="22"/>
                <w:szCs w:val="22"/>
              </w:rPr>
              <w:t>19</w:t>
            </w:r>
            <w:r w:rsidRPr="00CF0AE1">
              <w:rPr>
                <w:rFonts w:ascii="Arial" w:hAnsi="Arial" w:cs="Arial"/>
                <w:sz w:val="22"/>
                <w:szCs w:val="22"/>
              </w:rPr>
              <w:tab/>
              <w:t>Brock Thoms</w:t>
            </w:r>
            <w:r w:rsidRPr="00CF0AE1">
              <w:rPr>
                <w:rFonts w:ascii="Arial" w:hAnsi="Arial" w:cs="Arial"/>
                <w:sz w:val="22"/>
                <w:szCs w:val="22"/>
              </w:rPr>
              <w:tab/>
              <w:t>TOEMS</w:t>
            </w:r>
          </w:p>
          <w:p w:rsidR="00812F22" w:rsidRPr="00CF0AE1" w:rsidRDefault="0037092C" w:rsidP="006214BF">
            <w:pPr>
              <w:tabs>
                <w:tab w:val="left" w:pos="720"/>
                <w:tab w:val="left" w:pos="3060"/>
                <w:tab w:val="left" w:pos="3240"/>
                <w:tab w:val="left" w:pos="3870"/>
                <w:tab w:val="left" w:pos="3960"/>
                <w:tab w:val="left" w:pos="4590"/>
                <w:tab w:val="left" w:pos="4680"/>
                <w:tab w:val="left" w:pos="5220"/>
                <w:tab w:val="left" w:pos="5400"/>
                <w:tab w:val="left" w:pos="5850"/>
                <w:tab w:val="left" w:pos="6120"/>
              </w:tabs>
              <w:ind w:right="-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19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Je</w:t>
            </w:r>
            <w:r w:rsidR="00812F22" w:rsidRPr="00D44521">
              <w:rPr>
                <w:rFonts w:ascii="Arial" w:hAnsi="Arial" w:cs="Arial"/>
                <w:color w:val="000000"/>
                <w:sz w:val="22"/>
                <w:szCs w:val="22"/>
              </w:rPr>
              <w:t>lani</w:t>
            </w:r>
            <w:proofErr w:type="spellEnd"/>
            <w:r w:rsidR="00812F2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12F22" w:rsidRPr="00D44521">
              <w:rPr>
                <w:rFonts w:ascii="Arial" w:hAnsi="Arial" w:cs="Arial"/>
                <w:color w:val="000000"/>
                <w:sz w:val="22"/>
                <w:szCs w:val="22"/>
              </w:rPr>
              <w:t>Fields</w:t>
            </w:r>
            <w:r w:rsidR="00DA5CB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proofErr w:type="spellStart"/>
            <w:r w:rsidR="00DA5CB1">
              <w:rPr>
                <w:rFonts w:ascii="Arial" w:hAnsi="Arial" w:cs="Arial"/>
                <w:color w:val="000000"/>
                <w:sz w:val="22"/>
                <w:szCs w:val="22"/>
              </w:rPr>
              <w:t>juh</w:t>
            </w:r>
            <w:proofErr w:type="spellEnd"/>
            <w:r w:rsidR="00DA5CB1">
              <w:rPr>
                <w:rFonts w:ascii="Arial" w:hAnsi="Arial" w:cs="Arial"/>
                <w:color w:val="000000"/>
                <w:sz w:val="22"/>
                <w:szCs w:val="22"/>
              </w:rPr>
              <w:t xml:space="preserve"> LAH nee</w:t>
            </w:r>
          </w:p>
          <w:p w:rsidR="0045207E" w:rsidRDefault="00812F22" w:rsidP="006214BF">
            <w:pPr>
              <w:tabs>
                <w:tab w:val="left" w:pos="720"/>
                <w:tab w:val="left" w:pos="3060"/>
                <w:tab w:val="left" w:pos="3240"/>
                <w:tab w:val="left" w:pos="3870"/>
                <w:tab w:val="left" w:pos="3960"/>
                <w:tab w:val="left" w:pos="4590"/>
                <w:tab w:val="left" w:pos="4680"/>
                <w:tab w:val="left" w:pos="5220"/>
                <w:tab w:val="left" w:pos="5400"/>
                <w:tab w:val="left" w:pos="5850"/>
                <w:tab w:val="left" w:pos="6120"/>
              </w:tabs>
              <w:ind w:right="-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  <w:r w:rsidR="0045207E" w:rsidRPr="00CF0AE1">
              <w:rPr>
                <w:rFonts w:ascii="Arial" w:hAnsi="Arial" w:cs="Arial"/>
                <w:color w:val="000000"/>
                <w:sz w:val="22"/>
                <w:szCs w:val="22"/>
              </w:rPr>
              <w:tab/>
              <w:t>Micam Smith</w:t>
            </w:r>
            <w:r w:rsidR="0045207E" w:rsidRPr="00CF0A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proofErr w:type="spellStart"/>
            <w:r w:rsidR="0045207E" w:rsidRPr="00CF0AE1">
              <w:rPr>
                <w:rFonts w:ascii="Arial" w:hAnsi="Arial" w:cs="Arial"/>
                <w:color w:val="000000"/>
                <w:sz w:val="22"/>
                <w:szCs w:val="22"/>
              </w:rPr>
              <w:t>Mi</w:t>
            </w:r>
            <w:proofErr w:type="spellEnd"/>
            <w:r w:rsidR="0045207E" w:rsidRPr="00CF0AE1">
              <w:rPr>
                <w:rFonts w:ascii="Arial" w:hAnsi="Arial" w:cs="Arial"/>
                <w:color w:val="000000"/>
                <w:sz w:val="22"/>
                <w:szCs w:val="22"/>
              </w:rPr>
              <w:t xml:space="preserve"> CAME</w:t>
            </w:r>
          </w:p>
          <w:p w:rsidR="00812F22" w:rsidRDefault="00812F22" w:rsidP="00812F22">
            <w:pPr>
              <w:tabs>
                <w:tab w:val="left" w:pos="720"/>
                <w:tab w:val="left" w:pos="3060"/>
                <w:tab w:val="left" w:pos="3240"/>
                <w:tab w:val="left" w:pos="3870"/>
                <w:tab w:val="left" w:pos="3960"/>
                <w:tab w:val="left" w:pos="4590"/>
                <w:tab w:val="left" w:pos="4680"/>
                <w:tab w:val="left" w:pos="5220"/>
                <w:tab w:val="left" w:pos="5400"/>
                <w:tab w:val="left" w:pos="5850"/>
                <w:tab w:val="left" w:pos="6120"/>
              </w:tabs>
              <w:ind w:right="-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ab/>
              <w:t>Yansay Williams</w:t>
            </w:r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proofErr w:type="spellStart"/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>yahn</w:t>
            </w:r>
            <w:proofErr w:type="spellEnd"/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 xml:space="preserve"> SAY</w:t>
            </w:r>
          </w:p>
          <w:p w:rsidR="00812F22" w:rsidRPr="00CF0AE1" w:rsidRDefault="00812F22" w:rsidP="00812F22">
            <w:pPr>
              <w:tabs>
                <w:tab w:val="left" w:pos="720"/>
                <w:tab w:val="left" w:pos="3060"/>
                <w:tab w:val="left" w:pos="3240"/>
                <w:tab w:val="left" w:pos="3870"/>
                <w:tab w:val="left" w:pos="3960"/>
                <w:tab w:val="left" w:pos="4590"/>
                <w:tab w:val="left" w:pos="4680"/>
                <w:tab w:val="left" w:pos="5220"/>
                <w:tab w:val="left" w:pos="5400"/>
                <w:tab w:val="left" w:pos="5850"/>
                <w:tab w:val="left" w:pos="6120"/>
              </w:tabs>
              <w:ind w:right="-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Tre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Maxwell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  <w:t>TRAY</w:t>
            </w:r>
          </w:p>
          <w:p w:rsidR="00812F22" w:rsidRDefault="00812F22" w:rsidP="006214BF">
            <w:pPr>
              <w:tabs>
                <w:tab w:val="left" w:pos="720"/>
                <w:tab w:val="left" w:pos="3060"/>
                <w:tab w:val="left" w:pos="3240"/>
                <w:tab w:val="left" w:pos="3870"/>
                <w:tab w:val="left" w:pos="3960"/>
                <w:tab w:val="left" w:pos="4590"/>
                <w:tab w:val="left" w:pos="4680"/>
                <w:tab w:val="left" w:pos="5220"/>
                <w:tab w:val="left" w:pos="5400"/>
                <w:tab w:val="left" w:pos="5850"/>
                <w:tab w:val="left" w:pos="6120"/>
              </w:tabs>
              <w:ind w:right="-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4521">
              <w:rPr>
                <w:rFonts w:ascii="Arial" w:hAnsi="Arial" w:cs="Arial"/>
                <w:color w:val="000000"/>
                <w:sz w:val="22"/>
                <w:szCs w:val="22"/>
              </w:rPr>
              <w:t xml:space="preserve">27 </w:t>
            </w:r>
            <w:r w:rsidRPr="00D44521">
              <w:rPr>
                <w:rFonts w:ascii="Arial" w:hAnsi="Arial" w:cs="Arial"/>
                <w:color w:val="000000"/>
                <w:sz w:val="22"/>
                <w:szCs w:val="22"/>
              </w:rPr>
              <w:tab/>
              <w:t>Isaiah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4521">
              <w:rPr>
                <w:rFonts w:ascii="Arial" w:hAnsi="Arial" w:cs="Arial"/>
                <w:color w:val="000000"/>
                <w:sz w:val="22"/>
                <w:szCs w:val="22"/>
              </w:rPr>
              <w:t>Baerenklau</w:t>
            </w:r>
            <w:proofErr w:type="spellEnd"/>
            <w:r w:rsidR="00DA5CB1">
              <w:rPr>
                <w:rFonts w:ascii="Arial" w:hAnsi="Arial" w:cs="Arial"/>
                <w:color w:val="000000"/>
                <w:sz w:val="22"/>
                <w:szCs w:val="22"/>
              </w:rPr>
              <w:tab/>
              <w:t xml:space="preserve">EYE </w:t>
            </w:r>
            <w:proofErr w:type="spellStart"/>
            <w:r w:rsidR="00DA5CB1">
              <w:rPr>
                <w:rFonts w:ascii="Arial" w:hAnsi="Arial" w:cs="Arial"/>
                <w:color w:val="000000"/>
                <w:sz w:val="22"/>
                <w:szCs w:val="22"/>
              </w:rPr>
              <w:t>zay</w:t>
            </w:r>
            <w:proofErr w:type="spellEnd"/>
            <w:r w:rsidR="00DA5CB1">
              <w:rPr>
                <w:rFonts w:ascii="Arial" w:hAnsi="Arial" w:cs="Arial"/>
                <w:color w:val="000000"/>
                <w:sz w:val="22"/>
                <w:szCs w:val="22"/>
              </w:rPr>
              <w:t xml:space="preserve"> uh BEAR in </w:t>
            </w:r>
            <w:proofErr w:type="spellStart"/>
            <w:r w:rsidR="00DA5CB1">
              <w:rPr>
                <w:rFonts w:ascii="Arial" w:hAnsi="Arial" w:cs="Arial"/>
                <w:color w:val="000000"/>
                <w:sz w:val="22"/>
                <w:szCs w:val="22"/>
              </w:rPr>
              <w:t>clas</w:t>
            </w:r>
            <w:proofErr w:type="spellEnd"/>
          </w:p>
          <w:p w:rsidR="00812F22" w:rsidRPr="00812F22" w:rsidRDefault="00812F22" w:rsidP="006214BF">
            <w:pPr>
              <w:tabs>
                <w:tab w:val="left" w:pos="720"/>
                <w:tab w:val="left" w:pos="3060"/>
                <w:tab w:val="left" w:pos="3240"/>
                <w:tab w:val="left" w:pos="3870"/>
                <w:tab w:val="left" w:pos="3960"/>
                <w:tab w:val="left" w:pos="4590"/>
                <w:tab w:val="left" w:pos="4680"/>
                <w:tab w:val="left" w:pos="5220"/>
                <w:tab w:val="left" w:pos="5400"/>
                <w:tab w:val="left" w:pos="5850"/>
                <w:tab w:val="left" w:pos="6120"/>
              </w:tabs>
              <w:ind w:right="-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4521">
              <w:rPr>
                <w:rFonts w:ascii="Arial" w:hAnsi="Arial" w:cs="Arial"/>
                <w:color w:val="000000"/>
                <w:sz w:val="22"/>
                <w:szCs w:val="22"/>
              </w:rPr>
              <w:t xml:space="preserve">28 </w:t>
            </w:r>
            <w:r w:rsidRPr="00D44521">
              <w:rPr>
                <w:rFonts w:ascii="Arial" w:hAnsi="Arial" w:cs="Arial"/>
                <w:color w:val="000000"/>
                <w:sz w:val="22"/>
                <w:szCs w:val="22"/>
              </w:rPr>
              <w:tab/>
              <w:t>Jeren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44521">
              <w:rPr>
                <w:rFonts w:ascii="Arial" w:hAnsi="Arial" w:cs="Arial"/>
                <w:color w:val="000000"/>
                <w:sz w:val="22"/>
                <w:szCs w:val="22"/>
              </w:rPr>
              <w:t>Stewart</w:t>
            </w:r>
            <w:r w:rsidR="00DA5CB1">
              <w:rPr>
                <w:rFonts w:ascii="Arial" w:hAnsi="Arial" w:cs="Arial"/>
                <w:color w:val="000000"/>
                <w:sz w:val="22"/>
                <w:szCs w:val="22"/>
              </w:rPr>
              <w:tab/>
              <w:t>JAIR un</w:t>
            </w:r>
          </w:p>
          <w:p w:rsidR="0037092C" w:rsidRPr="00CF0AE1" w:rsidRDefault="0037092C" w:rsidP="0037092C">
            <w:pPr>
              <w:tabs>
                <w:tab w:val="left" w:pos="720"/>
                <w:tab w:val="left" w:pos="3060"/>
                <w:tab w:val="left" w:pos="3240"/>
                <w:tab w:val="left" w:pos="3870"/>
                <w:tab w:val="left" w:pos="3960"/>
                <w:tab w:val="left" w:pos="4590"/>
                <w:tab w:val="left" w:pos="4680"/>
                <w:tab w:val="left" w:pos="5220"/>
                <w:tab w:val="left" w:pos="5400"/>
                <w:tab w:val="left" w:pos="5850"/>
                <w:tab w:val="left" w:pos="6120"/>
              </w:tabs>
              <w:ind w:right="-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4521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D4452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44521">
              <w:rPr>
                <w:rFonts w:ascii="Arial" w:hAnsi="Arial" w:cs="Arial"/>
                <w:color w:val="000000"/>
                <w:sz w:val="22"/>
                <w:szCs w:val="22"/>
              </w:rPr>
              <w:tab/>
              <w:t>Joey Bie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l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  <w:t>BEEL</w:t>
            </w:r>
          </w:p>
          <w:p w:rsidR="00DC098A" w:rsidRDefault="00DC098A" w:rsidP="00DC098A">
            <w:pPr>
              <w:tabs>
                <w:tab w:val="left" w:pos="720"/>
                <w:tab w:val="left" w:pos="3060"/>
                <w:tab w:val="left" w:pos="3240"/>
                <w:tab w:val="left" w:pos="3870"/>
                <w:tab w:val="left" w:pos="3960"/>
                <w:tab w:val="left" w:pos="4590"/>
                <w:tab w:val="left" w:pos="4680"/>
                <w:tab w:val="left" w:pos="5220"/>
                <w:tab w:val="left" w:pos="5400"/>
                <w:tab w:val="left" w:pos="5850"/>
                <w:tab w:val="left" w:pos="6120"/>
              </w:tabs>
              <w:ind w:right="-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ab/>
              <w:t>Logan Gigl</w:t>
            </w:r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ab/>
              <w:t>GIGGLE</w:t>
            </w:r>
          </w:p>
          <w:p w:rsidR="00812F22" w:rsidRPr="00CF0AE1" w:rsidRDefault="00812F22" w:rsidP="00DC098A">
            <w:pPr>
              <w:tabs>
                <w:tab w:val="left" w:pos="720"/>
                <w:tab w:val="left" w:pos="3060"/>
                <w:tab w:val="left" w:pos="3240"/>
                <w:tab w:val="left" w:pos="3870"/>
                <w:tab w:val="left" w:pos="3960"/>
                <w:tab w:val="left" w:pos="4590"/>
                <w:tab w:val="left" w:pos="4680"/>
                <w:tab w:val="left" w:pos="5220"/>
                <w:tab w:val="left" w:pos="5400"/>
                <w:tab w:val="left" w:pos="5850"/>
                <w:tab w:val="left" w:pos="6120"/>
              </w:tabs>
              <w:ind w:right="-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4521">
              <w:rPr>
                <w:rFonts w:ascii="Arial" w:hAnsi="Arial" w:cs="Arial"/>
                <w:color w:val="000000"/>
                <w:sz w:val="22"/>
                <w:szCs w:val="22"/>
              </w:rPr>
              <w:t xml:space="preserve">40 </w:t>
            </w:r>
            <w:r w:rsidRPr="00D4452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proofErr w:type="spellStart"/>
            <w:r w:rsidRPr="00D44521">
              <w:rPr>
                <w:rFonts w:ascii="Arial" w:hAnsi="Arial" w:cs="Arial"/>
                <w:color w:val="000000"/>
                <w:sz w:val="22"/>
                <w:szCs w:val="22"/>
              </w:rPr>
              <w:t>Naulon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44521">
              <w:rPr>
                <w:rFonts w:ascii="Arial" w:hAnsi="Arial" w:cs="Arial"/>
                <w:color w:val="000000"/>
                <w:sz w:val="22"/>
                <w:szCs w:val="22"/>
              </w:rPr>
              <w:t>Simms</w:t>
            </w:r>
            <w:r w:rsidR="00DA5CB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proofErr w:type="spellStart"/>
            <w:r w:rsidR="00DA5CB1">
              <w:rPr>
                <w:rFonts w:ascii="Arial" w:hAnsi="Arial" w:cs="Arial"/>
                <w:color w:val="000000"/>
                <w:sz w:val="22"/>
                <w:szCs w:val="22"/>
              </w:rPr>
              <w:t>nuh</w:t>
            </w:r>
            <w:proofErr w:type="spellEnd"/>
            <w:r w:rsidR="00DA5CB1">
              <w:rPr>
                <w:rFonts w:ascii="Arial" w:hAnsi="Arial" w:cs="Arial"/>
                <w:color w:val="000000"/>
                <w:sz w:val="22"/>
                <w:szCs w:val="22"/>
              </w:rPr>
              <w:t xml:space="preserve"> LAWN</w:t>
            </w:r>
          </w:p>
          <w:p w:rsidR="0037092C" w:rsidRDefault="0037092C" w:rsidP="00DC098A">
            <w:pPr>
              <w:tabs>
                <w:tab w:val="left" w:pos="720"/>
                <w:tab w:val="left" w:pos="3060"/>
                <w:tab w:val="left" w:pos="3240"/>
                <w:tab w:val="left" w:pos="3870"/>
                <w:tab w:val="left" w:pos="3960"/>
                <w:tab w:val="left" w:pos="4590"/>
                <w:tab w:val="left" w:pos="4680"/>
                <w:tab w:val="left" w:pos="5220"/>
                <w:tab w:val="left" w:pos="5400"/>
                <w:tab w:val="left" w:pos="5850"/>
                <w:tab w:val="left" w:pos="6120"/>
              </w:tabs>
              <w:ind w:right="-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41</w:t>
            </w:r>
            <w:r w:rsidRPr="00D4452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44521">
              <w:rPr>
                <w:rFonts w:ascii="Arial" w:hAnsi="Arial" w:cs="Arial"/>
                <w:color w:val="000000"/>
                <w:sz w:val="22"/>
                <w:szCs w:val="22"/>
              </w:rPr>
              <w:tab/>
              <w:t>Brad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44521">
              <w:rPr>
                <w:rFonts w:ascii="Arial" w:hAnsi="Arial" w:cs="Arial"/>
                <w:color w:val="000000"/>
                <w:sz w:val="22"/>
                <w:szCs w:val="22"/>
              </w:rPr>
              <w:t>Buchner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  <w:t xml:space="preserve">BUCK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ner</w:t>
            </w:r>
            <w:proofErr w:type="spellEnd"/>
          </w:p>
          <w:p w:rsidR="00812F22" w:rsidRPr="00D44521" w:rsidRDefault="00812F22" w:rsidP="00812F22">
            <w:pPr>
              <w:tabs>
                <w:tab w:val="left" w:pos="720"/>
                <w:tab w:val="left" w:pos="3150"/>
                <w:tab w:val="left" w:pos="4050"/>
                <w:tab w:val="left" w:pos="4680"/>
                <w:tab w:val="left" w:pos="5400"/>
                <w:tab w:val="left" w:pos="6030"/>
              </w:tabs>
              <w:spacing w:line="3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4521">
              <w:rPr>
                <w:rFonts w:ascii="Arial" w:hAnsi="Arial" w:cs="Arial"/>
                <w:color w:val="000000"/>
                <w:sz w:val="22"/>
                <w:szCs w:val="22"/>
              </w:rPr>
              <w:t xml:space="preserve">42 </w:t>
            </w:r>
            <w:r w:rsidRPr="00D44521">
              <w:rPr>
                <w:rFonts w:ascii="Arial" w:hAnsi="Arial" w:cs="Arial"/>
                <w:color w:val="000000"/>
                <w:sz w:val="22"/>
                <w:szCs w:val="22"/>
              </w:rPr>
              <w:tab/>
              <w:t>Ryder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Yoho </w:t>
            </w:r>
            <w:r w:rsidR="00DA5CB1">
              <w:rPr>
                <w:rFonts w:ascii="Arial" w:hAnsi="Arial" w:cs="Arial"/>
                <w:color w:val="000000"/>
                <w:sz w:val="22"/>
                <w:szCs w:val="22"/>
              </w:rPr>
              <w:tab/>
              <w:t>YO HO</w:t>
            </w:r>
          </w:p>
          <w:p w:rsidR="00812F22" w:rsidRPr="00CF0AE1" w:rsidRDefault="00812F22" w:rsidP="00812F22">
            <w:pPr>
              <w:tabs>
                <w:tab w:val="left" w:pos="720"/>
                <w:tab w:val="left" w:pos="3060"/>
                <w:tab w:val="left" w:pos="3240"/>
                <w:tab w:val="left" w:pos="3870"/>
                <w:tab w:val="left" w:pos="3960"/>
                <w:tab w:val="left" w:pos="4590"/>
                <w:tab w:val="left" w:pos="4680"/>
                <w:tab w:val="left" w:pos="5220"/>
                <w:tab w:val="left" w:pos="5400"/>
                <w:tab w:val="left" w:pos="5850"/>
                <w:tab w:val="left" w:pos="6120"/>
              </w:tabs>
              <w:ind w:right="-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4521">
              <w:rPr>
                <w:rFonts w:ascii="Arial" w:hAnsi="Arial" w:cs="Arial"/>
                <w:color w:val="000000"/>
                <w:sz w:val="22"/>
                <w:szCs w:val="22"/>
              </w:rPr>
              <w:t xml:space="preserve">43 </w:t>
            </w:r>
            <w:r w:rsidRPr="00D44521">
              <w:rPr>
                <w:rFonts w:ascii="Arial" w:hAnsi="Arial" w:cs="Arial"/>
                <w:color w:val="000000"/>
                <w:sz w:val="22"/>
                <w:szCs w:val="22"/>
              </w:rPr>
              <w:tab/>
              <w:t>Tyler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44521">
              <w:rPr>
                <w:rFonts w:ascii="Arial" w:hAnsi="Arial" w:cs="Arial"/>
                <w:color w:val="000000"/>
                <w:sz w:val="22"/>
                <w:szCs w:val="22"/>
              </w:rPr>
              <w:t>Gist</w:t>
            </w:r>
            <w:r w:rsidR="00DA5CB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proofErr w:type="spellStart"/>
            <w:r w:rsidR="00DA5CB1">
              <w:rPr>
                <w:rFonts w:ascii="Arial" w:hAnsi="Arial" w:cs="Arial"/>
                <w:color w:val="000000"/>
                <w:sz w:val="22"/>
                <w:szCs w:val="22"/>
              </w:rPr>
              <w:t>GIST</w:t>
            </w:r>
            <w:proofErr w:type="spellEnd"/>
            <w:r w:rsidR="00DA5CB1">
              <w:rPr>
                <w:rFonts w:ascii="Arial" w:hAnsi="Arial" w:cs="Arial"/>
                <w:color w:val="000000"/>
                <w:sz w:val="22"/>
                <w:szCs w:val="22"/>
              </w:rPr>
              <w:t xml:space="preserve"> (hard G)</w:t>
            </w:r>
          </w:p>
          <w:p w:rsidR="00594EFE" w:rsidRPr="00CF0AE1" w:rsidRDefault="00594EFE" w:rsidP="008F762A">
            <w:pPr>
              <w:tabs>
                <w:tab w:val="left" w:pos="720"/>
                <w:tab w:val="left" w:pos="3060"/>
                <w:tab w:val="left" w:pos="3240"/>
                <w:tab w:val="left" w:pos="3870"/>
                <w:tab w:val="left" w:pos="3960"/>
                <w:tab w:val="left" w:pos="4590"/>
                <w:tab w:val="left" w:pos="4680"/>
                <w:tab w:val="left" w:pos="5220"/>
                <w:tab w:val="left" w:pos="5400"/>
                <w:tab w:val="left" w:pos="5850"/>
                <w:tab w:val="left" w:pos="6120"/>
              </w:tabs>
              <w:ind w:right="-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48</w:t>
            </w:r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ab/>
              <w:t>Chase Dietrich</w:t>
            </w:r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ab/>
              <w:t xml:space="preserve">DEE </w:t>
            </w:r>
            <w:proofErr w:type="spellStart"/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>trik</w:t>
            </w:r>
            <w:proofErr w:type="spellEnd"/>
          </w:p>
          <w:p w:rsidR="00812F22" w:rsidRDefault="00812F22" w:rsidP="00812F22">
            <w:pPr>
              <w:tabs>
                <w:tab w:val="left" w:pos="720"/>
                <w:tab w:val="left" w:pos="3060"/>
                <w:tab w:val="left" w:pos="3240"/>
                <w:tab w:val="left" w:pos="3870"/>
                <w:tab w:val="left" w:pos="3960"/>
                <w:tab w:val="left" w:pos="4590"/>
                <w:tab w:val="left" w:pos="4680"/>
                <w:tab w:val="left" w:pos="5220"/>
                <w:tab w:val="left" w:pos="5400"/>
                <w:tab w:val="left" w:pos="5850"/>
                <w:tab w:val="left" w:pos="6120"/>
              </w:tabs>
              <w:ind w:right="-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ab/>
              <w:t xml:space="preserve">Levi </w:t>
            </w:r>
            <w:proofErr w:type="spellStart"/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>Oliveto</w:t>
            </w:r>
            <w:proofErr w:type="spellEnd"/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ab/>
              <w:t xml:space="preserve">ah </w:t>
            </w:r>
            <w:proofErr w:type="spellStart"/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>lah</w:t>
            </w:r>
            <w:proofErr w:type="spellEnd"/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 xml:space="preserve"> VEE toe</w:t>
            </w:r>
          </w:p>
          <w:p w:rsidR="00812F22" w:rsidRDefault="00812F22" w:rsidP="00812F22">
            <w:pPr>
              <w:tabs>
                <w:tab w:val="left" w:pos="720"/>
                <w:tab w:val="left" w:pos="3060"/>
                <w:tab w:val="left" w:pos="3240"/>
                <w:tab w:val="left" w:pos="3870"/>
                <w:tab w:val="left" w:pos="3960"/>
                <w:tab w:val="left" w:pos="4590"/>
                <w:tab w:val="left" w:pos="4680"/>
                <w:tab w:val="left" w:pos="5220"/>
                <w:tab w:val="left" w:pos="5400"/>
                <w:tab w:val="left" w:pos="5850"/>
                <w:tab w:val="left" w:pos="6120"/>
              </w:tabs>
              <w:ind w:right="-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4521">
              <w:rPr>
                <w:rFonts w:ascii="Arial" w:hAnsi="Arial" w:cs="Arial"/>
                <w:color w:val="000000"/>
                <w:sz w:val="22"/>
                <w:szCs w:val="22"/>
              </w:rPr>
              <w:t xml:space="preserve">58 </w:t>
            </w:r>
            <w:r w:rsidRPr="00D44521">
              <w:rPr>
                <w:rFonts w:ascii="Arial" w:hAnsi="Arial" w:cs="Arial"/>
                <w:color w:val="000000"/>
                <w:sz w:val="22"/>
                <w:szCs w:val="22"/>
              </w:rPr>
              <w:tab/>
              <w:t>Wade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4521">
              <w:rPr>
                <w:rFonts w:ascii="Arial" w:hAnsi="Arial" w:cs="Arial"/>
                <w:color w:val="000000"/>
                <w:sz w:val="22"/>
                <w:szCs w:val="22"/>
              </w:rPr>
              <w:t>Theile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  <w:t>THEEL</w:t>
            </w:r>
          </w:p>
          <w:p w:rsidR="00812F22" w:rsidRPr="00CF0AE1" w:rsidRDefault="0072307F" w:rsidP="00812F22">
            <w:pPr>
              <w:tabs>
                <w:tab w:val="left" w:pos="720"/>
                <w:tab w:val="left" w:pos="3060"/>
                <w:tab w:val="left" w:pos="3240"/>
                <w:tab w:val="left" w:pos="3870"/>
                <w:tab w:val="left" w:pos="3960"/>
                <w:tab w:val="left" w:pos="4590"/>
                <w:tab w:val="left" w:pos="4680"/>
                <w:tab w:val="left" w:pos="5220"/>
                <w:tab w:val="left" w:pos="5400"/>
                <w:tab w:val="left" w:pos="5850"/>
                <w:tab w:val="left" w:pos="6120"/>
              </w:tabs>
              <w:ind w:right="-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60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  <w:t>Eli</w:t>
            </w:r>
            <w:r w:rsidR="00812F2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12F22" w:rsidRPr="00D44521">
              <w:rPr>
                <w:rFonts w:ascii="Arial" w:hAnsi="Arial" w:cs="Arial"/>
                <w:color w:val="000000"/>
                <w:sz w:val="22"/>
                <w:szCs w:val="22"/>
              </w:rPr>
              <w:t>Goichenburg</w:t>
            </w:r>
            <w:proofErr w:type="spellEnd"/>
            <w:r w:rsidR="00DA5CB1">
              <w:rPr>
                <w:rFonts w:ascii="Arial" w:hAnsi="Arial" w:cs="Arial"/>
                <w:color w:val="000000"/>
                <w:sz w:val="22"/>
                <w:szCs w:val="22"/>
              </w:rPr>
              <w:tab/>
              <w:t>GOICH in berg</w:t>
            </w:r>
          </w:p>
          <w:p w:rsidR="00523314" w:rsidRPr="00CF0AE1" w:rsidRDefault="00523314" w:rsidP="00523314">
            <w:pPr>
              <w:tabs>
                <w:tab w:val="left" w:pos="720"/>
                <w:tab w:val="left" w:pos="3060"/>
                <w:tab w:val="left" w:pos="3240"/>
                <w:tab w:val="left" w:pos="3870"/>
                <w:tab w:val="left" w:pos="3960"/>
                <w:tab w:val="left" w:pos="4590"/>
                <w:tab w:val="left" w:pos="4680"/>
                <w:tab w:val="left" w:pos="5220"/>
                <w:tab w:val="left" w:pos="5400"/>
                <w:tab w:val="left" w:pos="5850"/>
                <w:tab w:val="left" w:pos="6120"/>
              </w:tabs>
              <w:ind w:right="-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>61</w:t>
            </w:r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proofErr w:type="spellStart"/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>Xzavier</w:t>
            </w:r>
            <w:proofErr w:type="spellEnd"/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 xml:space="preserve"> Torres</w:t>
            </w:r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ab/>
              <w:t xml:space="preserve">ex ZAY </w:t>
            </w:r>
            <w:proofErr w:type="spellStart"/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>vee</w:t>
            </w:r>
            <w:proofErr w:type="spellEnd"/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>yer</w:t>
            </w:r>
            <w:proofErr w:type="spellEnd"/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 xml:space="preserve"> TOR </w:t>
            </w:r>
            <w:proofErr w:type="spellStart"/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>ez</w:t>
            </w:r>
            <w:proofErr w:type="spellEnd"/>
          </w:p>
          <w:p w:rsidR="0045207E" w:rsidRPr="00CF0AE1" w:rsidRDefault="0045207E" w:rsidP="008F762A">
            <w:pPr>
              <w:tabs>
                <w:tab w:val="left" w:pos="720"/>
                <w:tab w:val="left" w:pos="3060"/>
                <w:tab w:val="left" w:pos="3240"/>
                <w:tab w:val="left" w:pos="3870"/>
                <w:tab w:val="left" w:pos="3960"/>
                <w:tab w:val="left" w:pos="4590"/>
                <w:tab w:val="left" w:pos="4680"/>
                <w:tab w:val="left" w:pos="5220"/>
                <w:tab w:val="left" w:pos="5400"/>
                <w:tab w:val="left" w:pos="5850"/>
                <w:tab w:val="left" w:pos="6120"/>
              </w:tabs>
              <w:ind w:right="-360"/>
              <w:rPr>
                <w:rFonts w:ascii="Arial" w:hAnsi="Arial" w:cs="Arial"/>
                <w:sz w:val="22"/>
                <w:szCs w:val="22"/>
              </w:rPr>
            </w:pPr>
            <w:r w:rsidRPr="00CF0AE1">
              <w:rPr>
                <w:rFonts w:ascii="Arial" w:hAnsi="Arial" w:cs="Arial"/>
                <w:sz w:val="22"/>
                <w:szCs w:val="22"/>
              </w:rPr>
              <w:t>73</w:t>
            </w:r>
            <w:r w:rsidRPr="00CF0AE1">
              <w:rPr>
                <w:rFonts w:ascii="Arial" w:hAnsi="Arial" w:cs="Arial"/>
                <w:sz w:val="22"/>
                <w:szCs w:val="22"/>
              </w:rPr>
              <w:tab/>
              <w:t>Logan Thiele</w:t>
            </w:r>
            <w:r w:rsidRPr="00CF0AE1">
              <w:rPr>
                <w:rFonts w:ascii="Arial" w:hAnsi="Arial" w:cs="Arial"/>
                <w:sz w:val="22"/>
                <w:szCs w:val="22"/>
              </w:rPr>
              <w:tab/>
              <w:t>THEEL</w:t>
            </w:r>
          </w:p>
          <w:p w:rsidR="00594EFE" w:rsidRPr="00CF0AE1" w:rsidRDefault="00594EFE" w:rsidP="008F762A">
            <w:pPr>
              <w:tabs>
                <w:tab w:val="left" w:pos="720"/>
                <w:tab w:val="left" w:pos="3060"/>
                <w:tab w:val="left" w:pos="3240"/>
                <w:tab w:val="left" w:pos="3870"/>
                <w:tab w:val="left" w:pos="3960"/>
                <w:tab w:val="left" w:pos="4590"/>
                <w:tab w:val="left" w:pos="4680"/>
                <w:tab w:val="left" w:pos="5220"/>
                <w:tab w:val="left" w:pos="5400"/>
                <w:tab w:val="left" w:pos="5850"/>
                <w:tab w:val="left" w:pos="6120"/>
              </w:tabs>
              <w:ind w:right="-360"/>
              <w:rPr>
                <w:rFonts w:ascii="Arial" w:hAnsi="Arial" w:cs="Arial"/>
                <w:sz w:val="22"/>
                <w:szCs w:val="22"/>
              </w:rPr>
            </w:pPr>
            <w:r w:rsidRPr="00CF0AE1">
              <w:rPr>
                <w:rFonts w:ascii="Arial" w:hAnsi="Arial" w:cs="Arial"/>
                <w:sz w:val="22"/>
                <w:szCs w:val="22"/>
              </w:rPr>
              <w:t>75</w:t>
            </w:r>
            <w:r w:rsidRPr="00CF0AE1">
              <w:rPr>
                <w:rFonts w:ascii="Arial" w:hAnsi="Arial" w:cs="Arial"/>
                <w:sz w:val="22"/>
                <w:szCs w:val="22"/>
              </w:rPr>
              <w:tab/>
            </w:r>
            <w:proofErr w:type="spellStart"/>
            <w:r w:rsidRPr="00CF0AE1">
              <w:rPr>
                <w:rFonts w:ascii="Arial" w:hAnsi="Arial" w:cs="Arial"/>
                <w:sz w:val="22"/>
                <w:szCs w:val="22"/>
              </w:rPr>
              <w:t>Kolton</w:t>
            </w:r>
            <w:proofErr w:type="spellEnd"/>
            <w:r w:rsidRPr="00CF0AE1">
              <w:rPr>
                <w:rFonts w:ascii="Arial" w:hAnsi="Arial" w:cs="Arial"/>
                <w:sz w:val="22"/>
                <w:szCs w:val="22"/>
              </w:rPr>
              <w:t xml:space="preserve"> Koch</w:t>
            </w:r>
            <w:r w:rsidRPr="00CF0AE1">
              <w:rPr>
                <w:rFonts w:ascii="Arial" w:hAnsi="Arial" w:cs="Arial"/>
                <w:sz w:val="22"/>
                <w:szCs w:val="22"/>
              </w:rPr>
              <w:tab/>
              <w:t>COOK</w:t>
            </w:r>
          </w:p>
          <w:p w:rsidR="00DC098A" w:rsidRDefault="00DC098A" w:rsidP="006214BF">
            <w:pPr>
              <w:tabs>
                <w:tab w:val="left" w:pos="720"/>
                <w:tab w:val="left" w:pos="3060"/>
                <w:tab w:val="left" w:pos="3240"/>
                <w:tab w:val="left" w:pos="3870"/>
                <w:tab w:val="left" w:pos="3960"/>
                <w:tab w:val="left" w:pos="4590"/>
                <w:tab w:val="left" w:pos="4680"/>
                <w:tab w:val="left" w:pos="5220"/>
                <w:tab w:val="left" w:pos="5400"/>
                <w:tab w:val="left" w:pos="5850"/>
                <w:tab w:val="left" w:pos="6120"/>
              </w:tabs>
              <w:ind w:right="-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>79</w:t>
            </w:r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ab/>
              <w:t xml:space="preserve">Nick </w:t>
            </w:r>
            <w:proofErr w:type="spellStart"/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>Malchodi</w:t>
            </w:r>
            <w:proofErr w:type="spellEnd"/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ab/>
              <w:t xml:space="preserve">Mal CHAHD </w:t>
            </w:r>
            <w:proofErr w:type="spellStart"/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>ee</w:t>
            </w:r>
            <w:proofErr w:type="spellEnd"/>
          </w:p>
          <w:p w:rsidR="00812F22" w:rsidRPr="00CF0AE1" w:rsidRDefault="00812F22" w:rsidP="006214BF">
            <w:pPr>
              <w:tabs>
                <w:tab w:val="left" w:pos="720"/>
                <w:tab w:val="left" w:pos="3060"/>
                <w:tab w:val="left" w:pos="3240"/>
                <w:tab w:val="left" w:pos="3870"/>
                <w:tab w:val="left" w:pos="3960"/>
                <w:tab w:val="left" w:pos="4590"/>
                <w:tab w:val="left" w:pos="4680"/>
                <w:tab w:val="left" w:pos="5220"/>
                <w:tab w:val="left" w:pos="5400"/>
                <w:tab w:val="left" w:pos="5850"/>
                <w:tab w:val="left" w:pos="6120"/>
              </w:tabs>
              <w:ind w:right="-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4521">
              <w:rPr>
                <w:rFonts w:ascii="Arial" w:hAnsi="Arial" w:cs="Arial"/>
                <w:color w:val="000000"/>
                <w:sz w:val="22"/>
                <w:szCs w:val="22"/>
              </w:rPr>
              <w:t xml:space="preserve">84 </w:t>
            </w:r>
            <w:r w:rsidRPr="00D44521">
              <w:rPr>
                <w:rFonts w:ascii="Arial" w:hAnsi="Arial" w:cs="Arial"/>
                <w:color w:val="000000"/>
                <w:sz w:val="22"/>
                <w:szCs w:val="22"/>
              </w:rPr>
              <w:tab/>
              <w:t>Jacob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4521">
              <w:rPr>
                <w:rFonts w:ascii="Arial" w:hAnsi="Arial" w:cs="Arial"/>
                <w:color w:val="000000"/>
                <w:sz w:val="22"/>
                <w:szCs w:val="22"/>
              </w:rPr>
              <w:t>Bosse</w:t>
            </w:r>
            <w:proofErr w:type="spellEnd"/>
            <w:r w:rsidR="00DA5CB1">
              <w:rPr>
                <w:rFonts w:ascii="Arial" w:hAnsi="Arial" w:cs="Arial"/>
                <w:color w:val="000000"/>
                <w:sz w:val="22"/>
                <w:szCs w:val="22"/>
              </w:rPr>
              <w:tab/>
              <w:t>BOSS</w:t>
            </w:r>
          </w:p>
          <w:p w:rsidR="00DC098A" w:rsidRPr="00CF0AE1" w:rsidRDefault="0045207E" w:rsidP="006214BF">
            <w:pPr>
              <w:tabs>
                <w:tab w:val="left" w:pos="720"/>
                <w:tab w:val="left" w:pos="3060"/>
                <w:tab w:val="left" w:pos="3240"/>
                <w:tab w:val="left" w:pos="3870"/>
                <w:tab w:val="left" w:pos="3960"/>
                <w:tab w:val="left" w:pos="4590"/>
                <w:tab w:val="left" w:pos="4680"/>
                <w:tab w:val="left" w:pos="5220"/>
                <w:tab w:val="left" w:pos="5400"/>
                <w:tab w:val="left" w:pos="5850"/>
                <w:tab w:val="left" w:pos="6120"/>
              </w:tabs>
              <w:ind w:right="-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>85</w:t>
            </w:r>
            <w:r w:rsidR="00DC098A" w:rsidRPr="00CF0AE1">
              <w:rPr>
                <w:rFonts w:ascii="Arial" w:hAnsi="Arial" w:cs="Arial"/>
                <w:color w:val="000000"/>
                <w:sz w:val="22"/>
                <w:szCs w:val="22"/>
              </w:rPr>
              <w:tab/>
              <w:t xml:space="preserve">Nick </w:t>
            </w:r>
            <w:proofErr w:type="spellStart"/>
            <w:r w:rsidR="00DC098A" w:rsidRPr="00CF0AE1">
              <w:rPr>
                <w:rFonts w:ascii="Arial" w:hAnsi="Arial" w:cs="Arial"/>
                <w:color w:val="000000"/>
                <w:sz w:val="22"/>
                <w:szCs w:val="22"/>
              </w:rPr>
              <w:t>Kamberis</w:t>
            </w:r>
            <w:proofErr w:type="spellEnd"/>
            <w:r w:rsidR="00DC098A" w:rsidRPr="00CF0A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proofErr w:type="spellStart"/>
            <w:r w:rsidR="00DC098A" w:rsidRPr="00CF0AE1">
              <w:rPr>
                <w:rFonts w:ascii="Arial" w:hAnsi="Arial" w:cs="Arial"/>
                <w:color w:val="000000"/>
                <w:sz w:val="22"/>
                <w:szCs w:val="22"/>
              </w:rPr>
              <w:t>Kam</w:t>
            </w:r>
            <w:proofErr w:type="spellEnd"/>
            <w:r w:rsidR="00DC098A" w:rsidRPr="00CF0AE1">
              <w:rPr>
                <w:rFonts w:ascii="Arial" w:hAnsi="Arial" w:cs="Arial"/>
                <w:color w:val="000000"/>
                <w:sz w:val="22"/>
                <w:szCs w:val="22"/>
              </w:rPr>
              <w:t xml:space="preserve"> BARE is</w:t>
            </w:r>
          </w:p>
          <w:p w:rsidR="00594EFE" w:rsidRPr="00CF0AE1" w:rsidRDefault="00594EFE" w:rsidP="006214BF">
            <w:pPr>
              <w:tabs>
                <w:tab w:val="left" w:pos="720"/>
                <w:tab w:val="left" w:pos="3060"/>
                <w:tab w:val="left" w:pos="3240"/>
                <w:tab w:val="left" w:pos="3870"/>
                <w:tab w:val="left" w:pos="3960"/>
                <w:tab w:val="left" w:pos="4590"/>
                <w:tab w:val="left" w:pos="4680"/>
                <w:tab w:val="left" w:pos="5220"/>
                <w:tab w:val="left" w:pos="5400"/>
                <w:tab w:val="left" w:pos="5850"/>
                <w:tab w:val="left" w:pos="6120"/>
              </w:tabs>
              <w:ind w:right="-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>88</w:t>
            </w:r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ab/>
              <w:t xml:space="preserve">Jacob </w:t>
            </w:r>
            <w:proofErr w:type="spellStart"/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>Wo</w:t>
            </w:r>
            <w:r w:rsidR="00CF0AE1" w:rsidRPr="00CF0AE1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>rner</w:t>
            </w:r>
            <w:proofErr w:type="spellEnd"/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ab/>
              <w:t xml:space="preserve">WOR </w:t>
            </w:r>
            <w:proofErr w:type="spellStart"/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>ner</w:t>
            </w:r>
            <w:proofErr w:type="spellEnd"/>
          </w:p>
          <w:p w:rsidR="00523314" w:rsidRPr="00CF0AE1" w:rsidRDefault="00523314" w:rsidP="006214BF">
            <w:pPr>
              <w:tabs>
                <w:tab w:val="left" w:pos="720"/>
                <w:tab w:val="left" w:pos="3060"/>
                <w:tab w:val="left" w:pos="3240"/>
                <w:tab w:val="left" w:pos="3870"/>
                <w:tab w:val="left" w:pos="3960"/>
                <w:tab w:val="left" w:pos="4590"/>
                <w:tab w:val="left" w:pos="4680"/>
                <w:tab w:val="left" w:pos="5220"/>
                <w:tab w:val="left" w:pos="5400"/>
                <w:tab w:val="left" w:pos="5850"/>
                <w:tab w:val="left" w:pos="6120"/>
              </w:tabs>
              <w:ind w:right="-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 xml:space="preserve">95 </w:t>
            </w:r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proofErr w:type="spellStart"/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>Broddie</w:t>
            </w:r>
            <w:proofErr w:type="spellEnd"/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 xml:space="preserve"> Davis</w:t>
            </w:r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ab/>
              <w:t xml:space="preserve">BRO </w:t>
            </w:r>
            <w:proofErr w:type="spellStart"/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>dee</w:t>
            </w:r>
            <w:proofErr w:type="spellEnd"/>
          </w:p>
          <w:p w:rsidR="0045207E" w:rsidRPr="00CF0AE1" w:rsidRDefault="0045207E" w:rsidP="006214BF">
            <w:pPr>
              <w:tabs>
                <w:tab w:val="left" w:pos="720"/>
                <w:tab w:val="left" w:pos="3060"/>
                <w:tab w:val="left" w:pos="3240"/>
                <w:tab w:val="left" w:pos="3870"/>
                <w:tab w:val="left" w:pos="3960"/>
                <w:tab w:val="left" w:pos="4590"/>
                <w:tab w:val="left" w:pos="4680"/>
                <w:tab w:val="left" w:pos="5220"/>
                <w:tab w:val="left" w:pos="5400"/>
                <w:tab w:val="left" w:pos="5850"/>
                <w:tab w:val="left" w:pos="6120"/>
              </w:tabs>
              <w:ind w:right="-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>98</w:t>
            </w:r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ab/>
              <w:t>Zach Hoekstra</w:t>
            </w:r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ab/>
              <w:t xml:space="preserve">HOKE </w:t>
            </w:r>
            <w:proofErr w:type="spellStart"/>
            <w:r w:rsidRPr="00CF0AE1">
              <w:rPr>
                <w:rFonts w:ascii="Arial" w:hAnsi="Arial" w:cs="Arial"/>
                <w:color w:val="000000"/>
                <w:sz w:val="22"/>
                <w:szCs w:val="22"/>
              </w:rPr>
              <w:t>strah</w:t>
            </w:r>
            <w:proofErr w:type="spellEnd"/>
          </w:p>
          <w:p w:rsidR="004A68A0" w:rsidRPr="00801195" w:rsidRDefault="004A68A0" w:rsidP="00801195">
            <w:pPr>
              <w:tabs>
                <w:tab w:val="left" w:pos="720"/>
                <w:tab w:val="left" w:pos="3060"/>
                <w:tab w:val="left" w:pos="3240"/>
                <w:tab w:val="left" w:pos="3870"/>
                <w:tab w:val="left" w:pos="3960"/>
                <w:tab w:val="left" w:pos="4590"/>
                <w:tab w:val="left" w:pos="4680"/>
                <w:tab w:val="left" w:pos="5220"/>
                <w:tab w:val="left" w:pos="5400"/>
                <w:tab w:val="left" w:pos="5850"/>
                <w:tab w:val="left" w:pos="6120"/>
              </w:tabs>
              <w:ind w:right="-360"/>
              <w:rPr>
                <w:rFonts w:ascii="Arial" w:hAnsi="Arial" w:cs="Arial"/>
              </w:rPr>
            </w:pPr>
          </w:p>
        </w:tc>
      </w:tr>
    </w:tbl>
    <w:p w:rsidR="004A68A0" w:rsidRPr="0091169E" w:rsidRDefault="004A68A0" w:rsidP="00EE042D">
      <w:pPr>
        <w:tabs>
          <w:tab w:val="left" w:pos="720"/>
          <w:tab w:val="left" w:pos="3060"/>
          <w:tab w:val="left" w:pos="3240"/>
          <w:tab w:val="left" w:pos="3870"/>
          <w:tab w:val="left" w:pos="3960"/>
          <w:tab w:val="left" w:pos="4590"/>
          <w:tab w:val="left" w:pos="4680"/>
          <w:tab w:val="left" w:pos="5220"/>
          <w:tab w:val="left" w:pos="5400"/>
          <w:tab w:val="left" w:pos="5850"/>
          <w:tab w:val="left" w:pos="6120"/>
        </w:tabs>
        <w:ind w:right="-360"/>
        <w:rPr>
          <w:b/>
        </w:rPr>
      </w:pPr>
    </w:p>
    <w:p w:rsidR="004A68A0" w:rsidRPr="0091169E" w:rsidRDefault="004A68A0" w:rsidP="00EE042D">
      <w:pPr>
        <w:tabs>
          <w:tab w:val="left" w:pos="720"/>
          <w:tab w:val="left" w:pos="3060"/>
          <w:tab w:val="left" w:pos="3240"/>
          <w:tab w:val="left" w:pos="3870"/>
          <w:tab w:val="left" w:pos="3960"/>
          <w:tab w:val="left" w:pos="4590"/>
          <w:tab w:val="left" w:pos="4680"/>
          <w:tab w:val="left" w:pos="5220"/>
          <w:tab w:val="left" w:pos="5400"/>
          <w:tab w:val="left" w:pos="5850"/>
          <w:tab w:val="left" w:pos="6120"/>
        </w:tabs>
        <w:ind w:right="-360"/>
        <w:rPr>
          <w:b/>
        </w:rPr>
      </w:pPr>
    </w:p>
    <w:p w:rsidR="004A68A0" w:rsidRPr="0091169E" w:rsidRDefault="004A68A0" w:rsidP="00EE042D">
      <w:pPr>
        <w:pStyle w:val="NormalWeb"/>
        <w:tabs>
          <w:tab w:val="left" w:pos="720"/>
          <w:tab w:val="left" w:pos="3060"/>
          <w:tab w:val="left" w:pos="3240"/>
          <w:tab w:val="left" w:pos="3870"/>
          <w:tab w:val="left" w:pos="3960"/>
          <w:tab w:val="left" w:pos="4590"/>
          <w:tab w:val="left" w:pos="4680"/>
          <w:tab w:val="left" w:pos="5220"/>
          <w:tab w:val="left" w:pos="5400"/>
          <w:tab w:val="left" w:pos="5850"/>
          <w:tab w:val="left" w:pos="5940"/>
        </w:tabs>
        <w:ind w:right="-360"/>
      </w:pPr>
    </w:p>
    <w:sectPr w:rsidR="004A68A0" w:rsidRPr="0091169E" w:rsidSect="00B67033">
      <w:pgSz w:w="12240" w:h="15840"/>
      <w:pgMar w:top="1296" w:right="1008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BA"/>
    <w:rsid w:val="00013B4E"/>
    <w:rsid w:val="00031BFF"/>
    <w:rsid w:val="000438A9"/>
    <w:rsid w:val="0005116B"/>
    <w:rsid w:val="00077C63"/>
    <w:rsid w:val="00085979"/>
    <w:rsid w:val="000865DC"/>
    <w:rsid w:val="000A01B1"/>
    <w:rsid w:val="000A2142"/>
    <w:rsid w:val="000C70A2"/>
    <w:rsid w:val="000C79C6"/>
    <w:rsid w:val="000D7A57"/>
    <w:rsid w:val="000E1176"/>
    <w:rsid w:val="000F3312"/>
    <w:rsid w:val="00114222"/>
    <w:rsid w:val="00136570"/>
    <w:rsid w:val="00161A50"/>
    <w:rsid w:val="00161BA3"/>
    <w:rsid w:val="001907A0"/>
    <w:rsid w:val="001A0D7A"/>
    <w:rsid w:val="001B7EB1"/>
    <w:rsid w:val="001C267F"/>
    <w:rsid w:val="001C36D6"/>
    <w:rsid w:val="001C41F8"/>
    <w:rsid w:val="001C47F4"/>
    <w:rsid w:val="001D7256"/>
    <w:rsid w:val="001E01DD"/>
    <w:rsid w:val="001F3382"/>
    <w:rsid w:val="001F5C43"/>
    <w:rsid w:val="002060D0"/>
    <w:rsid w:val="00217944"/>
    <w:rsid w:val="0022177F"/>
    <w:rsid w:val="00225D33"/>
    <w:rsid w:val="00230505"/>
    <w:rsid w:val="00233143"/>
    <w:rsid w:val="0024188B"/>
    <w:rsid w:val="0024236A"/>
    <w:rsid w:val="00264C39"/>
    <w:rsid w:val="00265F9F"/>
    <w:rsid w:val="0028745C"/>
    <w:rsid w:val="0029095D"/>
    <w:rsid w:val="002929FC"/>
    <w:rsid w:val="002C6EA3"/>
    <w:rsid w:val="002D099B"/>
    <w:rsid w:val="002D66BB"/>
    <w:rsid w:val="002E12C3"/>
    <w:rsid w:val="002E3455"/>
    <w:rsid w:val="002E49E1"/>
    <w:rsid w:val="002F5010"/>
    <w:rsid w:val="0030315E"/>
    <w:rsid w:val="00304288"/>
    <w:rsid w:val="00326548"/>
    <w:rsid w:val="00334B63"/>
    <w:rsid w:val="003416CE"/>
    <w:rsid w:val="00345102"/>
    <w:rsid w:val="003466F1"/>
    <w:rsid w:val="0035301A"/>
    <w:rsid w:val="0035538E"/>
    <w:rsid w:val="00364388"/>
    <w:rsid w:val="00366747"/>
    <w:rsid w:val="00370843"/>
    <w:rsid w:val="0037092C"/>
    <w:rsid w:val="003971FB"/>
    <w:rsid w:val="003A7C1A"/>
    <w:rsid w:val="003C037D"/>
    <w:rsid w:val="003C1672"/>
    <w:rsid w:val="003C30D1"/>
    <w:rsid w:val="003C663B"/>
    <w:rsid w:val="003D03EC"/>
    <w:rsid w:val="003D3C38"/>
    <w:rsid w:val="003F2D49"/>
    <w:rsid w:val="0041140E"/>
    <w:rsid w:val="0042779D"/>
    <w:rsid w:val="00430F5A"/>
    <w:rsid w:val="004348FB"/>
    <w:rsid w:val="0045207E"/>
    <w:rsid w:val="004645FE"/>
    <w:rsid w:val="00475F83"/>
    <w:rsid w:val="00476790"/>
    <w:rsid w:val="00477AC1"/>
    <w:rsid w:val="0049729D"/>
    <w:rsid w:val="004A02F2"/>
    <w:rsid w:val="004A0900"/>
    <w:rsid w:val="004A4E21"/>
    <w:rsid w:val="004A68A0"/>
    <w:rsid w:val="004B307B"/>
    <w:rsid w:val="004B35EF"/>
    <w:rsid w:val="004C0E49"/>
    <w:rsid w:val="004D3E31"/>
    <w:rsid w:val="004E3FC5"/>
    <w:rsid w:val="004E7731"/>
    <w:rsid w:val="00506DC2"/>
    <w:rsid w:val="005075FF"/>
    <w:rsid w:val="00510282"/>
    <w:rsid w:val="0052021D"/>
    <w:rsid w:val="00523144"/>
    <w:rsid w:val="00523314"/>
    <w:rsid w:val="00524847"/>
    <w:rsid w:val="00531A3E"/>
    <w:rsid w:val="005356AD"/>
    <w:rsid w:val="00543C3E"/>
    <w:rsid w:val="00556C62"/>
    <w:rsid w:val="00566000"/>
    <w:rsid w:val="005734BA"/>
    <w:rsid w:val="005734D0"/>
    <w:rsid w:val="00576DC7"/>
    <w:rsid w:val="00582DF7"/>
    <w:rsid w:val="00594EFE"/>
    <w:rsid w:val="00596EF3"/>
    <w:rsid w:val="005A09D3"/>
    <w:rsid w:val="005C483D"/>
    <w:rsid w:val="005C7F28"/>
    <w:rsid w:val="005D16E2"/>
    <w:rsid w:val="005D63DF"/>
    <w:rsid w:val="005E63BA"/>
    <w:rsid w:val="005F0F18"/>
    <w:rsid w:val="005F7341"/>
    <w:rsid w:val="00605E6A"/>
    <w:rsid w:val="006214BF"/>
    <w:rsid w:val="00631D2A"/>
    <w:rsid w:val="006348C0"/>
    <w:rsid w:val="006350C8"/>
    <w:rsid w:val="006424D0"/>
    <w:rsid w:val="0064253A"/>
    <w:rsid w:val="00647A71"/>
    <w:rsid w:val="00651EEC"/>
    <w:rsid w:val="006553A7"/>
    <w:rsid w:val="00655600"/>
    <w:rsid w:val="00681344"/>
    <w:rsid w:val="00696D57"/>
    <w:rsid w:val="00697366"/>
    <w:rsid w:val="006A0E4A"/>
    <w:rsid w:val="006A50E2"/>
    <w:rsid w:val="006A69E2"/>
    <w:rsid w:val="006B0F17"/>
    <w:rsid w:val="006B69A0"/>
    <w:rsid w:val="006C177F"/>
    <w:rsid w:val="006E3DA7"/>
    <w:rsid w:val="00706304"/>
    <w:rsid w:val="0072307F"/>
    <w:rsid w:val="00734FAE"/>
    <w:rsid w:val="0073672F"/>
    <w:rsid w:val="00737733"/>
    <w:rsid w:val="0074525E"/>
    <w:rsid w:val="007531FA"/>
    <w:rsid w:val="00757932"/>
    <w:rsid w:val="00767E51"/>
    <w:rsid w:val="00771A75"/>
    <w:rsid w:val="007746AF"/>
    <w:rsid w:val="00781BCF"/>
    <w:rsid w:val="00783551"/>
    <w:rsid w:val="007853A2"/>
    <w:rsid w:val="007873D6"/>
    <w:rsid w:val="0079199E"/>
    <w:rsid w:val="00797E75"/>
    <w:rsid w:val="007A18A4"/>
    <w:rsid w:val="007C1EC2"/>
    <w:rsid w:val="007C2F17"/>
    <w:rsid w:val="007D72A2"/>
    <w:rsid w:val="007E3058"/>
    <w:rsid w:val="007F07E0"/>
    <w:rsid w:val="00801195"/>
    <w:rsid w:val="008062F0"/>
    <w:rsid w:val="00812F22"/>
    <w:rsid w:val="0083175C"/>
    <w:rsid w:val="00852399"/>
    <w:rsid w:val="0085704F"/>
    <w:rsid w:val="00882AE8"/>
    <w:rsid w:val="008878D9"/>
    <w:rsid w:val="008A06D9"/>
    <w:rsid w:val="008A710B"/>
    <w:rsid w:val="008B0157"/>
    <w:rsid w:val="008B6EB8"/>
    <w:rsid w:val="008F33F3"/>
    <w:rsid w:val="008F762A"/>
    <w:rsid w:val="009009CB"/>
    <w:rsid w:val="0091169E"/>
    <w:rsid w:val="009307D8"/>
    <w:rsid w:val="009364E6"/>
    <w:rsid w:val="00937D12"/>
    <w:rsid w:val="009555B2"/>
    <w:rsid w:val="00957145"/>
    <w:rsid w:val="00960D13"/>
    <w:rsid w:val="00962721"/>
    <w:rsid w:val="009718BD"/>
    <w:rsid w:val="009752C1"/>
    <w:rsid w:val="00980E4C"/>
    <w:rsid w:val="00987441"/>
    <w:rsid w:val="00994C6E"/>
    <w:rsid w:val="00994F9D"/>
    <w:rsid w:val="009B11FE"/>
    <w:rsid w:val="009C5FAA"/>
    <w:rsid w:val="009C7C17"/>
    <w:rsid w:val="009F6EED"/>
    <w:rsid w:val="00A0392E"/>
    <w:rsid w:val="00A075E9"/>
    <w:rsid w:val="00A13478"/>
    <w:rsid w:val="00A21BC6"/>
    <w:rsid w:val="00A30B9C"/>
    <w:rsid w:val="00A327C2"/>
    <w:rsid w:val="00A334A3"/>
    <w:rsid w:val="00A431C8"/>
    <w:rsid w:val="00A46DCA"/>
    <w:rsid w:val="00A53484"/>
    <w:rsid w:val="00A77C33"/>
    <w:rsid w:val="00A80FD6"/>
    <w:rsid w:val="00A86A98"/>
    <w:rsid w:val="00A94C0B"/>
    <w:rsid w:val="00AA3658"/>
    <w:rsid w:val="00AB16C8"/>
    <w:rsid w:val="00AB5CAB"/>
    <w:rsid w:val="00AD1A68"/>
    <w:rsid w:val="00AE1E0F"/>
    <w:rsid w:val="00AE295D"/>
    <w:rsid w:val="00AF5DC0"/>
    <w:rsid w:val="00AF7A66"/>
    <w:rsid w:val="00B12C52"/>
    <w:rsid w:val="00B13C28"/>
    <w:rsid w:val="00B15E3D"/>
    <w:rsid w:val="00B16B3E"/>
    <w:rsid w:val="00B17CAD"/>
    <w:rsid w:val="00B27101"/>
    <w:rsid w:val="00B40160"/>
    <w:rsid w:val="00B47353"/>
    <w:rsid w:val="00B568EF"/>
    <w:rsid w:val="00B57947"/>
    <w:rsid w:val="00B67033"/>
    <w:rsid w:val="00B81A92"/>
    <w:rsid w:val="00B955BB"/>
    <w:rsid w:val="00B9690D"/>
    <w:rsid w:val="00BA7168"/>
    <w:rsid w:val="00BB22DF"/>
    <w:rsid w:val="00BC5969"/>
    <w:rsid w:val="00BD05D9"/>
    <w:rsid w:val="00BD1012"/>
    <w:rsid w:val="00BD2D7C"/>
    <w:rsid w:val="00BD4157"/>
    <w:rsid w:val="00BD678C"/>
    <w:rsid w:val="00BF10FE"/>
    <w:rsid w:val="00BF1CE4"/>
    <w:rsid w:val="00BF5F4F"/>
    <w:rsid w:val="00C04CA4"/>
    <w:rsid w:val="00C054BF"/>
    <w:rsid w:val="00C215AB"/>
    <w:rsid w:val="00C26457"/>
    <w:rsid w:val="00C26BF5"/>
    <w:rsid w:val="00C33185"/>
    <w:rsid w:val="00C3614D"/>
    <w:rsid w:val="00C36F8F"/>
    <w:rsid w:val="00C373AF"/>
    <w:rsid w:val="00C40C3C"/>
    <w:rsid w:val="00C46D34"/>
    <w:rsid w:val="00C575B3"/>
    <w:rsid w:val="00C57AF7"/>
    <w:rsid w:val="00C6417F"/>
    <w:rsid w:val="00C66445"/>
    <w:rsid w:val="00C82336"/>
    <w:rsid w:val="00C84A17"/>
    <w:rsid w:val="00C8707F"/>
    <w:rsid w:val="00C960CE"/>
    <w:rsid w:val="00CA113E"/>
    <w:rsid w:val="00CA37C2"/>
    <w:rsid w:val="00CB54BA"/>
    <w:rsid w:val="00CC0E7E"/>
    <w:rsid w:val="00CD07BC"/>
    <w:rsid w:val="00CD3340"/>
    <w:rsid w:val="00CD3B23"/>
    <w:rsid w:val="00CD54AA"/>
    <w:rsid w:val="00CE5306"/>
    <w:rsid w:val="00CE5CB8"/>
    <w:rsid w:val="00CF0AE1"/>
    <w:rsid w:val="00D02ABD"/>
    <w:rsid w:val="00D0766E"/>
    <w:rsid w:val="00D1198A"/>
    <w:rsid w:val="00D12110"/>
    <w:rsid w:val="00D25C9E"/>
    <w:rsid w:val="00D33FB0"/>
    <w:rsid w:val="00D3757D"/>
    <w:rsid w:val="00D44521"/>
    <w:rsid w:val="00D818B1"/>
    <w:rsid w:val="00D83170"/>
    <w:rsid w:val="00D911DC"/>
    <w:rsid w:val="00DA3A11"/>
    <w:rsid w:val="00DA5CB1"/>
    <w:rsid w:val="00DA7CAE"/>
    <w:rsid w:val="00DC098A"/>
    <w:rsid w:val="00DC5F29"/>
    <w:rsid w:val="00DD1439"/>
    <w:rsid w:val="00DE6FBF"/>
    <w:rsid w:val="00DF522E"/>
    <w:rsid w:val="00DF7E47"/>
    <w:rsid w:val="00E07594"/>
    <w:rsid w:val="00E15033"/>
    <w:rsid w:val="00E155D5"/>
    <w:rsid w:val="00E22176"/>
    <w:rsid w:val="00E2239D"/>
    <w:rsid w:val="00E2321D"/>
    <w:rsid w:val="00E305E1"/>
    <w:rsid w:val="00E310C1"/>
    <w:rsid w:val="00E343E1"/>
    <w:rsid w:val="00E4381A"/>
    <w:rsid w:val="00E45951"/>
    <w:rsid w:val="00E55705"/>
    <w:rsid w:val="00E563FB"/>
    <w:rsid w:val="00E57BD5"/>
    <w:rsid w:val="00E71DB5"/>
    <w:rsid w:val="00E731B7"/>
    <w:rsid w:val="00E74421"/>
    <w:rsid w:val="00E76F7F"/>
    <w:rsid w:val="00E84453"/>
    <w:rsid w:val="00E876EC"/>
    <w:rsid w:val="00E90CAC"/>
    <w:rsid w:val="00EB4122"/>
    <w:rsid w:val="00EE042D"/>
    <w:rsid w:val="00EE1AF8"/>
    <w:rsid w:val="00EF550E"/>
    <w:rsid w:val="00EF78DD"/>
    <w:rsid w:val="00F13CF9"/>
    <w:rsid w:val="00F231EF"/>
    <w:rsid w:val="00F36944"/>
    <w:rsid w:val="00F40F12"/>
    <w:rsid w:val="00F415BB"/>
    <w:rsid w:val="00F65909"/>
    <w:rsid w:val="00F67DEB"/>
    <w:rsid w:val="00F7516B"/>
    <w:rsid w:val="00F8728D"/>
    <w:rsid w:val="00FB74EE"/>
    <w:rsid w:val="00FC1214"/>
    <w:rsid w:val="00FC2E86"/>
    <w:rsid w:val="00FC698A"/>
    <w:rsid w:val="00FD1920"/>
    <w:rsid w:val="00FD2308"/>
    <w:rsid w:val="00FD258E"/>
    <w:rsid w:val="00FD3952"/>
    <w:rsid w:val="00FD491A"/>
    <w:rsid w:val="00FF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Preformatted" w:uiPriority="99"/>
    <w:lsdException w:name="HTML Variable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A113E"/>
    <w:pPr>
      <w:spacing w:before="100" w:beforeAutospacing="1" w:after="100" w:afterAutospacing="1" w:line="240" w:lineRule="atLeast"/>
      <w:outlineLvl w:val="0"/>
    </w:pPr>
    <w:rPr>
      <w:b/>
      <w:bCs/>
      <w:kern w:val="36"/>
      <w:sz w:val="67"/>
      <w:szCs w:val="67"/>
    </w:rPr>
  </w:style>
  <w:style w:type="paragraph" w:styleId="Heading2">
    <w:name w:val="heading 2"/>
    <w:basedOn w:val="Normal"/>
    <w:link w:val="Heading2Char"/>
    <w:uiPriority w:val="9"/>
    <w:qFormat/>
    <w:rsid w:val="00CA113E"/>
    <w:pPr>
      <w:spacing w:before="100" w:beforeAutospacing="1" w:after="100" w:afterAutospacing="1" w:line="288" w:lineRule="atLeast"/>
      <w:outlineLvl w:val="1"/>
    </w:pPr>
    <w:rPr>
      <w:b/>
      <w:bCs/>
      <w:sz w:val="58"/>
      <w:szCs w:val="58"/>
    </w:rPr>
  </w:style>
  <w:style w:type="paragraph" w:styleId="Heading3">
    <w:name w:val="heading 3"/>
    <w:basedOn w:val="Normal"/>
    <w:link w:val="Heading3Char"/>
    <w:uiPriority w:val="9"/>
    <w:qFormat/>
    <w:rsid w:val="00CA113E"/>
    <w:pPr>
      <w:spacing w:before="100" w:beforeAutospacing="1" w:after="100" w:afterAutospacing="1" w:line="288" w:lineRule="atLeast"/>
      <w:outlineLvl w:val="2"/>
    </w:pPr>
    <w:rPr>
      <w:b/>
      <w:bCs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CA113E"/>
    <w:pPr>
      <w:spacing w:before="100" w:beforeAutospacing="1" w:after="100" w:afterAutospacing="1" w:line="288" w:lineRule="atLeast"/>
      <w:outlineLvl w:val="3"/>
    </w:pPr>
    <w:rPr>
      <w:b/>
      <w:bCs/>
      <w:sz w:val="34"/>
      <w:szCs w:val="34"/>
    </w:rPr>
  </w:style>
  <w:style w:type="paragraph" w:styleId="Heading5">
    <w:name w:val="heading 5"/>
    <w:basedOn w:val="Normal"/>
    <w:link w:val="Heading5Char"/>
    <w:uiPriority w:val="9"/>
    <w:qFormat/>
    <w:rsid w:val="00CA113E"/>
    <w:pPr>
      <w:spacing w:before="100" w:beforeAutospacing="1" w:after="100" w:afterAutospacing="1" w:line="288" w:lineRule="atLeast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link w:val="Heading6Char"/>
    <w:uiPriority w:val="9"/>
    <w:qFormat/>
    <w:rsid w:val="00CA113E"/>
    <w:pPr>
      <w:spacing w:before="100" w:beforeAutospacing="1" w:after="100" w:afterAutospacing="1" w:line="240" w:lineRule="atLeast"/>
      <w:outlineLvl w:val="5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13E"/>
    <w:rPr>
      <w:b/>
      <w:bCs/>
      <w:kern w:val="36"/>
      <w:sz w:val="67"/>
      <w:szCs w:val="67"/>
    </w:rPr>
  </w:style>
  <w:style w:type="character" w:customStyle="1" w:styleId="Heading2Char">
    <w:name w:val="Heading 2 Char"/>
    <w:basedOn w:val="DefaultParagraphFont"/>
    <w:link w:val="Heading2"/>
    <w:uiPriority w:val="9"/>
    <w:rsid w:val="00CA113E"/>
    <w:rPr>
      <w:b/>
      <w:bCs/>
      <w:sz w:val="58"/>
      <w:szCs w:val="58"/>
    </w:rPr>
  </w:style>
  <w:style w:type="character" w:customStyle="1" w:styleId="Heading3Char">
    <w:name w:val="Heading 3 Char"/>
    <w:basedOn w:val="DefaultParagraphFont"/>
    <w:link w:val="Heading3"/>
    <w:uiPriority w:val="9"/>
    <w:rsid w:val="00CA113E"/>
    <w:rPr>
      <w:b/>
      <w:bCs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CA113E"/>
    <w:rPr>
      <w:b/>
      <w:bCs/>
      <w:sz w:val="34"/>
      <w:szCs w:val="34"/>
    </w:rPr>
  </w:style>
  <w:style w:type="character" w:customStyle="1" w:styleId="Heading5Char">
    <w:name w:val="Heading 5 Char"/>
    <w:basedOn w:val="DefaultParagraphFont"/>
    <w:link w:val="Heading5"/>
    <w:uiPriority w:val="9"/>
    <w:rsid w:val="00CA113E"/>
    <w:rPr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CA113E"/>
    <w:rPr>
      <w:sz w:val="26"/>
      <w:szCs w:val="26"/>
    </w:rPr>
  </w:style>
  <w:style w:type="paragraph" w:styleId="BalloonText">
    <w:name w:val="Balloon Text"/>
    <w:basedOn w:val="Normal"/>
    <w:semiHidden/>
    <w:rsid w:val="006553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D1A68"/>
    <w:pPr>
      <w:spacing w:before="100" w:beforeAutospacing="1" w:after="100" w:afterAutospacing="1"/>
    </w:pPr>
  </w:style>
  <w:style w:type="table" w:styleId="TableGrid">
    <w:name w:val="Table Grid"/>
    <w:basedOn w:val="TableNormal"/>
    <w:rsid w:val="004A68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57932"/>
    <w:rPr>
      <w:color w:val="000000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757932"/>
    <w:rPr>
      <w:color w:val="000000"/>
      <w:u w:val="single"/>
    </w:rPr>
  </w:style>
  <w:style w:type="paragraph" w:customStyle="1" w:styleId="fixedfont">
    <w:name w:val="fixedfont"/>
    <w:basedOn w:val="Normal"/>
    <w:rsid w:val="00757932"/>
    <w:pPr>
      <w:spacing w:before="100" w:beforeAutospacing="1" w:after="100" w:afterAutospacing="1"/>
    </w:pPr>
    <w:rPr>
      <w:sz w:val="15"/>
      <w:szCs w:val="1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A11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A113E"/>
    <w:rPr>
      <w:rFonts w:ascii="Courier New" w:hAnsi="Courier New" w:cs="Courier New"/>
    </w:rPr>
  </w:style>
  <w:style w:type="character" w:styleId="Strong">
    <w:name w:val="Strong"/>
    <w:basedOn w:val="DefaultParagraphFont"/>
    <w:uiPriority w:val="22"/>
    <w:qFormat/>
    <w:rsid w:val="00CA113E"/>
    <w:rPr>
      <w:b/>
      <w:bCs/>
    </w:rPr>
  </w:style>
  <w:style w:type="paragraph" w:customStyle="1" w:styleId="cd">
    <w:name w:val="cd"/>
    <w:basedOn w:val="Normal"/>
    <w:rsid w:val="00CA113E"/>
    <w:pPr>
      <w:spacing w:before="360" w:after="360" w:line="384" w:lineRule="atLeast"/>
    </w:pPr>
    <w:rPr>
      <w:rFonts w:ascii="Helvetica" w:hAnsi="Helvetica" w:cs="Helvetica"/>
      <w:color w:val="494945"/>
    </w:rPr>
  </w:style>
  <w:style w:type="paragraph" w:customStyle="1" w:styleId="ct">
    <w:name w:val="ct"/>
    <w:basedOn w:val="Normal"/>
    <w:rsid w:val="00CA113E"/>
    <w:pPr>
      <w:spacing w:before="360" w:after="360" w:line="384" w:lineRule="atLeast"/>
    </w:pPr>
    <w:rPr>
      <w:rFonts w:ascii="Helvetica" w:hAnsi="Helvetica" w:cs="Helvetica"/>
      <w:b/>
      <w:bCs/>
      <w:color w:val="494945"/>
    </w:rPr>
  </w:style>
  <w:style w:type="paragraph" w:customStyle="1" w:styleId="gsc-control-cse">
    <w:name w:val="gsc-control-cse"/>
    <w:basedOn w:val="Normal"/>
    <w:rsid w:val="00CA113E"/>
    <w:pPr>
      <w:spacing w:before="360" w:after="360"/>
    </w:pPr>
  </w:style>
  <w:style w:type="paragraph" w:customStyle="1" w:styleId="gsc-branding">
    <w:name w:val="gsc-branding"/>
    <w:basedOn w:val="Normal"/>
    <w:rsid w:val="00CA113E"/>
    <w:pPr>
      <w:spacing w:before="360" w:after="360"/>
    </w:pPr>
    <w:rPr>
      <w:vanish/>
    </w:rPr>
  </w:style>
  <w:style w:type="paragraph" w:customStyle="1" w:styleId="gsc-resultsheader">
    <w:name w:val="gsc-resultsheader"/>
    <w:basedOn w:val="Normal"/>
    <w:rsid w:val="00CA113E"/>
    <w:pPr>
      <w:spacing w:before="360" w:after="360"/>
    </w:pPr>
  </w:style>
  <w:style w:type="paragraph" w:customStyle="1" w:styleId="gsc-tabsarea">
    <w:name w:val="gsc-tabsarea"/>
    <w:basedOn w:val="Normal"/>
    <w:rsid w:val="00CA113E"/>
    <w:pPr>
      <w:pBdr>
        <w:bottom w:val="single" w:sz="6" w:space="0" w:color="E9E9E9"/>
      </w:pBdr>
      <w:spacing w:before="240" w:after="360"/>
    </w:pPr>
    <w:rPr>
      <w:vanish/>
    </w:rPr>
  </w:style>
  <w:style w:type="paragraph" w:customStyle="1" w:styleId="spacer">
    <w:name w:val="spacer"/>
    <w:basedOn w:val="Normal"/>
    <w:rsid w:val="00CA113E"/>
    <w:pPr>
      <w:spacing w:before="360" w:after="360" w:line="0" w:lineRule="atLeast"/>
    </w:pPr>
    <w:rPr>
      <w:sz w:val="2"/>
      <w:szCs w:val="2"/>
    </w:rPr>
  </w:style>
  <w:style w:type="paragraph" w:customStyle="1" w:styleId="ac-spacer">
    <w:name w:val="ac-spacer"/>
    <w:basedOn w:val="Normal"/>
    <w:rsid w:val="00CA113E"/>
    <w:pPr>
      <w:spacing w:before="360" w:after="360" w:line="0" w:lineRule="atLeast"/>
    </w:pPr>
    <w:rPr>
      <w:sz w:val="2"/>
      <w:szCs w:val="2"/>
    </w:rPr>
  </w:style>
  <w:style w:type="paragraph" w:customStyle="1" w:styleId="left">
    <w:name w:val="left"/>
    <w:basedOn w:val="Normal"/>
    <w:rsid w:val="00CA113E"/>
    <w:pPr>
      <w:spacing w:before="360" w:after="360"/>
    </w:pPr>
  </w:style>
  <w:style w:type="paragraph" w:customStyle="1" w:styleId="right">
    <w:name w:val="right"/>
    <w:basedOn w:val="Normal"/>
    <w:rsid w:val="00CA113E"/>
    <w:pPr>
      <w:spacing w:before="360" w:after="360"/>
    </w:pPr>
  </w:style>
  <w:style w:type="paragraph" w:customStyle="1" w:styleId="acphotoimage">
    <w:name w:val="acphotoimage"/>
    <w:basedOn w:val="Normal"/>
    <w:rsid w:val="00CA113E"/>
    <w:pPr>
      <w:spacing w:before="360" w:after="150"/>
    </w:pPr>
  </w:style>
  <w:style w:type="paragraph" w:customStyle="1" w:styleId="clearfix">
    <w:name w:val="clearfix"/>
    <w:basedOn w:val="Normal"/>
    <w:rsid w:val="00CA113E"/>
    <w:pPr>
      <w:spacing w:before="360" w:after="360"/>
    </w:pPr>
  </w:style>
  <w:style w:type="paragraph" w:customStyle="1" w:styleId="navct">
    <w:name w:val="navct"/>
    <w:basedOn w:val="Normal"/>
    <w:rsid w:val="00CA113E"/>
    <w:pPr>
      <w:shd w:val="clear" w:color="auto" w:fill="750000"/>
      <w:spacing w:before="360" w:after="360"/>
    </w:pPr>
  </w:style>
  <w:style w:type="paragraph" w:customStyle="1" w:styleId="split">
    <w:name w:val="split"/>
    <w:basedOn w:val="Normal"/>
    <w:rsid w:val="00CA113E"/>
    <w:pPr>
      <w:spacing w:before="360" w:after="360"/>
    </w:pPr>
  </w:style>
  <w:style w:type="paragraph" w:customStyle="1" w:styleId="athletics">
    <w:name w:val="athletics"/>
    <w:basedOn w:val="Normal"/>
    <w:rsid w:val="00CA113E"/>
    <w:pPr>
      <w:shd w:val="clear" w:color="auto" w:fill="333333"/>
      <w:spacing w:before="360" w:after="360"/>
    </w:pPr>
    <w:rPr>
      <w:rFonts w:ascii="Helvetica" w:hAnsi="Helvetica" w:cs="Helvetica"/>
      <w:color w:val="CCCCCC"/>
    </w:rPr>
  </w:style>
  <w:style w:type="paragraph" w:customStyle="1" w:styleId="athimg">
    <w:name w:val="athimg"/>
    <w:basedOn w:val="Normal"/>
    <w:rsid w:val="00CA113E"/>
    <w:pPr>
      <w:spacing w:before="225" w:after="360"/>
    </w:pPr>
  </w:style>
  <w:style w:type="paragraph" w:customStyle="1" w:styleId="cdi">
    <w:name w:val="cdi"/>
    <w:basedOn w:val="Normal"/>
    <w:rsid w:val="00CA113E"/>
    <w:pPr>
      <w:spacing w:before="360" w:after="360" w:line="384" w:lineRule="atLeast"/>
    </w:pPr>
    <w:rPr>
      <w:rFonts w:ascii="Helvetica" w:hAnsi="Helvetica" w:cs="Helvetica"/>
      <w:i/>
      <w:iCs/>
      <w:color w:val="494945"/>
    </w:rPr>
  </w:style>
  <w:style w:type="paragraph" w:customStyle="1" w:styleId="ctbrd">
    <w:name w:val="ctbrd"/>
    <w:basedOn w:val="Normal"/>
    <w:rsid w:val="00CA113E"/>
    <w:pPr>
      <w:pBdr>
        <w:top w:val="single" w:sz="6" w:space="8" w:color="000000"/>
      </w:pBdr>
      <w:spacing w:before="360" w:after="360"/>
    </w:pPr>
  </w:style>
  <w:style w:type="paragraph" w:customStyle="1" w:styleId="ctbrd1">
    <w:name w:val="ctbrd1"/>
    <w:basedOn w:val="Normal"/>
    <w:rsid w:val="00CA113E"/>
    <w:pPr>
      <w:pBdr>
        <w:bottom w:val="single" w:sz="6" w:space="0" w:color="000000"/>
      </w:pBdr>
      <w:spacing w:before="360" w:after="360"/>
    </w:pPr>
  </w:style>
  <w:style w:type="paragraph" w:customStyle="1" w:styleId="prdscot">
    <w:name w:val="prdscot"/>
    <w:basedOn w:val="Normal"/>
    <w:rsid w:val="00CA113E"/>
    <w:pPr>
      <w:spacing w:before="360" w:after="450"/>
    </w:pPr>
  </w:style>
  <w:style w:type="paragraph" w:customStyle="1" w:styleId="trustee">
    <w:name w:val="trustee"/>
    <w:basedOn w:val="Normal"/>
    <w:rsid w:val="00CA113E"/>
    <w:pPr>
      <w:spacing w:before="300" w:after="300"/>
      <w:ind w:right="600"/>
    </w:pPr>
  </w:style>
  <w:style w:type="paragraph" w:customStyle="1" w:styleId="videos">
    <w:name w:val="videos"/>
    <w:basedOn w:val="Normal"/>
    <w:rsid w:val="00CA113E"/>
    <w:pPr>
      <w:shd w:val="clear" w:color="auto" w:fill="F7F3E2"/>
      <w:spacing w:after="300"/>
    </w:pPr>
  </w:style>
  <w:style w:type="paragraph" w:customStyle="1" w:styleId="ac-department-news">
    <w:name w:val="ac-department-news"/>
    <w:basedOn w:val="Normal"/>
    <w:rsid w:val="00CA113E"/>
    <w:pPr>
      <w:pBdr>
        <w:left w:val="single" w:sz="6" w:space="15" w:color="808080"/>
      </w:pBdr>
      <w:spacing w:before="360" w:after="360"/>
      <w:ind w:left="300" w:right="300"/>
    </w:pPr>
  </w:style>
  <w:style w:type="paragraph" w:customStyle="1" w:styleId="facpic">
    <w:name w:val="facpic"/>
    <w:basedOn w:val="Normal"/>
    <w:rsid w:val="00CA113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50" w:after="150"/>
      <w:ind w:left="150" w:right="150"/>
    </w:pPr>
  </w:style>
  <w:style w:type="paragraph" w:customStyle="1" w:styleId="altrow1">
    <w:name w:val="altrow1"/>
    <w:basedOn w:val="Normal"/>
    <w:rsid w:val="00CA113E"/>
    <w:pPr>
      <w:shd w:val="clear" w:color="auto" w:fill="FFFFFF"/>
      <w:spacing w:before="360" w:after="360"/>
    </w:pPr>
  </w:style>
  <w:style w:type="paragraph" w:customStyle="1" w:styleId="altrow2">
    <w:name w:val="altrow2"/>
    <w:basedOn w:val="Normal"/>
    <w:rsid w:val="00CA113E"/>
    <w:pPr>
      <w:shd w:val="clear" w:color="auto" w:fill="DDD4B5"/>
      <w:spacing w:before="360" w:after="360"/>
    </w:pPr>
  </w:style>
  <w:style w:type="paragraph" w:customStyle="1" w:styleId="courseschedule">
    <w:name w:val="courseschedule"/>
    <w:basedOn w:val="Normal"/>
    <w:rsid w:val="00CA113E"/>
    <w:pPr>
      <w:shd w:val="clear" w:color="auto" w:fill="FFFFFF"/>
      <w:spacing w:before="360" w:after="360"/>
    </w:pPr>
  </w:style>
  <w:style w:type="paragraph" w:customStyle="1" w:styleId="courseschedulepop">
    <w:name w:val="courseschedulepop"/>
    <w:basedOn w:val="Normal"/>
    <w:rsid w:val="00CA113E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360" w:after="360"/>
    </w:pPr>
  </w:style>
  <w:style w:type="paragraph" w:customStyle="1" w:styleId="ac-block">
    <w:name w:val="ac-block"/>
    <w:basedOn w:val="Normal"/>
    <w:rsid w:val="00CA113E"/>
    <w:pPr>
      <w:spacing w:before="360" w:after="480"/>
    </w:pPr>
  </w:style>
  <w:style w:type="paragraph" w:customStyle="1" w:styleId="ac-blockheader">
    <w:name w:val="ac-blockheader"/>
    <w:basedOn w:val="Normal"/>
    <w:rsid w:val="00CA113E"/>
    <w:pPr>
      <w:spacing w:before="360" w:after="360"/>
    </w:pPr>
    <w:rPr>
      <w:color w:val="3E423E"/>
    </w:rPr>
  </w:style>
  <w:style w:type="paragraph" w:customStyle="1" w:styleId="ac-blockimage">
    <w:name w:val="ac-blockimage"/>
    <w:basedOn w:val="Normal"/>
    <w:rsid w:val="00CA113E"/>
    <w:pPr>
      <w:spacing w:before="360" w:after="360"/>
    </w:pPr>
  </w:style>
  <w:style w:type="paragraph" w:customStyle="1" w:styleId="ac-blocktext">
    <w:name w:val="ac-blocktext"/>
    <w:basedOn w:val="Normal"/>
    <w:rsid w:val="00CA113E"/>
    <w:pPr>
      <w:spacing w:before="360" w:after="360"/>
    </w:pPr>
  </w:style>
  <w:style w:type="paragraph" w:customStyle="1" w:styleId="ac-blockctrl">
    <w:name w:val="ac-blockctrl"/>
    <w:basedOn w:val="Normal"/>
    <w:rsid w:val="00CA113E"/>
    <w:pPr>
      <w:spacing w:before="360" w:after="360"/>
    </w:pPr>
    <w:rPr>
      <w:b/>
      <w:bCs/>
      <w:sz w:val="23"/>
      <w:szCs w:val="23"/>
    </w:rPr>
  </w:style>
  <w:style w:type="paragraph" w:customStyle="1" w:styleId="ac-reviewapps">
    <w:name w:val="ac-reviewapps"/>
    <w:basedOn w:val="Normal"/>
    <w:rsid w:val="00CA113E"/>
    <w:pPr>
      <w:spacing w:before="525" w:after="360"/>
    </w:pPr>
  </w:style>
  <w:style w:type="paragraph" w:customStyle="1" w:styleId="ac-photorotator">
    <w:name w:val="ac-photorotator"/>
    <w:basedOn w:val="Normal"/>
    <w:rsid w:val="00CA113E"/>
    <w:pPr>
      <w:spacing w:before="360" w:after="375"/>
    </w:pPr>
  </w:style>
  <w:style w:type="paragraph" w:customStyle="1" w:styleId="ac-campusvisitnavigation">
    <w:name w:val="ac-campusvisitnavigation"/>
    <w:basedOn w:val="Normal"/>
    <w:rsid w:val="00CA113E"/>
    <w:pPr>
      <w:shd w:val="clear" w:color="auto" w:fill="750000"/>
      <w:spacing w:before="360" w:after="360"/>
    </w:pPr>
    <w:rPr>
      <w:color w:val="FFFFFF"/>
    </w:rPr>
  </w:style>
  <w:style w:type="paragraph" w:customStyle="1" w:styleId="ac-relatedfiles">
    <w:name w:val="ac-relatedfiles"/>
    <w:basedOn w:val="Normal"/>
    <w:rsid w:val="00CA113E"/>
    <w:pPr>
      <w:pBdr>
        <w:top w:val="single" w:sz="6" w:space="0" w:color="760000"/>
        <w:left w:val="single" w:sz="6" w:space="0" w:color="760000"/>
        <w:bottom w:val="single" w:sz="6" w:space="15" w:color="760000"/>
        <w:right w:val="single" w:sz="6" w:space="0" w:color="760000"/>
      </w:pBdr>
      <w:shd w:val="clear" w:color="auto" w:fill="FFFFFF"/>
      <w:spacing w:before="300" w:after="300"/>
    </w:pPr>
  </w:style>
  <w:style w:type="paragraph" w:customStyle="1" w:styleId="ac-photo">
    <w:name w:val="ac-photo"/>
    <w:basedOn w:val="Normal"/>
    <w:rsid w:val="00CA113E"/>
    <w:pPr>
      <w:shd w:val="clear" w:color="auto" w:fill="EEEDE3"/>
      <w:spacing w:before="360" w:after="360"/>
    </w:pPr>
  </w:style>
  <w:style w:type="paragraph" w:customStyle="1" w:styleId="ac-spot">
    <w:name w:val="ac-spot"/>
    <w:basedOn w:val="Normal"/>
    <w:rsid w:val="00CA113E"/>
    <w:pPr>
      <w:shd w:val="clear" w:color="auto" w:fill="F7F3E2"/>
      <w:spacing w:before="360" w:after="360"/>
    </w:pPr>
    <w:rPr>
      <w:color w:val="201D1E"/>
    </w:rPr>
  </w:style>
  <w:style w:type="paragraph" w:customStyle="1" w:styleId="ac-banner">
    <w:name w:val="ac-banner"/>
    <w:basedOn w:val="Normal"/>
    <w:rsid w:val="00CA113E"/>
    <w:pPr>
      <w:spacing w:before="90" w:after="90"/>
    </w:pPr>
  </w:style>
  <w:style w:type="paragraph" w:customStyle="1" w:styleId="ac-dyk">
    <w:name w:val="ac-dyk"/>
    <w:basedOn w:val="Normal"/>
    <w:rsid w:val="00CA113E"/>
    <w:pPr>
      <w:shd w:val="clear" w:color="auto" w:fill="BFB7AA"/>
      <w:spacing w:before="360" w:after="360"/>
    </w:pPr>
    <w:rPr>
      <w:i/>
      <w:iCs/>
    </w:rPr>
  </w:style>
  <w:style w:type="paragraph" w:customStyle="1" w:styleId="ac-poll">
    <w:name w:val="ac-poll"/>
    <w:basedOn w:val="Normal"/>
    <w:rsid w:val="00CA113E"/>
    <w:pPr>
      <w:pBdr>
        <w:top w:val="single" w:sz="2" w:space="5" w:color="9A9A9A"/>
        <w:left w:val="single" w:sz="6" w:space="5" w:color="9A9A9A"/>
        <w:bottom w:val="single" w:sz="2" w:space="5" w:color="9A9A9A"/>
        <w:right w:val="single" w:sz="6" w:space="5" w:color="9A9A9A"/>
      </w:pBdr>
      <w:shd w:val="clear" w:color="auto" w:fill="000000"/>
      <w:ind w:right="900"/>
    </w:pPr>
  </w:style>
  <w:style w:type="paragraph" w:customStyle="1" w:styleId="lbloading">
    <w:name w:val="lbloading"/>
    <w:basedOn w:val="Normal"/>
    <w:rsid w:val="00CA113E"/>
    <w:pPr>
      <w:shd w:val="clear" w:color="auto" w:fill="FFFFFF"/>
      <w:spacing w:before="360" w:after="360"/>
    </w:pPr>
  </w:style>
  <w:style w:type="paragraph" w:customStyle="1" w:styleId="coachpic">
    <w:name w:val="coachpic"/>
    <w:basedOn w:val="Normal"/>
    <w:rsid w:val="00CA113E"/>
    <w:pPr>
      <w:spacing w:after="150"/>
      <w:ind w:left="150"/>
    </w:pPr>
  </w:style>
  <w:style w:type="paragraph" w:customStyle="1" w:styleId="admollistmem">
    <w:name w:val="admollistmem"/>
    <w:basedOn w:val="Normal"/>
    <w:rsid w:val="00CA113E"/>
    <w:pPr>
      <w:spacing w:before="360" w:after="360"/>
      <w:ind w:right="150"/>
    </w:pPr>
  </w:style>
  <w:style w:type="paragraph" w:customStyle="1" w:styleId="admamblistmem">
    <w:name w:val="admamblistmem"/>
    <w:basedOn w:val="Normal"/>
    <w:rsid w:val="00CA113E"/>
    <w:pPr>
      <w:spacing w:before="360" w:after="360"/>
      <w:ind w:right="150"/>
    </w:pPr>
  </w:style>
  <w:style w:type="paragraph" w:customStyle="1" w:styleId="des">
    <w:name w:val="des"/>
    <w:basedOn w:val="Normal"/>
    <w:rsid w:val="00CA113E"/>
    <w:pPr>
      <w:spacing w:before="360" w:after="360"/>
    </w:pPr>
    <w:rPr>
      <w:vanish/>
    </w:rPr>
  </w:style>
  <w:style w:type="paragraph" w:customStyle="1" w:styleId="capbox">
    <w:name w:val="capbox"/>
    <w:basedOn w:val="Normal"/>
    <w:rsid w:val="00CA113E"/>
    <w:pPr>
      <w:spacing w:after="150"/>
      <w:ind w:left="150"/>
    </w:pPr>
    <w:rPr>
      <w:b/>
      <w:bCs/>
    </w:rPr>
  </w:style>
  <w:style w:type="paragraph" w:customStyle="1" w:styleId="ac-form">
    <w:name w:val="ac-form"/>
    <w:basedOn w:val="Normal"/>
    <w:rsid w:val="00CA113E"/>
    <w:pPr>
      <w:shd w:val="clear" w:color="auto" w:fill="DFDFDD"/>
      <w:spacing w:before="360" w:after="360"/>
    </w:pPr>
  </w:style>
  <w:style w:type="paragraph" w:customStyle="1" w:styleId="ac-required">
    <w:name w:val="ac-required"/>
    <w:basedOn w:val="Normal"/>
    <w:rsid w:val="00CA113E"/>
    <w:pPr>
      <w:spacing w:before="360" w:after="360"/>
    </w:pPr>
    <w:rPr>
      <w:b/>
      <w:bCs/>
    </w:rPr>
  </w:style>
  <w:style w:type="paragraph" w:customStyle="1" w:styleId="field">
    <w:name w:val="field"/>
    <w:basedOn w:val="Normal"/>
    <w:rsid w:val="00CA113E"/>
    <w:pPr>
      <w:spacing w:before="360" w:after="360"/>
    </w:pPr>
  </w:style>
  <w:style w:type="paragraph" w:customStyle="1" w:styleId="controls">
    <w:name w:val="controls"/>
    <w:basedOn w:val="Normal"/>
    <w:rsid w:val="00CA113E"/>
    <w:pPr>
      <w:shd w:val="clear" w:color="auto" w:fill="DFDFDD"/>
      <w:spacing w:before="360" w:after="360"/>
      <w:jc w:val="right"/>
    </w:pPr>
  </w:style>
  <w:style w:type="paragraph" w:customStyle="1" w:styleId="ac-status">
    <w:name w:val="ac-status"/>
    <w:basedOn w:val="Normal"/>
    <w:rsid w:val="00CA113E"/>
    <w:pPr>
      <w:shd w:val="clear" w:color="auto" w:fill="DFDFDD"/>
      <w:spacing w:before="360" w:after="360"/>
    </w:pPr>
  </w:style>
  <w:style w:type="paragraph" w:customStyle="1" w:styleId="ac-pager">
    <w:name w:val="ac-pager"/>
    <w:basedOn w:val="Normal"/>
    <w:rsid w:val="00CA113E"/>
    <w:pPr>
      <w:pBdr>
        <w:bottom w:val="single" w:sz="6" w:space="0" w:color="000000"/>
      </w:pBdr>
      <w:shd w:val="clear" w:color="auto" w:fill="FFFFFF"/>
      <w:spacing w:before="360" w:after="360"/>
    </w:pPr>
  </w:style>
  <w:style w:type="paragraph" w:customStyle="1" w:styleId="billingdiv">
    <w:name w:val="billingdiv"/>
    <w:basedOn w:val="Normal"/>
    <w:rsid w:val="00CA113E"/>
    <w:pPr>
      <w:shd w:val="clear" w:color="auto" w:fill="DFDFDD"/>
      <w:spacing w:before="360" w:after="360"/>
    </w:pPr>
  </w:style>
  <w:style w:type="paragraph" w:customStyle="1" w:styleId="eventitem">
    <w:name w:val="eventitem"/>
    <w:basedOn w:val="Normal"/>
    <w:rsid w:val="00CA113E"/>
    <w:pPr>
      <w:shd w:val="clear" w:color="auto" w:fill="DFDFDD"/>
      <w:spacing w:before="360" w:after="360"/>
    </w:pPr>
  </w:style>
  <w:style w:type="paragraph" w:customStyle="1" w:styleId="productheadertable">
    <w:name w:val="productheadertable"/>
    <w:basedOn w:val="Normal"/>
    <w:rsid w:val="00CA113E"/>
    <w:pPr>
      <w:shd w:val="clear" w:color="auto" w:fill="FFFFFF"/>
      <w:spacing w:before="225"/>
      <w:ind w:left="300" w:right="300"/>
    </w:pPr>
  </w:style>
  <w:style w:type="paragraph" w:customStyle="1" w:styleId="subheadereventsessionname">
    <w:name w:val="subheadereventsessionname"/>
    <w:basedOn w:val="Normal"/>
    <w:rsid w:val="00CA113E"/>
    <w:pPr>
      <w:pBdr>
        <w:bottom w:val="single" w:sz="6" w:space="0" w:color="DDDDDD"/>
      </w:pBdr>
      <w:spacing w:before="360" w:after="360"/>
    </w:pPr>
  </w:style>
  <w:style w:type="paragraph" w:customStyle="1" w:styleId="grandtotaldiv">
    <w:name w:val="grandtotaldiv"/>
    <w:basedOn w:val="Normal"/>
    <w:rsid w:val="00CA113E"/>
    <w:pPr>
      <w:pBdr>
        <w:top w:val="single" w:sz="6" w:space="0" w:color="F1CC59"/>
        <w:bottom w:val="single" w:sz="6" w:space="0" w:color="F1CC59"/>
      </w:pBdr>
      <w:shd w:val="clear" w:color="auto" w:fill="F5EAD1"/>
      <w:ind w:left="300"/>
    </w:pPr>
  </w:style>
  <w:style w:type="paragraph" w:customStyle="1" w:styleId="ac-login">
    <w:name w:val="ac-login"/>
    <w:basedOn w:val="Normal"/>
    <w:rsid w:val="00CA113E"/>
    <w:pPr>
      <w:shd w:val="clear" w:color="auto" w:fill="EEEEEE"/>
      <w:spacing w:before="360" w:after="360"/>
    </w:pPr>
  </w:style>
  <w:style w:type="paragraph" w:customStyle="1" w:styleId="ac-todoheader">
    <w:name w:val="ac-todoheader"/>
    <w:basedOn w:val="Normal"/>
    <w:rsid w:val="00CA113E"/>
    <w:pPr>
      <w:spacing w:before="225" w:after="225"/>
      <w:ind w:hanging="18913"/>
    </w:pPr>
  </w:style>
  <w:style w:type="paragraph" w:customStyle="1" w:styleId="ac-todocontent">
    <w:name w:val="ac-todocontent"/>
    <w:basedOn w:val="Normal"/>
    <w:rsid w:val="00CA113E"/>
    <w:pPr>
      <w:spacing w:before="360" w:after="360" w:line="432" w:lineRule="atLeast"/>
    </w:pPr>
    <w:rPr>
      <w:rFonts w:ascii="Georgia" w:hAnsi="Georgia"/>
    </w:rPr>
  </w:style>
  <w:style w:type="paragraph" w:customStyle="1" w:styleId="ac-todoincomplete">
    <w:name w:val="ac-todoincomplete"/>
    <w:basedOn w:val="Normal"/>
    <w:rsid w:val="00CA113E"/>
    <w:pPr>
      <w:spacing w:before="360" w:after="270"/>
    </w:pPr>
  </w:style>
  <w:style w:type="paragraph" w:customStyle="1" w:styleId="ac-todocomplete">
    <w:name w:val="ac-todocomplete"/>
    <w:basedOn w:val="Normal"/>
    <w:rsid w:val="00CA113E"/>
    <w:pPr>
      <w:spacing w:before="360" w:after="270"/>
    </w:pPr>
  </w:style>
  <w:style w:type="paragraph" w:customStyle="1" w:styleId="ac-todocheck">
    <w:name w:val="ac-todocheck"/>
    <w:basedOn w:val="Normal"/>
    <w:rsid w:val="00CA113E"/>
    <w:pPr>
      <w:spacing w:before="360" w:after="360"/>
    </w:pPr>
  </w:style>
  <w:style w:type="paragraph" w:customStyle="1" w:styleId="ac-todofooter">
    <w:name w:val="ac-todofooter"/>
    <w:basedOn w:val="Normal"/>
    <w:rsid w:val="00CA113E"/>
    <w:pPr>
      <w:shd w:val="clear" w:color="auto" w:fill="D6D6D6"/>
    </w:pPr>
  </w:style>
  <w:style w:type="paragraph" w:customStyle="1" w:styleId="ac-error">
    <w:name w:val="ac-error"/>
    <w:basedOn w:val="Normal"/>
    <w:rsid w:val="00CA113E"/>
    <w:pPr>
      <w:spacing w:before="360" w:after="360"/>
    </w:pPr>
    <w:rPr>
      <w:b/>
      <w:bCs/>
      <w:color w:val="FF0000"/>
    </w:rPr>
  </w:style>
  <w:style w:type="paragraph" w:customStyle="1" w:styleId="ac-alert">
    <w:name w:val="ac-alert"/>
    <w:basedOn w:val="Normal"/>
    <w:rsid w:val="00CA113E"/>
    <w:pPr>
      <w:spacing w:before="360" w:after="360"/>
    </w:pPr>
    <w:rPr>
      <w:b/>
      <w:bCs/>
      <w:color w:val="0000FF"/>
    </w:rPr>
  </w:style>
  <w:style w:type="paragraph" w:customStyle="1" w:styleId="required">
    <w:name w:val="required"/>
    <w:basedOn w:val="Normal"/>
    <w:rsid w:val="00CA113E"/>
    <w:pPr>
      <w:spacing w:before="360" w:after="360"/>
    </w:pPr>
    <w:rPr>
      <w:b/>
      <w:bCs/>
    </w:rPr>
  </w:style>
  <w:style w:type="paragraph" w:customStyle="1" w:styleId="ac-news">
    <w:name w:val="ac-news"/>
    <w:basedOn w:val="Normal"/>
    <w:rsid w:val="00CA113E"/>
    <w:pPr>
      <w:spacing w:before="360" w:after="360"/>
    </w:pPr>
  </w:style>
  <w:style w:type="paragraph" w:customStyle="1" w:styleId="ac-title">
    <w:name w:val="ac-title"/>
    <w:basedOn w:val="Normal"/>
    <w:rsid w:val="00CA113E"/>
    <w:pPr>
      <w:spacing w:before="360" w:after="360"/>
    </w:pPr>
  </w:style>
  <w:style w:type="paragraph" w:customStyle="1" w:styleId="ac-athletics-news">
    <w:name w:val="ac-athletics-news"/>
    <w:basedOn w:val="Normal"/>
    <w:rsid w:val="00CA113E"/>
    <w:pPr>
      <w:spacing w:before="360" w:after="360"/>
    </w:pPr>
  </w:style>
  <w:style w:type="paragraph" w:customStyle="1" w:styleId="sidebar">
    <w:name w:val="sidebar"/>
    <w:basedOn w:val="Normal"/>
    <w:rsid w:val="00CA113E"/>
    <w:pPr>
      <w:spacing w:before="360" w:after="360"/>
    </w:pPr>
  </w:style>
  <w:style w:type="paragraph" w:customStyle="1" w:styleId="head">
    <w:name w:val="head"/>
    <w:basedOn w:val="Normal"/>
    <w:rsid w:val="00CA113E"/>
    <w:pPr>
      <w:spacing w:before="360" w:after="360"/>
    </w:pPr>
  </w:style>
  <w:style w:type="paragraph" w:customStyle="1" w:styleId="description-links">
    <w:name w:val="description-links"/>
    <w:basedOn w:val="Normal"/>
    <w:rsid w:val="00CA113E"/>
    <w:pPr>
      <w:spacing w:before="360" w:after="360"/>
    </w:pPr>
  </w:style>
  <w:style w:type="paragraph" w:customStyle="1" w:styleId="video-short">
    <w:name w:val="video-short"/>
    <w:basedOn w:val="Normal"/>
    <w:rsid w:val="00CA113E"/>
    <w:pPr>
      <w:spacing w:before="360" w:after="360"/>
    </w:pPr>
  </w:style>
  <w:style w:type="paragraph" w:customStyle="1" w:styleId="story">
    <w:name w:val="story"/>
    <w:basedOn w:val="Normal"/>
    <w:rsid w:val="00CA113E"/>
    <w:pPr>
      <w:spacing w:before="360" w:after="360"/>
    </w:pPr>
  </w:style>
  <w:style w:type="paragraph" w:customStyle="1" w:styleId="monthlabel">
    <w:name w:val="monthlabel"/>
    <w:basedOn w:val="Normal"/>
    <w:rsid w:val="00CA113E"/>
    <w:pPr>
      <w:spacing w:before="360" w:after="360"/>
    </w:pPr>
  </w:style>
  <w:style w:type="paragraph" w:customStyle="1" w:styleId="piccap">
    <w:name w:val="piccap"/>
    <w:basedOn w:val="Normal"/>
    <w:rsid w:val="00CA113E"/>
    <w:pPr>
      <w:spacing w:before="360" w:after="360"/>
    </w:pPr>
  </w:style>
  <w:style w:type="paragraph" w:customStyle="1" w:styleId="ac-blockitem">
    <w:name w:val="ac-blockitem"/>
    <w:basedOn w:val="Normal"/>
    <w:rsid w:val="00CA113E"/>
    <w:pPr>
      <w:spacing w:before="360" w:after="360"/>
    </w:pPr>
  </w:style>
  <w:style w:type="paragraph" w:customStyle="1" w:styleId="ac-eventdate">
    <w:name w:val="ac-eventdate"/>
    <w:basedOn w:val="Normal"/>
    <w:rsid w:val="00CA113E"/>
    <w:pPr>
      <w:spacing w:before="360" w:after="360"/>
    </w:pPr>
  </w:style>
  <w:style w:type="paragraph" w:customStyle="1" w:styleId="ac-eventname">
    <w:name w:val="ac-eventname"/>
    <w:basedOn w:val="Normal"/>
    <w:rsid w:val="00CA113E"/>
    <w:pPr>
      <w:spacing w:before="360" w:after="360"/>
    </w:pPr>
  </w:style>
  <w:style w:type="paragraph" w:customStyle="1" w:styleId="ac-eventtime">
    <w:name w:val="ac-eventtime"/>
    <w:basedOn w:val="Normal"/>
    <w:rsid w:val="00CA113E"/>
    <w:pPr>
      <w:spacing w:before="360" w:after="360"/>
    </w:pPr>
  </w:style>
  <w:style w:type="paragraph" w:customStyle="1" w:styleId="ac-eventwon">
    <w:name w:val="ac-eventwon"/>
    <w:basedOn w:val="Normal"/>
    <w:rsid w:val="00CA113E"/>
    <w:pPr>
      <w:spacing w:before="360" w:after="360"/>
    </w:pPr>
  </w:style>
  <w:style w:type="paragraph" w:customStyle="1" w:styleId="ac-eventlose">
    <w:name w:val="ac-eventlose"/>
    <w:basedOn w:val="Normal"/>
    <w:rsid w:val="00CA113E"/>
    <w:pPr>
      <w:spacing w:before="360" w:after="360"/>
    </w:pPr>
  </w:style>
  <w:style w:type="paragraph" w:customStyle="1" w:styleId="additionalinfo">
    <w:name w:val="additionalinfo"/>
    <w:basedOn w:val="Normal"/>
    <w:rsid w:val="00CA113E"/>
    <w:pPr>
      <w:spacing w:before="360" w:after="360"/>
    </w:pPr>
  </w:style>
  <w:style w:type="paragraph" w:customStyle="1" w:styleId="ac-date">
    <w:name w:val="ac-date"/>
    <w:basedOn w:val="Normal"/>
    <w:rsid w:val="00CA113E"/>
    <w:pPr>
      <w:spacing w:before="360" w:after="360"/>
    </w:pPr>
  </w:style>
  <w:style w:type="paragraph" w:customStyle="1" w:styleId="ac-calendarprevious">
    <w:name w:val="ac-calendarprevious"/>
    <w:basedOn w:val="Normal"/>
    <w:rsid w:val="00CA113E"/>
    <w:pPr>
      <w:spacing w:before="360" w:after="360"/>
    </w:pPr>
  </w:style>
  <w:style w:type="paragraph" w:customStyle="1" w:styleId="ac-calendarmonth">
    <w:name w:val="ac-calendarmonth"/>
    <w:basedOn w:val="Normal"/>
    <w:rsid w:val="00CA113E"/>
    <w:pPr>
      <w:spacing w:before="360" w:after="360"/>
    </w:pPr>
  </w:style>
  <w:style w:type="paragraph" w:customStyle="1" w:styleId="ac-calendarnext">
    <w:name w:val="ac-calendarnext"/>
    <w:basedOn w:val="Normal"/>
    <w:rsid w:val="00CA113E"/>
    <w:pPr>
      <w:spacing w:before="360" w:after="360"/>
    </w:pPr>
  </w:style>
  <w:style w:type="paragraph" w:customStyle="1" w:styleId="ac-searchresult">
    <w:name w:val="ac-searchresult"/>
    <w:basedOn w:val="Normal"/>
    <w:rsid w:val="00CA113E"/>
    <w:pPr>
      <w:spacing w:before="360" w:after="360"/>
    </w:pPr>
  </w:style>
  <w:style w:type="paragraph" w:customStyle="1" w:styleId="faqquestion">
    <w:name w:val="faqquestion"/>
    <w:basedOn w:val="Normal"/>
    <w:rsid w:val="00CA113E"/>
    <w:pPr>
      <w:spacing w:before="360" w:after="360"/>
    </w:pPr>
  </w:style>
  <w:style w:type="paragraph" w:customStyle="1" w:styleId="faqanswer">
    <w:name w:val="faqanswer"/>
    <w:basedOn w:val="Normal"/>
    <w:rsid w:val="00CA113E"/>
    <w:pPr>
      <w:spacing w:before="360" w:after="360"/>
    </w:pPr>
  </w:style>
  <w:style w:type="paragraph" w:customStyle="1" w:styleId="ac-blockinfo">
    <w:name w:val="ac-blockinfo"/>
    <w:basedOn w:val="Normal"/>
    <w:rsid w:val="00CA113E"/>
    <w:pPr>
      <w:spacing w:before="360" w:after="360"/>
    </w:pPr>
  </w:style>
  <w:style w:type="paragraph" w:customStyle="1" w:styleId="ac-blockname">
    <w:name w:val="ac-blockname"/>
    <w:basedOn w:val="Normal"/>
    <w:rsid w:val="00CA113E"/>
    <w:pPr>
      <w:spacing w:before="360" w:after="360"/>
    </w:pPr>
  </w:style>
  <w:style w:type="paragraph" w:customStyle="1" w:styleId="ac-field">
    <w:name w:val="ac-field"/>
    <w:basedOn w:val="Normal"/>
    <w:rsid w:val="00CA113E"/>
    <w:pPr>
      <w:spacing w:before="360" w:after="360"/>
    </w:pPr>
  </w:style>
  <w:style w:type="paragraph" w:customStyle="1" w:styleId="label">
    <w:name w:val="label"/>
    <w:basedOn w:val="Normal"/>
    <w:rsid w:val="00CA113E"/>
    <w:pPr>
      <w:spacing w:before="360" w:after="360"/>
    </w:pPr>
  </w:style>
  <w:style w:type="paragraph" w:customStyle="1" w:styleId="grandtotal">
    <w:name w:val="grandtotal"/>
    <w:basedOn w:val="Normal"/>
    <w:rsid w:val="00CA113E"/>
    <w:pPr>
      <w:spacing w:before="360" w:after="360"/>
    </w:pPr>
  </w:style>
  <w:style w:type="paragraph" w:customStyle="1" w:styleId="value">
    <w:name w:val="value"/>
    <w:basedOn w:val="Normal"/>
    <w:rsid w:val="00CA113E"/>
    <w:pPr>
      <w:spacing w:before="360" w:after="360"/>
    </w:pPr>
  </w:style>
  <w:style w:type="paragraph" w:customStyle="1" w:styleId="description">
    <w:name w:val="description"/>
    <w:basedOn w:val="Normal"/>
    <w:rsid w:val="00CA113E"/>
    <w:pPr>
      <w:spacing w:before="360" w:after="360"/>
    </w:pPr>
  </w:style>
  <w:style w:type="paragraph" w:customStyle="1" w:styleId="ac-homescore">
    <w:name w:val="ac-homescore"/>
    <w:basedOn w:val="Normal"/>
    <w:rsid w:val="00CA113E"/>
    <w:pPr>
      <w:spacing w:before="360" w:after="360"/>
    </w:pPr>
  </w:style>
  <w:style w:type="paragraph" w:customStyle="1" w:styleId="ac-awayscore">
    <w:name w:val="ac-awayscore"/>
    <w:basedOn w:val="Normal"/>
    <w:rsid w:val="00CA113E"/>
    <w:pPr>
      <w:spacing w:before="360" w:after="360"/>
    </w:pPr>
  </w:style>
  <w:style w:type="paragraph" w:customStyle="1" w:styleId="ac-rss">
    <w:name w:val="ac-rss"/>
    <w:basedOn w:val="Normal"/>
    <w:rsid w:val="00CA113E"/>
    <w:pPr>
      <w:spacing w:before="360" w:after="360"/>
    </w:pPr>
  </w:style>
  <w:style w:type="paragraph" w:customStyle="1" w:styleId="ac-label">
    <w:name w:val="ac-label"/>
    <w:basedOn w:val="Normal"/>
    <w:rsid w:val="00CA113E"/>
    <w:pPr>
      <w:spacing w:before="360" w:after="360"/>
    </w:pPr>
  </w:style>
  <w:style w:type="paragraph" w:customStyle="1" w:styleId="subheadereventname">
    <w:name w:val="subheadereventname"/>
    <w:basedOn w:val="Normal"/>
    <w:rsid w:val="00CA113E"/>
    <w:pPr>
      <w:spacing w:before="360" w:after="360"/>
    </w:pPr>
  </w:style>
  <w:style w:type="paragraph" w:customStyle="1" w:styleId="navrelated">
    <w:name w:val="navrelated"/>
    <w:basedOn w:val="Normal"/>
    <w:rsid w:val="00CA113E"/>
    <w:pPr>
      <w:spacing w:before="360" w:after="360"/>
    </w:pPr>
  </w:style>
  <w:style w:type="paragraph" w:customStyle="1" w:styleId="current">
    <w:name w:val="current"/>
    <w:basedOn w:val="Normal"/>
    <w:rsid w:val="00CA113E"/>
    <w:pPr>
      <w:spacing w:before="360" w:after="360"/>
    </w:pPr>
  </w:style>
  <w:style w:type="paragraph" w:customStyle="1" w:styleId="parent">
    <w:name w:val="parent"/>
    <w:basedOn w:val="Normal"/>
    <w:rsid w:val="00CA113E"/>
    <w:pPr>
      <w:spacing w:before="360" w:after="360"/>
    </w:pPr>
  </w:style>
  <w:style w:type="paragraph" w:customStyle="1" w:styleId="expander">
    <w:name w:val="expander"/>
    <w:basedOn w:val="Normal"/>
    <w:rsid w:val="00CA113E"/>
    <w:pPr>
      <w:spacing w:before="360" w:after="360"/>
    </w:pPr>
  </w:style>
  <w:style w:type="paragraph" w:customStyle="1" w:styleId="leftarrow">
    <w:name w:val="leftarrow"/>
    <w:basedOn w:val="Normal"/>
    <w:rsid w:val="00CA113E"/>
    <w:pPr>
      <w:spacing w:before="360" w:after="360"/>
    </w:pPr>
  </w:style>
  <w:style w:type="paragraph" w:customStyle="1" w:styleId="rightarrow">
    <w:name w:val="rightarrow"/>
    <w:basedOn w:val="Normal"/>
    <w:rsid w:val="00CA113E"/>
    <w:pPr>
      <w:spacing w:before="360" w:after="360"/>
    </w:pPr>
  </w:style>
  <w:style w:type="paragraph" w:customStyle="1" w:styleId="ac-photoimage">
    <w:name w:val="ac-photoimage"/>
    <w:basedOn w:val="Normal"/>
    <w:rsid w:val="00CA113E"/>
    <w:pPr>
      <w:spacing w:before="360" w:after="360"/>
    </w:pPr>
  </w:style>
  <w:style w:type="paragraph" w:customStyle="1" w:styleId="ac-thumbspager">
    <w:name w:val="ac-thumbspager"/>
    <w:basedOn w:val="Normal"/>
    <w:rsid w:val="00CA113E"/>
    <w:pPr>
      <w:spacing w:before="360" w:after="360"/>
    </w:pPr>
  </w:style>
  <w:style w:type="paragraph" w:customStyle="1" w:styleId="contact">
    <w:name w:val="contact"/>
    <w:basedOn w:val="Normal"/>
    <w:rsid w:val="00CA113E"/>
    <w:pPr>
      <w:spacing w:before="360" w:after="360"/>
    </w:pPr>
  </w:style>
  <w:style w:type="paragraph" w:customStyle="1" w:styleId="give">
    <w:name w:val="give"/>
    <w:basedOn w:val="Normal"/>
    <w:rsid w:val="00CA113E"/>
    <w:pPr>
      <w:spacing w:before="360" w:after="360"/>
    </w:pPr>
  </w:style>
  <w:style w:type="paragraph" w:customStyle="1" w:styleId="ac-pagingtext">
    <w:name w:val="ac-pagingtext"/>
    <w:basedOn w:val="Normal"/>
    <w:rsid w:val="00CA113E"/>
    <w:pPr>
      <w:spacing w:before="360" w:after="360"/>
    </w:pPr>
  </w:style>
  <w:style w:type="paragraph" w:customStyle="1" w:styleId="ac-leftarrow">
    <w:name w:val="ac-leftarrow"/>
    <w:basedOn w:val="Normal"/>
    <w:rsid w:val="00CA113E"/>
    <w:pPr>
      <w:spacing w:before="360" w:after="360"/>
    </w:pPr>
  </w:style>
  <w:style w:type="paragraph" w:customStyle="1" w:styleId="ac-rightarrow">
    <w:name w:val="ac-rightarrow"/>
    <w:basedOn w:val="Normal"/>
    <w:rsid w:val="00CA113E"/>
    <w:pPr>
      <w:spacing w:before="360" w:after="360"/>
    </w:pPr>
  </w:style>
  <w:style w:type="paragraph" w:customStyle="1" w:styleId="ac-author">
    <w:name w:val="ac-author"/>
    <w:basedOn w:val="Normal"/>
    <w:rsid w:val="00CA113E"/>
    <w:pPr>
      <w:spacing w:before="360" w:after="360"/>
    </w:pPr>
  </w:style>
  <w:style w:type="paragraph" w:customStyle="1" w:styleId="gsc-control-cse1">
    <w:name w:val="gsc-control-cse1"/>
    <w:basedOn w:val="Normal"/>
    <w:rsid w:val="00CA113E"/>
    <w:pPr>
      <w:spacing w:before="360" w:after="360"/>
    </w:pPr>
  </w:style>
  <w:style w:type="paragraph" w:customStyle="1" w:styleId="gsc-branding1">
    <w:name w:val="gsc-branding1"/>
    <w:basedOn w:val="Normal"/>
    <w:rsid w:val="00CA113E"/>
    <w:pPr>
      <w:spacing w:before="360" w:after="360"/>
    </w:pPr>
    <w:rPr>
      <w:vanish/>
    </w:rPr>
  </w:style>
  <w:style w:type="paragraph" w:customStyle="1" w:styleId="gsc-resultsheader1">
    <w:name w:val="gsc-resultsheader1"/>
    <w:basedOn w:val="Normal"/>
    <w:rsid w:val="00CA113E"/>
    <w:pPr>
      <w:spacing w:before="360" w:after="360"/>
    </w:pPr>
  </w:style>
  <w:style w:type="paragraph" w:customStyle="1" w:styleId="gsc-tabsarea1">
    <w:name w:val="gsc-tabsarea1"/>
    <w:basedOn w:val="Normal"/>
    <w:rsid w:val="00CA113E"/>
    <w:pPr>
      <w:pBdr>
        <w:bottom w:val="single" w:sz="6" w:space="0" w:color="E9E9E9"/>
      </w:pBdr>
      <w:spacing w:before="240" w:after="360"/>
    </w:pPr>
    <w:rPr>
      <w:vanish/>
    </w:rPr>
  </w:style>
  <w:style w:type="paragraph" w:customStyle="1" w:styleId="ac-news1">
    <w:name w:val="ac-news1"/>
    <w:basedOn w:val="Normal"/>
    <w:rsid w:val="00CA113E"/>
    <w:pPr>
      <w:shd w:val="clear" w:color="auto" w:fill="FFFFFF"/>
      <w:spacing w:after="225"/>
    </w:pPr>
    <w:rPr>
      <w:color w:val="333333"/>
    </w:rPr>
  </w:style>
  <w:style w:type="paragraph" w:customStyle="1" w:styleId="right1">
    <w:name w:val="right1"/>
    <w:basedOn w:val="Normal"/>
    <w:rsid w:val="00CA113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750" w:after="150"/>
      <w:ind w:left="360" w:right="360"/>
      <w:jc w:val="right"/>
    </w:pPr>
  </w:style>
  <w:style w:type="paragraph" w:customStyle="1" w:styleId="navrelated1">
    <w:name w:val="navrelated1"/>
    <w:basedOn w:val="Normal"/>
    <w:rsid w:val="00CA113E"/>
    <w:pPr>
      <w:spacing w:before="360" w:after="360"/>
    </w:pPr>
  </w:style>
  <w:style w:type="paragraph" w:customStyle="1" w:styleId="navrelated2">
    <w:name w:val="navrelated2"/>
    <w:basedOn w:val="Normal"/>
    <w:rsid w:val="00CA113E"/>
    <w:pPr>
      <w:spacing w:before="360" w:after="360"/>
    </w:pPr>
    <w:rPr>
      <w:vanish/>
    </w:rPr>
  </w:style>
  <w:style w:type="paragraph" w:customStyle="1" w:styleId="navct1">
    <w:name w:val="navct1"/>
    <w:basedOn w:val="Normal"/>
    <w:rsid w:val="00CA113E"/>
    <w:pPr>
      <w:shd w:val="clear" w:color="auto" w:fill="5D5D58"/>
      <w:spacing w:before="360" w:after="225"/>
    </w:pPr>
  </w:style>
  <w:style w:type="paragraph" w:customStyle="1" w:styleId="current1">
    <w:name w:val="current1"/>
    <w:basedOn w:val="Normal"/>
    <w:rsid w:val="00CA113E"/>
    <w:pPr>
      <w:spacing w:before="300"/>
      <w:ind w:left="225" w:right="225"/>
    </w:pPr>
    <w:rPr>
      <w:color w:val="FFFFFF"/>
      <w:sz w:val="38"/>
      <w:szCs w:val="38"/>
    </w:rPr>
  </w:style>
  <w:style w:type="paragraph" w:customStyle="1" w:styleId="parent1">
    <w:name w:val="parent1"/>
    <w:basedOn w:val="Normal"/>
    <w:rsid w:val="00CA113E"/>
    <w:pPr>
      <w:shd w:val="clear" w:color="auto" w:fill="92928D"/>
      <w:ind w:right="150"/>
    </w:pPr>
    <w:rPr>
      <w:sz w:val="23"/>
      <w:szCs w:val="23"/>
    </w:rPr>
  </w:style>
  <w:style w:type="paragraph" w:customStyle="1" w:styleId="navrelated3">
    <w:name w:val="navrelated3"/>
    <w:basedOn w:val="Normal"/>
    <w:rsid w:val="00CA113E"/>
    <w:pPr>
      <w:spacing w:before="300"/>
      <w:ind w:left="225" w:right="225"/>
    </w:pPr>
  </w:style>
  <w:style w:type="paragraph" w:customStyle="1" w:styleId="navrelated4">
    <w:name w:val="navrelated4"/>
    <w:basedOn w:val="Normal"/>
    <w:rsid w:val="00CA113E"/>
    <w:pPr>
      <w:shd w:val="clear" w:color="auto" w:fill="EDEFE4"/>
      <w:spacing w:before="360" w:after="360"/>
    </w:pPr>
    <w:rPr>
      <w:i/>
      <w:iCs/>
    </w:rPr>
  </w:style>
  <w:style w:type="paragraph" w:customStyle="1" w:styleId="navrelated5">
    <w:name w:val="navrelated5"/>
    <w:basedOn w:val="Normal"/>
    <w:rsid w:val="00CA113E"/>
    <w:pPr>
      <w:shd w:val="clear" w:color="auto" w:fill="EDEFE4"/>
      <w:spacing w:before="360" w:after="360"/>
    </w:pPr>
    <w:rPr>
      <w:i/>
      <w:iCs/>
    </w:rPr>
  </w:style>
  <w:style w:type="paragraph" w:customStyle="1" w:styleId="expander1">
    <w:name w:val="expander1"/>
    <w:basedOn w:val="Normal"/>
    <w:rsid w:val="00CA113E"/>
    <w:pPr>
      <w:pBdr>
        <w:top w:val="single" w:sz="6" w:space="8" w:color="D1D1D1"/>
        <w:left w:val="single" w:sz="6" w:space="2" w:color="D1D1D1"/>
        <w:bottom w:val="single" w:sz="6" w:space="4" w:color="D1D1D1"/>
        <w:right w:val="single" w:sz="6" w:space="2" w:color="D1D1D1"/>
      </w:pBdr>
      <w:shd w:val="clear" w:color="auto" w:fill="F5F6EB"/>
      <w:spacing w:before="360" w:after="360"/>
    </w:pPr>
    <w:rPr>
      <w:sz w:val="18"/>
      <w:szCs w:val="18"/>
    </w:rPr>
  </w:style>
  <w:style w:type="paragraph" w:customStyle="1" w:styleId="ac-department-news1">
    <w:name w:val="ac-department-news1"/>
    <w:basedOn w:val="Normal"/>
    <w:rsid w:val="00CA113E"/>
    <w:pPr>
      <w:spacing w:before="360" w:after="360"/>
      <w:ind w:right="300"/>
    </w:pPr>
  </w:style>
  <w:style w:type="paragraph" w:customStyle="1" w:styleId="ac-title1">
    <w:name w:val="ac-title1"/>
    <w:basedOn w:val="Normal"/>
    <w:rsid w:val="00CA113E"/>
    <w:pPr>
      <w:spacing w:before="360" w:after="360"/>
    </w:pPr>
    <w:rPr>
      <w:color w:val="660000"/>
    </w:rPr>
  </w:style>
  <w:style w:type="paragraph" w:customStyle="1" w:styleId="split1">
    <w:name w:val="split1"/>
    <w:basedOn w:val="Normal"/>
    <w:rsid w:val="00CA113E"/>
    <w:pPr>
      <w:spacing w:before="225" w:after="360"/>
    </w:pPr>
  </w:style>
  <w:style w:type="paragraph" w:customStyle="1" w:styleId="ac-block1">
    <w:name w:val="ac-block1"/>
    <w:basedOn w:val="Normal"/>
    <w:rsid w:val="00CA113E"/>
    <w:pPr>
      <w:spacing w:before="360" w:after="480"/>
    </w:pPr>
  </w:style>
  <w:style w:type="paragraph" w:customStyle="1" w:styleId="navct2">
    <w:name w:val="navct2"/>
    <w:basedOn w:val="Normal"/>
    <w:rsid w:val="00CA113E"/>
    <w:pPr>
      <w:shd w:val="clear" w:color="auto" w:fill="FFFFFF"/>
      <w:spacing w:before="360" w:after="360"/>
    </w:pPr>
  </w:style>
  <w:style w:type="paragraph" w:customStyle="1" w:styleId="navct3">
    <w:name w:val="navct3"/>
    <w:basedOn w:val="Normal"/>
    <w:rsid w:val="00CA113E"/>
    <w:pPr>
      <w:shd w:val="clear" w:color="auto" w:fill="F7F3E2"/>
      <w:spacing w:before="360" w:after="360"/>
    </w:pPr>
  </w:style>
  <w:style w:type="paragraph" w:customStyle="1" w:styleId="navrelated6">
    <w:name w:val="navrelated6"/>
    <w:basedOn w:val="Normal"/>
    <w:rsid w:val="00CA113E"/>
  </w:style>
  <w:style w:type="paragraph" w:customStyle="1" w:styleId="ac-blockheader1">
    <w:name w:val="ac-blockheader1"/>
    <w:basedOn w:val="Normal"/>
    <w:rsid w:val="00CA113E"/>
    <w:pPr>
      <w:shd w:val="clear" w:color="auto" w:fill="E6E5D5"/>
      <w:spacing w:before="360" w:after="360"/>
    </w:pPr>
    <w:rPr>
      <w:color w:val="3E423E"/>
    </w:rPr>
  </w:style>
  <w:style w:type="paragraph" w:customStyle="1" w:styleId="ac-blockitem1">
    <w:name w:val="ac-blockitem1"/>
    <w:basedOn w:val="Normal"/>
    <w:rsid w:val="00CA113E"/>
    <w:pPr>
      <w:pBdr>
        <w:bottom w:val="single" w:sz="6" w:space="4" w:color="CCCCCC"/>
      </w:pBdr>
    </w:pPr>
  </w:style>
  <w:style w:type="paragraph" w:customStyle="1" w:styleId="ac-title2">
    <w:name w:val="ac-title2"/>
    <w:basedOn w:val="Normal"/>
    <w:rsid w:val="00CA113E"/>
    <w:pPr>
      <w:spacing w:before="45"/>
    </w:pPr>
    <w:rPr>
      <w:sz w:val="20"/>
      <w:szCs w:val="20"/>
    </w:rPr>
  </w:style>
  <w:style w:type="paragraph" w:customStyle="1" w:styleId="ac-date1">
    <w:name w:val="ac-date1"/>
    <w:basedOn w:val="Normal"/>
    <w:rsid w:val="00CA113E"/>
    <w:pPr>
      <w:spacing w:before="360" w:after="75"/>
    </w:pPr>
    <w:rPr>
      <w:rFonts w:ascii="Georgia" w:hAnsi="Georgia"/>
      <w:i/>
      <w:iCs/>
      <w:color w:val="3E423E"/>
      <w:sz w:val="23"/>
      <w:szCs w:val="23"/>
    </w:rPr>
  </w:style>
  <w:style w:type="paragraph" w:customStyle="1" w:styleId="ac-blocktext1">
    <w:name w:val="ac-blocktext1"/>
    <w:basedOn w:val="Normal"/>
    <w:rsid w:val="00CA113E"/>
    <w:pPr>
      <w:spacing w:before="360" w:after="360" w:line="312" w:lineRule="atLeast"/>
    </w:pPr>
    <w:rPr>
      <w:sz w:val="23"/>
      <w:szCs w:val="23"/>
    </w:rPr>
  </w:style>
  <w:style w:type="paragraph" w:customStyle="1" w:styleId="ac-blockctrl1">
    <w:name w:val="ac-blockctrl1"/>
    <w:basedOn w:val="Normal"/>
    <w:rsid w:val="00CA113E"/>
    <w:rPr>
      <w:b/>
      <w:bCs/>
      <w:i/>
      <w:iCs/>
    </w:rPr>
  </w:style>
  <w:style w:type="paragraph" w:customStyle="1" w:styleId="ac-news2">
    <w:name w:val="ac-news2"/>
    <w:basedOn w:val="Normal"/>
    <w:rsid w:val="00CA113E"/>
    <w:pPr>
      <w:shd w:val="clear" w:color="auto" w:fill="FFFFFF"/>
      <w:spacing w:after="225"/>
    </w:pPr>
  </w:style>
  <w:style w:type="paragraph" w:customStyle="1" w:styleId="ac-blockheader2">
    <w:name w:val="ac-blockheader2"/>
    <w:basedOn w:val="Normal"/>
    <w:rsid w:val="00CA113E"/>
    <w:pPr>
      <w:shd w:val="clear" w:color="auto" w:fill="E6E5D5"/>
      <w:spacing w:before="360" w:after="360"/>
    </w:pPr>
    <w:rPr>
      <w:color w:val="3E423E"/>
    </w:rPr>
  </w:style>
  <w:style w:type="paragraph" w:customStyle="1" w:styleId="ac-blockitem2">
    <w:name w:val="ac-blockitem2"/>
    <w:basedOn w:val="Normal"/>
    <w:rsid w:val="00CA113E"/>
    <w:pPr>
      <w:pBdr>
        <w:bottom w:val="single" w:sz="6" w:space="4" w:color="CCCCCC"/>
      </w:pBdr>
      <w:spacing w:before="360" w:after="360"/>
    </w:pPr>
  </w:style>
  <w:style w:type="paragraph" w:customStyle="1" w:styleId="ac-title3">
    <w:name w:val="ac-title3"/>
    <w:basedOn w:val="Normal"/>
    <w:rsid w:val="00CA113E"/>
    <w:pPr>
      <w:spacing w:before="360"/>
    </w:pPr>
    <w:rPr>
      <w:sz w:val="20"/>
      <w:szCs w:val="20"/>
    </w:rPr>
  </w:style>
  <w:style w:type="paragraph" w:customStyle="1" w:styleId="ac-date2">
    <w:name w:val="ac-date2"/>
    <w:basedOn w:val="Normal"/>
    <w:rsid w:val="00CA113E"/>
    <w:pPr>
      <w:spacing w:before="360" w:after="75"/>
    </w:pPr>
    <w:rPr>
      <w:rFonts w:ascii="Georgia" w:hAnsi="Georgia"/>
      <w:i/>
      <w:iCs/>
      <w:color w:val="3E423E"/>
      <w:sz w:val="23"/>
      <w:szCs w:val="23"/>
    </w:rPr>
  </w:style>
  <w:style w:type="paragraph" w:customStyle="1" w:styleId="ac-blocktext2">
    <w:name w:val="ac-blocktext2"/>
    <w:basedOn w:val="Normal"/>
    <w:rsid w:val="00CA113E"/>
    <w:pPr>
      <w:spacing w:before="360" w:after="360" w:line="312" w:lineRule="atLeast"/>
    </w:pPr>
    <w:rPr>
      <w:sz w:val="23"/>
      <w:szCs w:val="23"/>
    </w:rPr>
  </w:style>
  <w:style w:type="paragraph" w:customStyle="1" w:styleId="ac-blockctrl2">
    <w:name w:val="ac-blockctrl2"/>
    <w:basedOn w:val="Normal"/>
    <w:rsid w:val="00CA113E"/>
    <w:rPr>
      <w:b/>
      <w:bCs/>
      <w:i/>
      <w:iCs/>
    </w:rPr>
  </w:style>
  <w:style w:type="paragraph" w:customStyle="1" w:styleId="navct4">
    <w:name w:val="navct4"/>
    <w:basedOn w:val="Normal"/>
    <w:rsid w:val="00CA113E"/>
    <w:pPr>
      <w:shd w:val="clear" w:color="auto" w:fill="5D5D58"/>
      <w:spacing w:before="360" w:after="225"/>
    </w:pPr>
  </w:style>
  <w:style w:type="paragraph" w:customStyle="1" w:styleId="navrelated7">
    <w:name w:val="navrelated7"/>
    <w:basedOn w:val="Normal"/>
    <w:rsid w:val="00CA113E"/>
    <w:pPr>
      <w:shd w:val="clear" w:color="auto" w:fill="F2F2F2"/>
      <w:spacing w:before="360" w:after="360"/>
    </w:pPr>
    <w:rPr>
      <w:i/>
      <w:iCs/>
    </w:rPr>
  </w:style>
  <w:style w:type="paragraph" w:customStyle="1" w:styleId="ac-athletics-news1">
    <w:name w:val="ac-athletics-news1"/>
    <w:basedOn w:val="Normal"/>
    <w:rsid w:val="00CA113E"/>
    <w:pPr>
      <w:spacing w:before="150" w:after="360"/>
    </w:pPr>
  </w:style>
  <w:style w:type="paragraph" w:customStyle="1" w:styleId="sidebar1">
    <w:name w:val="sidebar1"/>
    <w:basedOn w:val="Normal"/>
    <w:rsid w:val="00CA113E"/>
    <w:pPr>
      <w:shd w:val="clear" w:color="auto" w:fill="FFFFFF"/>
      <w:spacing w:before="150" w:after="360"/>
    </w:pPr>
  </w:style>
  <w:style w:type="paragraph" w:customStyle="1" w:styleId="navct5">
    <w:name w:val="navct5"/>
    <w:basedOn w:val="Normal"/>
    <w:rsid w:val="00CA113E"/>
    <w:pPr>
      <w:shd w:val="clear" w:color="auto" w:fill="EE1D25"/>
      <w:spacing w:before="360" w:after="360"/>
    </w:pPr>
  </w:style>
  <w:style w:type="paragraph" w:customStyle="1" w:styleId="split2">
    <w:name w:val="split2"/>
    <w:basedOn w:val="Normal"/>
    <w:rsid w:val="00CA113E"/>
    <w:pPr>
      <w:spacing w:after="360"/>
    </w:pPr>
  </w:style>
  <w:style w:type="paragraph" w:customStyle="1" w:styleId="ac-eventname1">
    <w:name w:val="ac-eventname1"/>
    <w:basedOn w:val="Normal"/>
    <w:rsid w:val="00CA113E"/>
    <w:pPr>
      <w:spacing w:before="360" w:after="360"/>
    </w:pPr>
  </w:style>
  <w:style w:type="paragraph" w:customStyle="1" w:styleId="ac-eventdate1">
    <w:name w:val="ac-eventdate1"/>
    <w:basedOn w:val="Normal"/>
    <w:rsid w:val="00CA113E"/>
    <w:pPr>
      <w:spacing w:before="360" w:after="360"/>
    </w:pPr>
    <w:rPr>
      <w:rFonts w:ascii="Georgia" w:hAnsi="Georgia"/>
      <w:b/>
      <w:bCs/>
      <w:i/>
      <w:iCs/>
      <w:color w:val="9D9D94"/>
    </w:rPr>
  </w:style>
  <w:style w:type="paragraph" w:customStyle="1" w:styleId="ac-blockctrl3">
    <w:name w:val="ac-blockctrl3"/>
    <w:basedOn w:val="Normal"/>
    <w:rsid w:val="00CA113E"/>
    <w:pPr>
      <w:spacing w:before="60" w:after="360"/>
    </w:pPr>
    <w:rPr>
      <w:rFonts w:ascii="Arial" w:hAnsi="Arial" w:cs="Arial"/>
      <w:b/>
      <w:bCs/>
      <w:sz w:val="23"/>
      <w:szCs w:val="23"/>
    </w:rPr>
  </w:style>
  <w:style w:type="paragraph" w:customStyle="1" w:styleId="ac-alert1">
    <w:name w:val="ac-alert1"/>
    <w:basedOn w:val="Normal"/>
    <w:rsid w:val="00CA113E"/>
    <w:pPr>
      <w:spacing w:before="150" w:after="150"/>
      <w:ind w:left="225" w:right="225"/>
    </w:pPr>
    <w:rPr>
      <w:b/>
      <w:bCs/>
      <w:color w:val="9D9D94"/>
      <w:sz w:val="29"/>
      <w:szCs w:val="29"/>
    </w:rPr>
  </w:style>
  <w:style w:type="paragraph" w:customStyle="1" w:styleId="ac-blockctrl4">
    <w:name w:val="ac-blockctrl4"/>
    <w:basedOn w:val="Normal"/>
    <w:rsid w:val="00CA113E"/>
    <w:pPr>
      <w:spacing w:before="60" w:after="360"/>
    </w:pPr>
    <w:rPr>
      <w:b/>
      <w:bCs/>
      <w:vanish/>
      <w:sz w:val="23"/>
      <w:szCs w:val="23"/>
    </w:rPr>
  </w:style>
  <w:style w:type="paragraph" w:customStyle="1" w:styleId="split3">
    <w:name w:val="split3"/>
    <w:basedOn w:val="Normal"/>
    <w:rsid w:val="00CA113E"/>
    <w:pPr>
      <w:spacing w:before="750" w:after="360"/>
    </w:pPr>
  </w:style>
  <w:style w:type="paragraph" w:customStyle="1" w:styleId="ac-blocktext3">
    <w:name w:val="ac-blocktext3"/>
    <w:basedOn w:val="Normal"/>
    <w:rsid w:val="00CA113E"/>
    <w:pPr>
      <w:spacing w:line="432" w:lineRule="atLeast"/>
      <w:ind w:left="75" w:right="75"/>
    </w:pPr>
    <w:rPr>
      <w:i/>
      <w:iCs/>
    </w:rPr>
  </w:style>
  <w:style w:type="paragraph" w:customStyle="1" w:styleId="contact1">
    <w:name w:val="contact1"/>
    <w:basedOn w:val="Normal"/>
    <w:rsid w:val="00CA113E"/>
    <w:pPr>
      <w:spacing w:before="360" w:after="360"/>
      <w:ind w:left="225"/>
    </w:pPr>
  </w:style>
  <w:style w:type="paragraph" w:customStyle="1" w:styleId="head1">
    <w:name w:val="head1"/>
    <w:basedOn w:val="Normal"/>
    <w:rsid w:val="00CA113E"/>
    <w:pPr>
      <w:spacing w:after="120"/>
    </w:pPr>
  </w:style>
  <w:style w:type="paragraph" w:customStyle="1" w:styleId="give1">
    <w:name w:val="give1"/>
    <w:basedOn w:val="Normal"/>
    <w:rsid w:val="00CA113E"/>
    <w:pPr>
      <w:spacing w:before="360" w:after="360"/>
    </w:pPr>
    <w:rPr>
      <w:vanish/>
    </w:rPr>
  </w:style>
  <w:style w:type="paragraph" w:customStyle="1" w:styleId="videos1">
    <w:name w:val="videos1"/>
    <w:basedOn w:val="Normal"/>
    <w:rsid w:val="00CA113E"/>
    <w:pPr>
      <w:shd w:val="clear" w:color="auto" w:fill="F7F3E2"/>
      <w:spacing w:after="300"/>
    </w:pPr>
  </w:style>
  <w:style w:type="paragraph" w:customStyle="1" w:styleId="description-links1">
    <w:name w:val="description-links1"/>
    <w:basedOn w:val="Normal"/>
    <w:rsid w:val="00CA113E"/>
    <w:pPr>
      <w:spacing w:before="75" w:after="360"/>
    </w:pPr>
  </w:style>
  <w:style w:type="paragraph" w:customStyle="1" w:styleId="description1">
    <w:name w:val="description1"/>
    <w:basedOn w:val="Normal"/>
    <w:rsid w:val="00CA113E"/>
    <w:pPr>
      <w:spacing w:before="75" w:after="75"/>
      <w:ind w:left="75" w:right="75"/>
    </w:pPr>
  </w:style>
  <w:style w:type="paragraph" w:customStyle="1" w:styleId="video-short1">
    <w:name w:val="video-short1"/>
    <w:basedOn w:val="Normal"/>
    <w:rsid w:val="00CA113E"/>
    <w:pPr>
      <w:spacing w:before="360" w:after="360"/>
    </w:pPr>
  </w:style>
  <w:style w:type="paragraph" w:customStyle="1" w:styleId="acphotoimage1">
    <w:name w:val="acphotoimage1"/>
    <w:basedOn w:val="Normal"/>
    <w:rsid w:val="00CA113E"/>
    <w:pPr>
      <w:spacing w:before="360" w:after="150"/>
    </w:pPr>
  </w:style>
  <w:style w:type="paragraph" w:customStyle="1" w:styleId="story1">
    <w:name w:val="story1"/>
    <w:basedOn w:val="Normal"/>
    <w:rsid w:val="00CA113E"/>
    <w:pPr>
      <w:spacing w:before="75" w:after="75"/>
    </w:pPr>
  </w:style>
  <w:style w:type="paragraph" w:customStyle="1" w:styleId="monthlabel1">
    <w:name w:val="monthlabel1"/>
    <w:basedOn w:val="Normal"/>
    <w:rsid w:val="00CA113E"/>
    <w:pPr>
      <w:spacing w:before="150" w:after="360"/>
    </w:pPr>
  </w:style>
  <w:style w:type="paragraph" w:customStyle="1" w:styleId="piccap1">
    <w:name w:val="piccap1"/>
    <w:basedOn w:val="Normal"/>
    <w:rsid w:val="00CA113E"/>
    <w:pPr>
      <w:spacing w:before="225" w:after="100" w:afterAutospacing="1"/>
      <w:ind w:left="300"/>
    </w:pPr>
  </w:style>
  <w:style w:type="paragraph" w:customStyle="1" w:styleId="ac-block2">
    <w:name w:val="ac-block2"/>
    <w:basedOn w:val="Normal"/>
    <w:rsid w:val="00CA113E"/>
    <w:pPr>
      <w:spacing w:before="360" w:after="480"/>
    </w:pPr>
  </w:style>
  <w:style w:type="paragraph" w:customStyle="1" w:styleId="ac-block3">
    <w:name w:val="ac-block3"/>
    <w:basedOn w:val="Normal"/>
    <w:rsid w:val="00CA113E"/>
    <w:pPr>
      <w:spacing w:before="360" w:after="480"/>
      <w:ind w:right="225"/>
    </w:pPr>
  </w:style>
  <w:style w:type="paragraph" w:customStyle="1" w:styleId="ac-block4">
    <w:name w:val="ac-block4"/>
    <w:basedOn w:val="Normal"/>
    <w:rsid w:val="00CA113E"/>
    <w:pPr>
      <w:spacing w:before="360" w:after="480"/>
    </w:pPr>
  </w:style>
  <w:style w:type="paragraph" w:customStyle="1" w:styleId="ac-block5">
    <w:name w:val="ac-block5"/>
    <w:basedOn w:val="Normal"/>
    <w:rsid w:val="00CA113E"/>
    <w:pPr>
      <w:spacing w:before="360" w:after="480"/>
      <w:ind w:left="150" w:right="150"/>
    </w:pPr>
  </w:style>
  <w:style w:type="paragraph" w:customStyle="1" w:styleId="leftarrow1">
    <w:name w:val="leftarrow1"/>
    <w:basedOn w:val="Normal"/>
    <w:rsid w:val="00CA113E"/>
    <w:pPr>
      <w:spacing w:before="1515" w:after="360"/>
      <w:ind w:hanging="18913"/>
    </w:pPr>
    <w:rPr>
      <w:vanish/>
    </w:rPr>
  </w:style>
  <w:style w:type="paragraph" w:customStyle="1" w:styleId="rightarrow1">
    <w:name w:val="rightarrow1"/>
    <w:basedOn w:val="Normal"/>
    <w:rsid w:val="00CA113E"/>
    <w:pPr>
      <w:spacing w:before="1515" w:after="360"/>
      <w:ind w:hanging="18913"/>
    </w:pPr>
    <w:rPr>
      <w:vanish/>
    </w:rPr>
  </w:style>
  <w:style w:type="paragraph" w:customStyle="1" w:styleId="leftarrow2">
    <w:name w:val="leftarrow2"/>
    <w:basedOn w:val="Normal"/>
    <w:rsid w:val="00CA113E"/>
    <w:pPr>
      <w:spacing w:before="1515" w:after="360"/>
      <w:ind w:hanging="18913"/>
    </w:pPr>
    <w:rPr>
      <w:vanish/>
    </w:rPr>
  </w:style>
  <w:style w:type="paragraph" w:customStyle="1" w:styleId="rightarrow2">
    <w:name w:val="rightarrow2"/>
    <w:basedOn w:val="Normal"/>
    <w:rsid w:val="00CA113E"/>
    <w:pPr>
      <w:spacing w:before="1515" w:after="360"/>
      <w:ind w:hanging="18913"/>
    </w:pPr>
    <w:rPr>
      <w:vanish/>
    </w:rPr>
  </w:style>
  <w:style w:type="paragraph" w:customStyle="1" w:styleId="leftarrow3">
    <w:name w:val="leftarrow3"/>
    <w:basedOn w:val="Normal"/>
    <w:rsid w:val="00CA113E"/>
    <w:pPr>
      <w:spacing w:before="2175" w:after="360"/>
      <w:ind w:hanging="18913"/>
    </w:pPr>
    <w:rPr>
      <w:vanish/>
    </w:rPr>
  </w:style>
  <w:style w:type="paragraph" w:customStyle="1" w:styleId="rightarrow3">
    <w:name w:val="rightarrow3"/>
    <w:basedOn w:val="Normal"/>
    <w:rsid w:val="00CA113E"/>
    <w:pPr>
      <w:spacing w:before="2175" w:after="360"/>
      <w:ind w:hanging="18913"/>
    </w:pPr>
    <w:rPr>
      <w:vanish/>
    </w:rPr>
  </w:style>
  <w:style w:type="paragraph" w:customStyle="1" w:styleId="ac-blockheader3">
    <w:name w:val="ac-blockheader3"/>
    <w:basedOn w:val="Normal"/>
    <w:rsid w:val="00CA113E"/>
    <w:pPr>
      <w:pBdr>
        <w:bottom w:val="single" w:sz="6" w:space="8" w:color="C4C3B6"/>
      </w:pBdr>
      <w:spacing w:before="360" w:after="360"/>
    </w:pPr>
    <w:rPr>
      <w:color w:val="3E423E"/>
    </w:rPr>
  </w:style>
  <w:style w:type="paragraph" w:customStyle="1" w:styleId="ac-blockheader4">
    <w:name w:val="ac-blockheader4"/>
    <w:basedOn w:val="Normal"/>
    <w:rsid w:val="00CA113E"/>
    <w:pPr>
      <w:pBdr>
        <w:bottom w:val="single" w:sz="6" w:space="8" w:color="C4C3B6"/>
      </w:pBdr>
      <w:spacing w:before="360" w:after="225"/>
    </w:pPr>
    <w:rPr>
      <w:color w:val="3E423E"/>
    </w:rPr>
  </w:style>
  <w:style w:type="paragraph" w:customStyle="1" w:styleId="ac-blockitem3">
    <w:name w:val="ac-blockitem3"/>
    <w:basedOn w:val="Normal"/>
    <w:rsid w:val="00CA113E"/>
    <w:pPr>
      <w:spacing w:before="360" w:after="150"/>
      <w:ind w:left="120"/>
    </w:pPr>
  </w:style>
  <w:style w:type="paragraph" w:customStyle="1" w:styleId="ac-blockitem4">
    <w:name w:val="ac-blockitem4"/>
    <w:basedOn w:val="Normal"/>
    <w:rsid w:val="00CA113E"/>
    <w:pPr>
      <w:spacing w:before="360" w:after="150"/>
    </w:pPr>
  </w:style>
  <w:style w:type="paragraph" w:customStyle="1" w:styleId="ac-blockctrl5">
    <w:name w:val="ac-blockctrl5"/>
    <w:basedOn w:val="Normal"/>
    <w:rsid w:val="00CA113E"/>
    <w:pPr>
      <w:spacing w:before="60" w:after="360"/>
    </w:pPr>
    <w:rPr>
      <w:b/>
      <w:bCs/>
      <w:sz w:val="23"/>
      <w:szCs w:val="23"/>
    </w:rPr>
  </w:style>
  <w:style w:type="paragraph" w:customStyle="1" w:styleId="ac-blockctrl6">
    <w:name w:val="ac-blockctrl6"/>
    <w:basedOn w:val="Normal"/>
    <w:rsid w:val="00CA113E"/>
    <w:pPr>
      <w:spacing w:before="60" w:after="360"/>
    </w:pPr>
    <w:rPr>
      <w:b/>
      <w:bCs/>
      <w:sz w:val="23"/>
      <w:szCs w:val="23"/>
    </w:rPr>
  </w:style>
  <w:style w:type="paragraph" w:customStyle="1" w:styleId="ac-eventdate2">
    <w:name w:val="ac-eventdate2"/>
    <w:basedOn w:val="Normal"/>
    <w:rsid w:val="00CA113E"/>
    <w:pPr>
      <w:spacing w:before="360" w:after="360"/>
    </w:pPr>
    <w:rPr>
      <w:rFonts w:ascii="Georgia" w:hAnsi="Georgia"/>
      <w:b/>
      <w:bCs/>
      <w:i/>
      <w:iCs/>
      <w:color w:val="9D9D94"/>
    </w:rPr>
  </w:style>
  <w:style w:type="paragraph" w:customStyle="1" w:styleId="ac-eventname2">
    <w:name w:val="ac-eventname2"/>
    <w:basedOn w:val="Normal"/>
    <w:rsid w:val="00CA113E"/>
    <w:pPr>
      <w:spacing w:before="360" w:after="360"/>
    </w:pPr>
  </w:style>
  <w:style w:type="paragraph" w:customStyle="1" w:styleId="ac-eventtime1">
    <w:name w:val="ac-eventtime1"/>
    <w:basedOn w:val="Normal"/>
    <w:rsid w:val="00CA113E"/>
    <w:pPr>
      <w:spacing w:before="360" w:after="360"/>
    </w:pPr>
    <w:rPr>
      <w:rFonts w:ascii="Georgia" w:hAnsi="Georgia"/>
      <w:b/>
      <w:bCs/>
      <w:color w:val="9D9D94"/>
    </w:rPr>
  </w:style>
  <w:style w:type="paragraph" w:customStyle="1" w:styleId="ac-homescore1">
    <w:name w:val="ac-homescore1"/>
    <w:basedOn w:val="Normal"/>
    <w:rsid w:val="00CA113E"/>
    <w:pPr>
      <w:spacing w:before="360" w:after="360"/>
    </w:pPr>
    <w:rPr>
      <w:b/>
      <w:bCs/>
      <w:caps/>
      <w:color w:val="1B941A"/>
    </w:rPr>
  </w:style>
  <w:style w:type="paragraph" w:customStyle="1" w:styleId="ac-awayscore1">
    <w:name w:val="ac-awayscore1"/>
    <w:basedOn w:val="Normal"/>
    <w:rsid w:val="00CA113E"/>
    <w:pPr>
      <w:spacing w:before="360" w:after="360"/>
    </w:pPr>
    <w:rPr>
      <w:b/>
      <w:bCs/>
      <w:caps/>
      <w:color w:val="1B941A"/>
    </w:rPr>
  </w:style>
  <w:style w:type="paragraph" w:customStyle="1" w:styleId="ac-eventwon1">
    <w:name w:val="ac-eventwon1"/>
    <w:basedOn w:val="Normal"/>
    <w:rsid w:val="00CA113E"/>
    <w:pPr>
      <w:spacing w:before="360" w:after="360"/>
    </w:pPr>
    <w:rPr>
      <w:b/>
      <w:bCs/>
      <w:color w:val="1B941A"/>
    </w:rPr>
  </w:style>
  <w:style w:type="paragraph" w:customStyle="1" w:styleId="ac-eventlose1">
    <w:name w:val="ac-eventlose1"/>
    <w:basedOn w:val="Normal"/>
    <w:rsid w:val="00CA113E"/>
    <w:pPr>
      <w:spacing w:before="360" w:after="360"/>
    </w:pPr>
    <w:rPr>
      <w:b/>
      <w:bCs/>
      <w:caps/>
      <w:color w:val="777777"/>
    </w:rPr>
  </w:style>
  <w:style w:type="paragraph" w:customStyle="1" w:styleId="ac-eventname3">
    <w:name w:val="ac-eventname3"/>
    <w:basedOn w:val="Normal"/>
    <w:rsid w:val="00CA113E"/>
    <w:pPr>
      <w:spacing w:before="360" w:after="360"/>
    </w:pPr>
  </w:style>
  <w:style w:type="paragraph" w:customStyle="1" w:styleId="ac-blockimage1">
    <w:name w:val="ac-blockimage1"/>
    <w:basedOn w:val="Normal"/>
    <w:rsid w:val="00CA113E"/>
    <w:pPr>
      <w:spacing w:before="360" w:after="360"/>
    </w:pPr>
  </w:style>
  <w:style w:type="paragraph" w:customStyle="1" w:styleId="ac-blockitem5">
    <w:name w:val="ac-blockitem5"/>
    <w:basedOn w:val="Normal"/>
    <w:rsid w:val="00CA113E"/>
    <w:pPr>
      <w:spacing w:before="360" w:after="150"/>
    </w:pPr>
  </w:style>
  <w:style w:type="paragraph" w:customStyle="1" w:styleId="ac-eventname4">
    <w:name w:val="ac-eventname4"/>
    <w:basedOn w:val="Normal"/>
    <w:rsid w:val="00CA113E"/>
    <w:pPr>
      <w:spacing w:before="360" w:after="360"/>
    </w:pPr>
  </w:style>
  <w:style w:type="paragraph" w:customStyle="1" w:styleId="ac-blocktext4">
    <w:name w:val="ac-blocktext4"/>
    <w:basedOn w:val="Normal"/>
    <w:rsid w:val="00CA113E"/>
    <w:pPr>
      <w:spacing w:before="360" w:after="360"/>
    </w:pPr>
  </w:style>
  <w:style w:type="paragraph" w:customStyle="1" w:styleId="ac-eventdate3">
    <w:name w:val="ac-eventdate3"/>
    <w:basedOn w:val="Normal"/>
    <w:rsid w:val="00CA113E"/>
    <w:pPr>
      <w:spacing w:before="360" w:after="360"/>
    </w:pPr>
    <w:rPr>
      <w:rFonts w:ascii="Georgia" w:hAnsi="Georgia"/>
      <w:i/>
      <w:iCs/>
      <w:color w:val="000000"/>
    </w:rPr>
  </w:style>
  <w:style w:type="paragraph" w:customStyle="1" w:styleId="ac-blockctrl7">
    <w:name w:val="ac-blockctrl7"/>
    <w:basedOn w:val="Normal"/>
    <w:rsid w:val="00CA113E"/>
    <w:pPr>
      <w:spacing w:after="192"/>
    </w:pPr>
    <w:rPr>
      <w:b/>
      <w:bCs/>
      <w:sz w:val="23"/>
      <w:szCs w:val="23"/>
    </w:rPr>
  </w:style>
  <w:style w:type="paragraph" w:customStyle="1" w:styleId="ac-author1">
    <w:name w:val="ac-author1"/>
    <w:basedOn w:val="Normal"/>
    <w:rsid w:val="00CA113E"/>
    <w:pPr>
      <w:spacing w:before="360" w:after="360"/>
    </w:pPr>
    <w:rPr>
      <w:b/>
      <w:bCs/>
    </w:rPr>
  </w:style>
  <w:style w:type="paragraph" w:customStyle="1" w:styleId="ac-date3">
    <w:name w:val="ac-date3"/>
    <w:basedOn w:val="Normal"/>
    <w:rsid w:val="00CA113E"/>
    <w:pPr>
      <w:spacing w:before="360" w:after="360"/>
    </w:pPr>
    <w:rPr>
      <w:rFonts w:ascii="Georgia" w:hAnsi="Georgia"/>
      <w:i/>
      <w:iCs/>
    </w:rPr>
  </w:style>
  <w:style w:type="paragraph" w:customStyle="1" w:styleId="additionalinfo1">
    <w:name w:val="additionalinfo1"/>
    <w:basedOn w:val="Normal"/>
    <w:rsid w:val="00CA113E"/>
    <w:pPr>
      <w:spacing w:before="375" w:after="360"/>
    </w:pPr>
    <w:rPr>
      <w:color w:val="777F77"/>
    </w:rPr>
  </w:style>
  <w:style w:type="paragraph" w:customStyle="1" w:styleId="ac-date4">
    <w:name w:val="ac-date4"/>
    <w:basedOn w:val="Normal"/>
    <w:rsid w:val="00CA113E"/>
    <w:pPr>
      <w:spacing w:before="360" w:after="300"/>
    </w:pPr>
    <w:rPr>
      <w:rFonts w:ascii="Georgia" w:hAnsi="Georgia"/>
      <w:i/>
      <w:iCs/>
      <w:color w:val="3E423E"/>
    </w:rPr>
  </w:style>
  <w:style w:type="paragraph" w:customStyle="1" w:styleId="ac-blockheader5">
    <w:name w:val="ac-blockheader5"/>
    <w:basedOn w:val="Normal"/>
    <w:rsid w:val="00CA113E"/>
    <w:pPr>
      <w:spacing w:before="360" w:after="360"/>
    </w:pPr>
    <w:rPr>
      <w:color w:val="3E423E"/>
    </w:rPr>
  </w:style>
  <w:style w:type="paragraph" w:customStyle="1" w:styleId="ac-title4">
    <w:name w:val="ac-title4"/>
    <w:basedOn w:val="Normal"/>
    <w:rsid w:val="00CA113E"/>
    <w:pPr>
      <w:spacing w:before="360" w:after="225"/>
    </w:pPr>
    <w:rPr>
      <w:sz w:val="18"/>
      <w:szCs w:val="18"/>
    </w:rPr>
  </w:style>
  <w:style w:type="paragraph" w:customStyle="1" w:styleId="ac-blockctrl8">
    <w:name w:val="ac-blockctrl8"/>
    <w:basedOn w:val="Normal"/>
    <w:rsid w:val="00CA113E"/>
    <w:pPr>
      <w:spacing w:after="360"/>
    </w:pPr>
    <w:rPr>
      <w:b/>
      <w:bCs/>
      <w:sz w:val="23"/>
      <w:szCs w:val="23"/>
    </w:rPr>
  </w:style>
  <w:style w:type="paragraph" w:customStyle="1" w:styleId="ac-blockimage2">
    <w:name w:val="ac-blockimage2"/>
    <w:basedOn w:val="Normal"/>
    <w:rsid w:val="00CA113E"/>
    <w:pPr>
      <w:spacing w:after="375"/>
    </w:pPr>
  </w:style>
  <w:style w:type="paragraph" w:customStyle="1" w:styleId="ac-title5">
    <w:name w:val="ac-title5"/>
    <w:basedOn w:val="Normal"/>
    <w:rsid w:val="00CA113E"/>
    <w:pPr>
      <w:spacing w:before="360" w:after="360"/>
    </w:pPr>
    <w:rPr>
      <w:b/>
      <w:bCs/>
      <w:sz w:val="36"/>
      <w:szCs w:val="36"/>
    </w:rPr>
  </w:style>
  <w:style w:type="paragraph" w:customStyle="1" w:styleId="ac-date5">
    <w:name w:val="ac-date5"/>
    <w:basedOn w:val="Normal"/>
    <w:rsid w:val="00CA113E"/>
    <w:pPr>
      <w:spacing w:before="360" w:after="360"/>
    </w:pPr>
    <w:rPr>
      <w:rFonts w:ascii="Georgia" w:hAnsi="Georgia"/>
      <w:i/>
      <w:iCs/>
    </w:rPr>
  </w:style>
  <w:style w:type="paragraph" w:customStyle="1" w:styleId="additionalinfo2">
    <w:name w:val="additionalinfo2"/>
    <w:basedOn w:val="Normal"/>
    <w:rsid w:val="00CA113E"/>
    <w:pPr>
      <w:spacing w:before="360" w:after="360"/>
    </w:pPr>
    <w:rPr>
      <w:color w:val="777F77"/>
    </w:rPr>
  </w:style>
  <w:style w:type="paragraph" w:customStyle="1" w:styleId="ac-blockctrl9">
    <w:name w:val="ac-blockctrl9"/>
    <w:basedOn w:val="Normal"/>
    <w:rsid w:val="00CA113E"/>
    <w:pPr>
      <w:spacing w:after="360"/>
    </w:pPr>
    <w:rPr>
      <w:b/>
      <w:bCs/>
      <w:sz w:val="23"/>
      <w:szCs w:val="23"/>
    </w:rPr>
  </w:style>
  <w:style w:type="paragraph" w:customStyle="1" w:styleId="ac-title6">
    <w:name w:val="ac-title6"/>
    <w:basedOn w:val="Normal"/>
    <w:rsid w:val="00CA113E"/>
    <w:pPr>
      <w:spacing w:before="360"/>
    </w:pPr>
  </w:style>
  <w:style w:type="paragraph" w:customStyle="1" w:styleId="ac-blockheader6">
    <w:name w:val="ac-blockheader6"/>
    <w:basedOn w:val="Normal"/>
    <w:rsid w:val="00CA113E"/>
    <w:pPr>
      <w:pBdr>
        <w:bottom w:val="single" w:sz="6" w:space="0" w:color="C4C3B6"/>
      </w:pBdr>
      <w:spacing w:before="360" w:after="360"/>
    </w:pPr>
    <w:rPr>
      <w:color w:val="3E423E"/>
    </w:rPr>
  </w:style>
  <w:style w:type="paragraph" w:customStyle="1" w:styleId="ac-date6">
    <w:name w:val="ac-date6"/>
    <w:basedOn w:val="Normal"/>
    <w:rsid w:val="00CA113E"/>
    <w:pPr>
      <w:spacing w:before="360"/>
    </w:pPr>
    <w:rPr>
      <w:rFonts w:ascii="Georgia" w:hAnsi="Georgia"/>
      <w:i/>
      <w:iCs/>
      <w:color w:val="3E423E"/>
    </w:rPr>
  </w:style>
  <w:style w:type="paragraph" w:customStyle="1" w:styleId="ac-blockimage3">
    <w:name w:val="ac-blockimage3"/>
    <w:basedOn w:val="Normal"/>
    <w:rsid w:val="00CA113E"/>
    <w:pPr>
      <w:spacing w:before="360" w:after="360"/>
    </w:pPr>
  </w:style>
  <w:style w:type="paragraph" w:customStyle="1" w:styleId="ac-rss1">
    <w:name w:val="ac-rss1"/>
    <w:basedOn w:val="Normal"/>
    <w:rsid w:val="00CA113E"/>
    <w:pPr>
      <w:spacing w:before="360" w:after="360"/>
      <w:ind w:hanging="18913"/>
    </w:pPr>
  </w:style>
  <w:style w:type="paragraph" w:customStyle="1" w:styleId="ac-rss2">
    <w:name w:val="ac-rss2"/>
    <w:basedOn w:val="Normal"/>
    <w:rsid w:val="00CA113E"/>
    <w:pPr>
      <w:spacing w:before="360" w:after="360"/>
      <w:ind w:hanging="18913"/>
    </w:pPr>
  </w:style>
  <w:style w:type="paragraph" w:customStyle="1" w:styleId="ac-blockitem6">
    <w:name w:val="ac-blockitem6"/>
    <w:basedOn w:val="Normal"/>
    <w:rsid w:val="00CA113E"/>
    <w:pPr>
      <w:spacing w:before="360" w:after="360"/>
    </w:pPr>
  </w:style>
  <w:style w:type="paragraph" w:customStyle="1" w:styleId="ac-blockctrl10">
    <w:name w:val="ac-blockctrl10"/>
    <w:basedOn w:val="Normal"/>
    <w:rsid w:val="00CA113E"/>
    <w:pPr>
      <w:spacing w:before="60"/>
    </w:pPr>
    <w:rPr>
      <w:b/>
      <w:bCs/>
      <w:sz w:val="23"/>
      <w:szCs w:val="23"/>
    </w:rPr>
  </w:style>
  <w:style w:type="paragraph" w:customStyle="1" w:styleId="ac-calendarprevious1">
    <w:name w:val="ac-calendarprevious1"/>
    <w:basedOn w:val="Normal"/>
    <w:rsid w:val="00CA113E"/>
    <w:pPr>
      <w:spacing w:before="360" w:after="360"/>
    </w:pPr>
  </w:style>
  <w:style w:type="paragraph" w:customStyle="1" w:styleId="ac-calendarmonth1">
    <w:name w:val="ac-calendarmonth1"/>
    <w:basedOn w:val="Normal"/>
    <w:rsid w:val="00CA113E"/>
    <w:pPr>
      <w:spacing w:before="360" w:after="360"/>
      <w:jc w:val="center"/>
    </w:pPr>
    <w:rPr>
      <w:b/>
      <w:bCs/>
    </w:rPr>
  </w:style>
  <w:style w:type="paragraph" w:customStyle="1" w:styleId="ac-calendarnext1">
    <w:name w:val="ac-calendarnext1"/>
    <w:basedOn w:val="Normal"/>
    <w:rsid w:val="00CA113E"/>
    <w:pPr>
      <w:spacing w:before="360" w:after="360"/>
      <w:jc w:val="right"/>
    </w:pPr>
  </w:style>
  <w:style w:type="paragraph" w:customStyle="1" w:styleId="ac-searchresult1">
    <w:name w:val="ac-searchresult1"/>
    <w:basedOn w:val="Normal"/>
    <w:rsid w:val="00CA113E"/>
    <w:pPr>
      <w:ind w:left="375" w:right="375"/>
    </w:pPr>
  </w:style>
  <w:style w:type="paragraph" w:customStyle="1" w:styleId="faqquestion1">
    <w:name w:val="faqquestion1"/>
    <w:basedOn w:val="Normal"/>
    <w:rsid w:val="00CA113E"/>
    <w:pPr>
      <w:pBdr>
        <w:bottom w:val="single" w:sz="6" w:space="2" w:color="FFFFFF"/>
      </w:pBdr>
      <w:shd w:val="clear" w:color="auto" w:fill="760000"/>
      <w:spacing w:before="360" w:after="360"/>
    </w:pPr>
    <w:rPr>
      <w:color w:val="FFFFFF"/>
    </w:rPr>
  </w:style>
  <w:style w:type="paragraph" w:customStyle="1" w:styleId="faqanswer1">
    <w:name w:val="faqanswer1"/>
    <w:basedOn w:val="Normal"/>
    <w:rsid w:val="00CA113E"/>
    <w:pPr>
      <w:shd w:val="clear" w:color="auto" w:fill="FFFFFF"/>
      <w:spacing w:before="360" w:after="360"/>
    </w:pPr>
  </w:style>
  <w:style w:type="paragraph" w:customStyle="1" w:styleId="ac-blockheader7">
    <w:name w:val="ac-blockheader7"/>
    <w:basedOn w:val="Normal"/>
    <w:rsid w:val="00CA113E"/>
    <w:pPr>
      <w:spacing w:before="360" w:after="360"/>
    </w:pPr>
    <w:rPr>
      <w:caps/>
      <w:color w:val="999999"/>
    </w:rPr>
  </w:style>
  <w:style w:type="paragraph" w:customStyle="1" w:styleId="ac-blocktext5">
    <w:name w:val="ac-blocktext5"/>
    <w:basedOn w:val="Normal"/>
    <w:rsid w:val="00CA113E"/>
    <w:pPr>
      <w:spacing w:before="360" w:after="360"/>
    </w:pPr>
  </w:style>
  <w:style w:type="paragraph" w:customStyle="1" w:styleId="ac-blockimage4">
    <w:name w:val="ac-blockimage4"/>
    <w:basedOn w:val="Normal"/>
    <w:rsid w:val="00CA113E"/>
    <w:pPr>
      <w:spacing w:before="360" w:after="360"/>
      <w:jc w:val="center"/>
    </w:pPr>
  </w:style>
  <w:style w:type="paragraph" w:customStyle="1" w:styleId="ac-blockheader8">
    <w:name w:val="ac-blockheader8"/>
    <w:basedOn w:val="Normal"/>
    <w:rsid w:val="00CA113E"/>
    <w:pPr>
      <w:spacing w:before="360" w:after="360"/>
    </w:pPr>
    <w:rPr>
      <w:color w:val="3E423E"/>
    </w:rPr>
  </w:style>
  <w:style w:type="paragraph" w:customStyle="1" w:styleId="ac-spot1">
    <w:name w:val="ac-spot1"/>
    <w:basedOn w:val="Normal"/>
    <w:rsid w:val="00CA113E"/>
    <w:pPr>
      <w:shd w:val="clear" w:color="auto" w:fill="F7F3E2"/>
      <w:spacing w:before="360" w:after="360"/>
    </w:pPr>
    <w:rPr>
      <w:color w:val="201D1E"/>
    </w:rPr>
  </w:style>
  <w:style w:type="paragraph" w:customStyle="1" w:styleId="ac-spot2">
    <w:name w:val="ac-spot2"/>
    <w:basedOn w:val="Normal"/>
    <w:rsid w:val="00CA113E"/>
    <w:pPr>
      <w:shd w:val="clear" w:color="auto" w:fill="F7F3E2"/>
      <w:spacing w:before="360" w:after="360"/>
    </w:pPr>
    <w:rPr>
      <w:color w:val="201D1E"/>
    </w:rPr>
  </w:style>
  <w:style w:type="paragraph" w:customStyle="1" w:styleId="ac-spot3">
    <w:name w:val="ac-spot3"/>
    <w:basedOn w:val="Normal"/>
    <w:rsid w:val="00CA113E"/>
    <w:pPr>
      <w:shd w:val="clear" w:color="auto" w:fill="F7F3E2"/>
      <w:spacing w:before="360" w:after="225"/>
    </w:pPr>
    <w:rPr>
      <w:color w:val="201D1E"/>
    </w:rPr>
  </w:style>
  <w:style w:type="paragraph" w:customStyle="1" w:styleId="ac-blockheader9">
    <w:name w:val="ac-blockheader9"/>
    <w:basedOn w:val="Normal"/>
    <w:rsid w:val="00CA113E"/>
    <w:pPr>
      <w:spacing w:before="360" w:after="360"/>
    </w:pPr>
    <w:rPr>
      <w:color w:val="3E423E"/>
    </w:rPr>
  </w:style>
  <w:style w:type="paragraph" w:customStyle="1" w:styleId="ac-blockinfo1">
    <w:name w:val="ac-blockinfo1"/>
    <w:basedOn w:val="Normal"/>
    <w:rsid w:val="00CA113E"/>
    <w:pPr>
      <w:spacing w:before="360" w:after="360"/>
    </w:pPr>
    <w:rPr>
      <w:rFonts w:ascii="Helvetica" w:hAnsi="Helvetica" w:cs="Helvetica"/>
      <w:b/>
      <w:bCs/>
      <w:sz w:val="26"/>
      <w:szCs w:val="26"/>
    </w:rPr>
  </w:style>
  <w:style w:type="paragraph" w:customStyle="1" w:styleId="ac-blockname1">
    <w:name w:val="ac-blockname1"/>
    <w:basedOn w:val="Normal"/>
    <w:rsid w:val="00CA113E"/>
    <w:pPr>
      <w:spacing w:before="360" w:after="360"/>
    </w:pPr>
    <w:rPr>
      <w:rFonts w:ascii="Helvetica" w:hAnsi="Helvetica" w:cs="Helvetica"/>
      <w:b/>
      <w:bCs/>
      <w:sz w:val="38"/>
      <w:szCs w:val="38"/>
    </w:rPr>
  </w:style>
  <w:style w:type="paragraph" w:customStyle="1" w:styleId="ac-blockname2">
    <w:name w:val="ac-blockname2"/>
    <w:basedOn w:val="Normal"/>
    <w:rsid w:val="00CA113E"/>
    <w:pPr>
      <w:spacing w:before="360" w:after="360"/>
    </w:pPr>
    <w:rPr>
      <w:rFonts w:ascii="Helvetica" w:hAnsi="Helvetica" w:cs="Helvetica"/>
      <w:b/>
      <w:bCs/>
      <w:sz w:val="38"/>
      <w:szCs w:val="38"/>
    </w:rPr>
  </w:style>
  <w:style w:type="paragraph" w:customStyle="1" w:styleId="ac-blocktext6">
    <w:name w:val="ac-blocktext6"/>
    <w:basedOn w:val="Normal"/>
    <w:rsid w:val="00CA113E"/>
    <w:pPr>
      <w:spacing w:before="360" w:after="360"/>
    </w:pPr>
    <w:rPr>
      <w:rFonts w:ascii="Georgia" w:hAnsi="Georgia"/>
      <w:i/>
      <w:iCs/>
    </w:rPr>
  </w:style>
  <w:style w:type="paragraph" w:customStyle="1" w:styleId="ac-blocktext7">
    <w:name w:val="ac-blocktext7"/>
    <w:basedOn w:val="Normal"/>
    <w:rsid w:val="00CA113E"/>
    <w:pPr>
      <w:spacing w:before="360" w:after="360"/>
      <w:ind w:left="150"/>
    </w:pPr>
    <w:rPr>
      <w:rFonts w:ascii="Georgia" w:hAnsi="Georgia"/>
      <w:i/>
      <w:iCs/>
    </w:rPr>
  </w:style>
  <w:style w:type="paragraph" w:customStyle="1" w:styleId="ac-blockimage5">
    <w:name w:val="ac-blockimage5"/>
    <w:basedOn w:val="Normal"/>
    <w:rsid w:val="00CA113E"/>
    <w:pPr>
      <w:spacing w:before="360" w:after="360"/>
      <w:jc w:val="center"/>
    </w:pPr>
  </w:style>
  <w:style w:type="paragraph" w:customStyle="1" w:styleId="ac-blockimage6">
    <w:name w:val="ac-blockimage6"/>
    <w:basedOn w:val="Normal"/>
    <w:rsid w:val="00CA113E"/>
    <w:pPr>
      <w:spacing w:before="360" w:after="360"/>
      <w:jc w:val="center"/>
    </w:pPr>
  </w:style>
  <w:style w:type="paragraph" w:customStyle="1" w:styleId="ac-banner1">
    <w:name w:val="ac-banner1"/>
    <w:basedOn w:val="Normal"/>
    <w:rsid w:val="00CA113E"/>
    <w:pPr>
      <w:spacing w:after="300"/>
    </w:pPr>
  </w:style>
  <w:style w:type="paragraph" w:customStyle="1" w:styleId="ac-dyk1">
    <w:name w:val="ac-dyk1"/>
    <w:basedOn w:val="Normal"/>
    <w:rsid w:val="00CA113E"/>
    <w:pPr>
      <w:shd w:val="clear" w:color="auto" w:fill="BFB7AA"/>
      <w:spacing w:before="360" w:after="360"/>
    </w:pPr>
    <w:rPr>
      <w:i/>
      <w:iCs/>
    </w:rPr>
  </w:style>
  <w:style w:type="paragraph" w:customStyle="1" w:styleId="ac-blocktext8">
    <w:name w:val="ac-blocktext8"/>
    <w:basedOn w:val="Normal"/>
    <w:rsid w:val="00CA113E"/>
    <w:rPr>
      <w:rFonts w:ascii="Georgia" w:hAnsi="Georgia"/>
      <w:color w:val="000000"/>
    </w:rPr>
  </w:style>
  <w:style w:type="paragraph" w:customStyle="1" w:styleId="ac-dyk2">
    <w:name w:val="ac-dyk2"/>
    <w:basedOn w:val="Normal"/>
    <w:rsid w:val="00CA113E"/>
    <w:pPr>
      <w:shd w:val="clear" w:color="auto" w:fill="BFB7AA"/>
      <w:spacing w:before="360" w:after="360"/>
    </w:pPr>
    <w:rPr>
      <w:i/>
      <w:iCs/>
    </w:rPr>
  </w:style>
  <w:style w:type="paragraph" w:customStyle="1" w:styleId="ac-dyk3">
    <w:name w:val="ac-dyk3"/>
    <w:basedOn w:val="Normal"/>
    <w:rsid w:val="00CA113E"/>
    <w:pPr>
      <w:shd w:val="clear" w:color="auto" w:fill="BFB7AA"/>
      <w:spacing w:before="360" w:after="360"/>
    </w:pPr>
    <w:rPr>
      <w:i/>
      <w:iCs/>
    </w:rPr>
  </w:style>
  <w:style w:type="paragraph" w:customStyle="1" w:styleId="ac-blockheader10">
    <w:name w:val="ac-blockheader10"/>
    <w:basedOn w:val="Normal"/>
    <w:rsid w:val="00CA113E"/>
    <w:pPr>
      <w:spacing w:line="0" w:lineRule="atLeast"/>
      <w:ind w:hanging="18913"/>
    </w:pPr>
    <w:rPr>
      <w:color w:val="3E423E"/>
      <w:sz w:val="2"/>
      <w:szCs w:val="2"/>
    </w:rPr>
  </w:style>
  <w:style w:type="paragraph" w:customStyle="1" w:styleId="ac-blocktext9">
    <w:name w:val="ac-blocktext9"/>
    <w:basedOn w:val="Normal"/>
    <w:rsid w:val="00CA113E"/>
    <w:pPr>
      <w:pBdr>
        <w:top w:val="single" w:sz="6" w:space="11" w:color="9A9A9A"/>
        <w:left w:val="single" w:sz="6" w:space="11" w:color="9A9A9A"/>
        <w:bottom w:val="single" w:sz="2" w:space="11" w:color="9A9A9A"/>
        <w:right w:val="single" w:sz="6" w:space="11" w:color="9A9A9A"/>
      </w:pBdr>
      <w:spacing w:before="360" w:after="360"/>
    </w:pPr>
    <w:rPr>
      <w:rFonts w:ascii="Georgia" w:hAnsi="Georgia"/>
      <w:i/>
      <w:iCs/>
      <w:color w:val="DBD8C5"/>
    </w:rPr>
  </w:style>
  <w:style w:type="paragraph" w:customStyle="1" w:styleId="ac-blockitem7">
    <w:name w:val="ac-blockitem7"/>
    <w:basedOn w:val="Normal"/>
    <w:rsid w:val="00CA113E"/>
    <w:pPr>
      <w:spacing w:after="192"/>
    </w:pPr>
    <w:rPr>
      <w:color w:val="FFFFFF"/>
    </w:rPr>
  </w:style>
  <w:style w:type="paragraph" w:customStyle="1" w:styleId="ac-blockctrl11">
    <w:name w:val="ac-blockctrl11"/>
    <w:basedOn w:val="Normal"/>
    <w:rsid w:val="00CA113E"/>
    <w:pPr>
      <w:pBdr>
        <w:top w:val="single" w:sz="2" w:space="0" w:color="9A9A9A"/>
        <w:left w:val="single" w:sz="6" w:space="11" w:color="9A9A9A"/>
        <w:bottom w:val="single" w:sz="6" w:space="11" w:color="9A9A9A"/>
        <w:right w:val="single" w:sz="6" w:space="11" w:color="9A9A9A"/>
      </w:pBdr>
      <w:spacing w:before="360" w:after="360"/>
      <w:jc w:val="right"/>
    </w:pPr>
    <w:rPr>
      <w:b/>
      <w:bCs/>
      <w:sz w:val="23"/>
      <w:szCs w:val="23"/>
    </w:rPr>
  </w:style>
  <w:style w:type="paragraph" w:customStyle="1" w:styleId="ac-blockheader11">
    <w:name w:val="ac-blockheader11"/>
    <w:basedOn w:val="Normal"/>
    <w:rsid w:val="00CA113E"/>
    <w:pPr>
      <w:ind w:left="75" w:right="75"/>
    </w:pPr>
    <w:rPr>
      <w:i/>
      <w:iCs/>
      <w:color w:val="3E423E"/>
      <w:sz w:val="34"/>
      <w:szCs w:val="34"/>
    </w:rPr>
  </w:style>
  <w:style w:type="paragraph" w:customStyle="1" w:styleId="ac-photoimage1">
    <w:name w:val="ac-photoimage1"/>
    <w:basedOn w:val="Normal"/>
    <w:rsid w:val="00CA113E"/>
    <w:pPr>
      <w:shd w:val="clear" w:color="auto" w:fill="EFEFEF"/>
      <w:spacing w:before="360" w:after="360"/>
    </w:pPr>
  </w:style>
  <w:style w:type="paragraph" w:customStyle="1" w:styleId="ac-thumbspager1">
    <w:name w:val="ac-thumbspager1"/>
    <w:basedOn w:val="Normal"/>
    <w:rsid w:val="00CA113E"/>
    <w:pPr>
      <w:spacing w:before="360" w:after="360"/>
    </w:pPr>
    <w:rPr>
      <w:sz w:val="22"/>
      <w:szCs w:val="22"/>
    </w:rPr>
  </w:style>
  <w:style w:type="paragraph" w:customStyle="1" w:styleId="ac-pagingtext1">
    <w:name w:val="ac-pagingtext1"/>
    <w:basedOn w:val="Normal"/>
    <w:rsid w:val="00CA113E"/>
    <w:pPr>
      <w:spacing w:before="360" w:after="360"/>
      <w:jc w:val="center"/>
    </w:pPr>
  </w:style>
  <w:style w:type="paragraph" w:customStyle="1" w:styleId="ac-leftarrow1">
    <w:name w:val="ac-leftarrow1"/>
    <w:basedOn w:val="Normal"/>
    <w:rsid w:val="00CA113E"/>
    <w:pPr>
      <w:ind w:hanging="18913"/>
    </w:pPr>
  </w:style>
  <w:style w:type="paragraph" w:customStyle="1" w:styleId="ac-rightarrow1">
    <w:name w:val="ac-rightarrow1"/>
    <w:basedOn w:val="Normal"/>
    <w:rsid w:val="00CA113E"/>
    <w:pPr>
      <w:ind w:hanging="18913"/>
    </w:pPr>
  </w:style>
  <w:style w:type="paragraph" w:customStyle="1" w:styleId="ac-form1">
    <w:name w:val="ac-form1"/>
    <w:basedOn w:val="Normal"/>
    <w:rsid w:val="00CA113E"/>
    <w:pPr>
      <w:pBdr>
        <w:top w:val="single" w:sz="6" w:space="6" w:color="CCCCCC"/>
        <w:left w:val="single" w:sz="6" w:space="9" w:color="CCCCCC"/>
        <w:bottom w:val="single" w:sz="6" w:space="6" w:color="CCCCCC"/>
        <w:right w:val="single" w:sz="6" w:space="9" w:color="CCCCCC"/>
      </w:pBdr>
      <w:shd w:val="clear" w:color="auto" w:fill="A0A0A0"/>
      <w:spacing w:before="300" w:after="300"/>
      <w:ind w:left="375" w:right="375"/>
    </w:pPr>
    <w:rPr>
      <w:color w:val="3333FF"/>
    </w:rPr>
  </w:style>
  <w:style w:type="paragraph" w:customStyle="1" w:styleId="ac-form2">
    <w:name w:val="ac-form2"/>
    <w:basedOn w:val="Normal"/>
    <w:rsid w:val="00CA113E"/>
    <w:pPr>
      <w:shd w:val="clear" w:color="auto" w:fill="DFDFDD"/>
      <w:spacing w:before="300"/>
    </w:pPr>
  </w:style>
  <w:style w:type="paragraph" w:customStyle="1" w:styleId="ac-field1">
    <w:name w:val="ac-field1"/>
    <w:basedOn w:val="Normal"/>
    <w:rsid w:val="00CA113E"/>
    <w:pPr>
      <w:pBdr>
        <w:top w:val="single" w:sz="6" w:space="6" w:color="CCCCCC"/>
        <w:left w:val="single" w:sz="6" w:space="9" w:color="CCCCCC"/>
        <w:bottom w:val="single" w:sz="6" w:space="6" w:color="CCCCCC"/>
        <w:right w:val="single" w:sz="6" w:space="9" w:color="CCCCCC"/>
      </w:pBdr>
      <w:shd w:val="clear" w:color="auto" w:fill="A0A0A0"/>
      <w:spacing w:before="300" w:after="300"/>
      <w:ind w:left="375" w:right="375"/>
    </w:pPr>
    <w:rPr>
      <w:color w:val="3333FF"/>
    </w:rPr>
  </w:style>
  <w:style w:type="paragraph" w:customStyle="1" w:styleId="ac-label1">
    <w:name w:val="ac-label1"/>
    <w:basedOn w:val="Normal"/>
    <w:rsid w:val="00CA113E"/>
    <w:pPr>
      <w:pBdr>
        <w:top w:val="single" w:sz="6" w:space="6" w:color="CCCCCC"/>
        <w:left w:val="single" w:sz="6" w:space="9" w:color="CCCCCC"/>
        <w:bottom w:val="single" w:sz="6" w:space="6" w:color="CCCCCC"/>
        <w:right w:val="single" w:sz="6" w:space="9" w:color="CCCCCC"/>
      </w:pBdr>
      <w:shd w:val="clear" w:color="auto" w:fill="A0A0A0"/>
      <w:spacing w:before="300" w:after="300"/>
      <w:ind w:left="375" w:right="375"/>
      <w:jc w:val="right"/>
    </w:pPr>
    <w:rPr>
      <w:color w:val="3333FF"/>
      <w:sz w:val="26"/>
      <w:szCs w:val="26"/>
    </w:rPr>
  </w:style>
  <w:style w:type="paragraph" w:customStyle="1" w:styleId="ac-required1">
    <w:name w:val="ac-required1"/>
    <w:basedOn w:val="Normal"/>
    <w:rsid w:val="00CA113E"/>
    <w:pPr>
      <w:pBdr>
        <w:top w:val="single" w:sz="6" w:space="6" w:color="CCCCCC"/>
        <w:left w:val="single" w:sz="6" w:space="9" w:color="CCCCCC"/>
        <w:bottom w:val="single" w:sz="6" w:space="6" w:color="CCCCCC"/>
        <w:right w:val="single" w:sz="6" w:space="9" w:color="CCCCCC"/>
      </w:pBdr>
      <w:shd w:val="clear" w:color="auto" w:fill="A0A0A0"/>
      <w:spacing w:before="300" w:after="300"/>
      <w:ind w:left="375" w:right="375"/>
    </w:pPr>
    <w:rPr>
      <w:b/>
      <w:bCs/>
      <w:color w:val="3333FF"/>
    </w:rPr>
  </w:style>
  <w:style w:type="paragraph" w:customStyle="1" w:styleId="field1">
    <w:name w:val="field1"/>
    <w:basedOn w:val="Normal"/>
    <w:rsid w:val="00CA113E"/>
    <w:pPr>
      <w:pBdr>
        <w:top w:val="single" w:sz="6" w:space="6" w:color="CCCCCC"/>
        <w:left w:val="single" w:sz="6" w:space="9" w:color="CCCCCC"/>
        <w:bottom w:val="single" w:sz="6" w:space="6" w:color="CCCCCC"/>
        <w:right w:val="single" w:sz="6" w:space="9" w:color="CCCCCC"/>
      </w:pBdr>
      <w:shd w:val="clear" w:color="auto" w:fill="A0A0A0"/>
      <w:spacing w:before="300" w:after="300"/>
      <w:ind w:left="375" w:right="375"/>
    </w:pPr>
    <w:rPr>
      <w:color w:val="3333FF"/>
    </w:rPr>
  </w:style>
  <w:style w:type="paragraph" w:customStyle="1" w:styleId="label1">
    <w:name w:val="label1"/>
    <w:basedOn w:val="Normal"/>
    <w:rsid w:val="00CA113E"/>
    <w:pPr>
      <w:pBdr>
        <w:top w:val="single" w:sz="6" w:space="6" w:color="CCCCCC"/>
        <w:left w:val="single" w:sz="6" w:space="9" w:color="CCCCCC"/>
        <w:bottom w:val="single" w:sz="6" w:space="6" w:color="CCCCCC"/>
        <w:right w:val="single" w:sz="6" w:space="9" w:color="CCCCCC"/>
      </w:pBdr>
      <w:shd w:val="clear" w:color="auto" w:fill="A0A0A0"/>
      <w:spacing w:before="300" w:after="300"/>
      <w:ind w:left="375" w:right="375"/>
      <w:jc w:val="right"/>
    </w:pPr>
    <w:rPr>
      <w:color w:val="3333FF"/>
      <w:sz w:val="26"/>
      <w:szCs w:val="26"/>
    </w:rPr>
  </w:style>
  <w:style w:type="paragraph" w:customStyle="1" w:styleId="required1">
    <w:name w:val="required1"/>
    <w:basedOn w:val="Normal"/>
    <w:rsid w:val="00CA113E"/>
    <w:pPr>
      <w:pBdr>
        <w:top w:val="single" w:sz="6" w:space="6" w:color="CCCCCC"/>
        <w:left w:val="single" w:sz="6" w:space="9" w:color="CCCCCC"/>
        <w:bottom w:val="single" w:sz="6" w:space="6" w:color="CCCCCC"/>
        <w:right w:val="single" w:sz="6" w:space="9" w:color="CCCCCC"/>
      </w:pBdr>
      <w:shd w:val="clear" w:color="auto" w:fill="A0A0A0"/>
      <w:spacing w:before="300" w:after="300"/>
      <w:ind w:left="375" w:right="375"/>
    </w:pPr>
    <w:rPr>
      <w:b/>
      <w:bCs/>
      <w:color w:val="3333FF"/>
    </w:rPr>
  </w:style>
  <w:style w:type="paragraph" w:customStyle="1" w:styleId="label2">
    <w:name w:val="label2"/>
    <w:basedOn w:val="Normal"/>
    <w:rsid w:val="00CA113E"/>
    <w:pPr>
      <w:spacing w:before="360" w:after="360"/>
      <w:jc w:val="right"/>
    </w:pPr>
    <w:rPr>
      <w:sz w:val="26"/>
      <w:szCs w:val="26"/>
    </w:rPr>
  </w:style>
  <w:style w:type="paragraph" w:customStyle="1" w:styleId="required2">
    <w:name w:val="required2"/>
    <w:basedOn w:val="Normal"/>
    <w:rsid w:val="00CA113E"/>
    <w:pPr>
      <w:spacing w:before="360" w:after="360"/>
    </w:pPr>
    <w:rPr>
      <w:b/>
      <w:bCs/>
    </w:rPr>
  </w:style>
  <w:style w:type="paragraph" w:customStyle="1" w:styleId="ac-field2">
    <w:name w:val="ac-field2"/>
    <w:basedOn w:val="Normal"/>
    <w:rsid w:val="00CA113E"/>
    <w:pPr>
      <w:pBdr>
        <w:top w:val="single" w:sz="6" w:space="6" w:color="CCCCCC"/>
        <w:left w:val="single" w:sz="6" w:space="9" w:color="CCCCCC"/>
        <w:bottom w:val="single" w:sz="6" w:space="6" w:color="CCCCCC"/>
        <w:right w:val="single" w:sz="6" w:space="9" w:color="CCCCCC"/>
      </w:pBdr>
      <w:shd w:val="clear" w:color="auto" w:fill="A0A0A0"/>
      <w:spacing w:before="300" w:after="300"/>
      <w:ind w:left="375" w:right="375"/>
    </w:pPr>
    <w:rPr>
      <w:color w:val="3333FF"/>
    </w:rPr>
  </w:style>
  <w:style w:type="paragraph" w:customStyle="1" w:styleId="ac-label2">
    <w:name w:val="ac-label2"/>
    <w:basedOn w:val="Normal"/>
    <w:rsid w:val="00CA113E"/>
    <w:pPr>
      <w:pBdr>
        <w:top w:val="single" w:sz="6" w:space="6" w:color="CCCCCC"/>
        <w:left w:val="single" w:sz="6" w:space="9" w:color="CCCCCC"/>
        <w:bottom w:val="single" w:sz="6" w:space="6" w:color="CCCCCC"/>
        <w:right w:val="single" w:sz="6" w:space="9" w:color="CCCCCC"/>
      </w:pBdr>
      <w:shd w:val="clear" w:color="auto" w:fill="A0A0A0"/>
      <w:spacing w:before="300" w:after="300"/>
      <w:ind w:left="375" w:right="375"/>
      <w:jc w:val="right"/>
    </w:pPr>
    <w:rPr>
      <w:color w:val="3333FF"/>
      <w:sz w:val="26"/>
      <w:szCs w:val="26"/>
    </w:rPr>
  </w:style>
  <w:style w:type="paragraph" w:customStyle="1" w:styleId="ac-required2">
    <w:name w:val="ac-required2"/>
    <w:basedOn w:val="Normal"/>
    <w:rsid w:val="00CA113E"/>
    <w:pPr>
      <w:pBdr>
        <w:top w:val="single" w:sz="6" w:space="6" w:color="CCCCCC"/>
        <w:left w:val="single" w:sz="6" w:space="9" w:color="CCCCCC"/>
        <w:bottom w:val="single" w:sz="6" w:space="6" w:color="CCCCCC"/>
        <w:right w:val="single" w:sz="6" w:space="9" w:color="CCCCCC"/>
      </w:pBdr>
      <w:shd w:val="clear" w:color="auto" w:fill="A0A0A0"/>
      <w:spacing w:before="300" w:after="300"/>
      <w:ind w:left="375" w:right="375"/>
    </w:pPr>
    <w:rPr>
      <w:b/>
      <w:bCs/>
      <w:color w:val="3333FF"/>
    </w:rPr>
  </w:style>
  <w:style w:type="paragraph" w:customStyle="1" w:styleId="field2">
    <w:name w:val="field2"/>
    <w:basedOn w:val="Normal"/>
    <w:rsid w:val="00CA113E"/>
    <w:pPr>
      <w:pBdr>
        <w:top w:val="single" w:sz="6" w:space="6" w:color="CCCCCC"/>
        <w:left w:val="single" w:sz="6" w:space="9" w:color="CCCCCC"/>
        <w:bottom w:val="single" w:sz="6" w:space="6" w:color="CCCCCC"/>
        <w:right w:val="single" w:sz="6" w:space="9" w:color="CCCCCC"/>
      </w:pBdr>
      <w:shd w:val="clear" w:color="auto" w:fill="A0A0A0"/>
      <w:spacing w:before="300" w:after="300"/>
      <w:ind w:left="375" w:right="375"/>
    </w:pPr>
    <w:rPr>
      <w:color w:val="3333FF"/>
    </w:rPr>
  </w:style>
  <w:style w:type="paragraph" w:customStyle="1" w:styleId="label3">
    <w:name w:val="label3"/>
    <w:basedOn w:val="Normal"/>
    <w:rsid w:val="00CA113E"/>
    <w:pPr>
      <w:pBdr>
        <w:top w:val="single" w:sz="6" w:space="6" w:color="CCCCCC"/>
        <w:left w:val="single" w:sz="6" w:space="9" w:color="CCCCCC"/>
        <w:bottom w:val="single" w:sz="6" w:space="6" w:color="CCCCCC"/>
        <w:right w:val="single" w:sz="6" w:space="9" w:color="CCCCCC"/>
      </w:pBdr>
      <w:shd w:val="clear" w:color="auto" w:fill="A0A0A0"/>
      <w:spacing w:before="300" w:after="300"/>
      <w:ind w:left="375" w:right="375"/>
      <w:jc w:val="right"/>
    </w:pPr>
    <w:rPr>
      <w:color w:val="3333FF"/>
      <w:sz w:val="26"/>
      <w:szCs w:val="26"/>
    </w:rPr>
  </w:style>
  <w:style w:type="paragraph" w:customStyle="1" w:styleId="required3">
    <w:name w:val="required3"/>
    <w:basedOn w:val="Normal"/>
    <w:rsid w:val="00CA113E"/>
    <w:pPr>
      <w:pBdr>
        <w:top w:val="single" w:sz="6" w:space="6" w:color="CCCCCC"/>
        <w:left w:val="single" w:sz="6" w:space="9" w:color="CCCCCC"/>
        <w:bottom w:val="single" w:sz="6" w:space="6" w:color="CCCCCC"/>
        <w:right w:val="single" w:sz="6" w:space="9" w:color="CCCCCC"/>
      </w:pBdr>
      <w:shd w:val="clear" w:color="auto" w:fill="A0A0A0"/>
      <w:spacing w:before="300" w:after="300"/>
      <w:ind w:left="375" w:right="375"/>
    </w:pPr>
    <w:rPr>
      <w:b/>
      <w:bCs/>
      <w:color w:val="3333FF"/>
    </w:rPr>
  </w:style>
  <w:style w:type="paragraph" w:customStyle="1" w:styleId="field3">
    <w:name w:val="field3"/>
    <w:basedOn w:val="Normal"/>
    <w:rsid w:val="00CA113E"/>
    <w:pPr>
      <w:spacing w:before="360" w:after="360"/>
    </w:pPr>
  </w:style>
  <w:style w:type="paragraph" w:customStyle="1" w:styleId="label4">
    <w:name w:val="label4"/>
    <w:basedOn w:val="Normal"/>
    <w:rsid w:val="00CA113E"/>
    <w:pPr>
      <w:spacing w:before="360" w:after="360"/>
      <w:jc w:val="right"/>
    </w:pPr>
    <w:rPr>
      <w:sz w:val="26"/>
      <w:szCs w:val="26"/>
    </w:rPr>
  </w:style>
  <w:style w:type="paragraph" w:customStyle="1" w:styleId="required4">
    <w:name w:val="required4"/>
    <w:basedOn w:val="Normal"/>
    <w:rsid w:val="00CA113E"/>
    <w:pPr>
      <w:spacing w:before="360" w:after="360"/>
    </w:pPr>
    <w:rPr>
      <w:b/>
      <w:bCs/>
    </w:rPr>
  </w:style>
  <w:style w:type="paragraph" w:customStyle="1" w:styleId="field4">
    <w:name w:val="field4"/>
    <w:basedOn w:val="Normal"/>
    <w:rsid w:val="00CA113E"/>
    <w:pPr>
      <w:spacing w:before="360" w:after="360"/>
    </w:pPr>
  </w:style>
  <w:style w:type="paragraph" w:customStyle="1" w:styleId="controls1">
    <w:name w:val="controls1"/>
    <w:basedOn w:val="Normal"/>
    <w:rsid w:val="00CA113E"/>
    <w:pPr>
      <w:pBdr>
        <w:top w:val="single" w:sz="6" w:space="6" w:color="CCCCCC"/>
        <w:left w:val="single" w:sz="6" w:space="9" w:color="CCCCCC"/>
        <w:bottom w:val="single" w:sz="6" w:space="6" w:color="CCCCCC"/>
        <w:right w:val="single" w:sz="6" w:space="9" w:color="CCCCCC"/>
      </w:pBdr>
      <w:shd w:val="clear" w:color="auto" w:fill="A0A0A0"/>
      <w:spacing w:before="300" w:after="300"/>
      <w:ind w:left="375" w:right="375"/>
      <w:jc w:val="right"/>
    </w:pPr>
    <w:rPr>
      <w:color w:val="3333FF"/>
    </w:rPr>
  </w:style>
  <w:style w:type="paragraph" w:customStyle="1" w:styleId="controls2">
    <w:name w:val="controls2"/>
    <w:basedOn w:val="Normal"/>
    <w:rsid w:val="00CA113E"/>
    <w:pPr>
      <w:shd w:val="clear" w:color="auto" w:fill="DFDFDD"/>
      <w:spacing w:before="360" w:after="360"/>
      <w:jc w:val="right"/>
    </w:pPr>
  </w:style>
  <w:style w:type="paragraph" w:customStyle="1" w:styleId="controls3">
    <w:name w:val="controls3"/>
    <w:basedOn w:val="Normal"/>
    <w:rsid w:val="00CA113E"/>
    <w:pPr>
      <w:jc w:val="right"/>
    </w:pPr>
  </w:style>
  <w:style w:type="paragraph" w:customStyle="1" w:styleId="ac-form3">
    <w:name w:val="ac-form3"/>
    <w:basedOn w:val="Normal"/>
    <w:rsid w:val="00CA113E"/>
    <w:pPr>
      <w:shd w:val="clear" w:color="auto" w:fill="FFFFFF"/>
      <w:spacing w:before="360" w:after="360"/>
    </w:pPr>
  </w:style>
  <w:style w:type="paragraph" w:customStyle="1" w:styleId="ac-field3">
    <w:name w:val="ac-field3"/>
    <w:basedOn w:val="Normal"/>
    <w:rsid w:val="00CA113E"/>
    <w:pPr>
      <w:pBdr>
        <w:top w:val="single" w:sz="6" w:space="6" w:color="CCCCCC"/>
        <w:left w:val="single" w:sz="6" w:space="9" w:color="CCCCCC"/>
        <w:bottom w:val="single" w:sz="6" w:space="6" w:color="DEDEDE"/>
        <w:right w:val="single" w:sz="6" w:space="9" w:color="CCCCCC"/>
      </w:pBdr>
      <w:shd w:val="clear" w:color="auto" w:fill="A0A0A0"/>
      <w:spacing w:before="300" w:after="300"/>
      <w:ind w:left="375" w:right="375"/>
    </w:pPr>
    <w:rPr>
      <w:color w:val="3333FF"/>
    </w:rPr>
  </w:style>
  <w:style w:type="paragraph" w:customStyle="1" w:styleId="ac-label3">
    <w:name w:val="ac-label3"/>
    <w:basedOn w:val="Normal"/>
    <w:rsid w:val="00CA113E"/>
    <w:pPr>
      <w:pBdr>
        <w:top w:val="single" w:sz="6" w:space="6" w:color="CCCCCC"/>
        <w:left w:val="single" w:sz="6" w:space="9" w:color="CCCCCC"/>
        <w:bottom w:val="single" w:sz="6" w:space="6" w:color="CCCCCC"/>
        <w:right w:val="single" w:sz="6" w:space="9" w:color="CCCCCC"/>
      </w:pBdr>
      <w:shd w:val="clear" w:color="auto" w:fill="A0A0A0"/>
      <w:spacing w:before="300" w:after="300"/>
      <w:ind w:left="375" w:right="375"/>
    </w:pPr>
    <w:rPr>
      <w:b/>
      <w:bCs/>
      <w:color w:val="3333FF"/>
      <w:sz w:val="26"/>
      <w:szCs w:val="26"/>
    </w:rPr>
  </w:style>
  <w:style w:type="paragraph" w:customStyle="1" w:styleId="controls4">
    <w:name w:val="controls4"/>
    <w:basedOn w:val="Normal"/>
    <w:rsid w:val="00CA113E"/>
    <w:pPr>
      <w:pBdr>
        <w:top w:val="single" w:sz="6" w:space="6" w:color="CCCCCC"/>
        <w:left w:val="single" w:sz="6" w:space="9" w:color="CCCCCC"/>
        <w:bottom w:val="single" w:sz="6" w:space="6" w:color="CCCCCC"/>
        <w:right w:val="single" w:sz="6" w:space="9" w:color="CCCCCC"/>
      </w:pBdr>
      <w:shd w:val="clear" w:color="auto" w:fill="A0A0A0"/>
      <w:spacing w:before="300" w:after="300"/>
      <w:ind w:left="375" w:right="375"/>
      <w:jc w:val="right"/>
    </w:pPr>
    <w:rPr>
      <w:vanish/>
      <w:color w:val="3333FF"/>
    </w:rPr>
  </w:style>
  <w:style w:type="paragraph" w:customStyle="1" w:styleId="ac-error1">
    <w:name w:val="ac-error1"/>
    <w:basedOn w:val="Normal"/>
    <w:rsid w:val="00CA113E"/>
    <w:pPr>
      <w:spacing w:before="360" w:after="360"/>
    </w:pPr>
    <w:rPr>
      <w:b/>
      <w:bCs/>
      <w:color w:val="FF0000"/>
    </w:rPr>
  </w:style>
  <w:style w:type="paragraph" w:customStyle="1" w:styleId="label5">
    <w:name w:val="label5"/>
    <w:basedOn w:val="Normal"/>
    <w:rsid w:val="00CA113E"/>
    <w:pPr>
      <w:spacing w:before="360" w:after="360"/>
      <w:jc w:val="right"/>
    </w:pPr>
    <w:rPr>
      <w:sz w:val="26"/>
      <w:szCs w:val="26"/>
    </w:rPr>
  </w:style>
  <w:style w:type="paragraph" w:customStyle="1" w:styleId="ac-label4">
    <w:name w:val="ac-label4"/>
    <w:basedOn w:val="Normal"/>
    <w:rsid w:val="00CA113E"/>
    <w:pPr>
      <w:pBdr>
        <w:top w:val="single" w:sz="6" w:space="6" w:color="CCCCCC"/>
        <w:left w:val="single" w:sz="6" w:space="9" w:color="CCCCCC"/>
        <w:bottom w:val="single" w:sz="6" w:space="6" w:color="CCCCCC"/>
        <w:right w:val="single" w:sz="6" w:space="9" w:color="CCCCCC"/>
      </w:pBdr>
      <w:shd w:val="clear" w:color="auto" w:fill="A0A0A0"/>
      <w:spacing w:after="150"/>
    </w:pPr>
    <w:rPr>
      <w:color w:val="3333FF"/>
      <w:sz w:val="26"/>
      <w:szCs w:val="26"/>
    </w:rPr>
  </w:style>
  <w:style w:type="paragraph" w:customStyle="1" w:styleId="ac-pager1">
    <w:name w:val="ac-pager1"/>
    <w:basedOn w:val="Normal"/>
    <w:rsid w:val="00CA113E"/>
    <w:pPr>
      <w:pBdr>
        <w:bottom w:val="single" w:sz="6" w:space="0" w:color="000000"/>
      </w:pBdr>
      <w:shd w:val="clear" w:color="auto" w:fill="FFFFFF"/>
      <w:spacing w:before="360" w:after="360"/>
    </w:pPr>
  </w:style>
  <w:style w:type="paragraph" w:customStyle="1" w:styleId="ac-field4">
    <w:name w:val="ac-field4"/>
    <w:basedOn w:val="Normal"/>
    <w:rsid w:val="00CA113E"/>
    <w:pPr>
      <w:spacing w:before="360" w:after="360"/>
    </w:pPr>
  </w:style>
  <w:style w:type="paragraph" w:customStyle="1" w:styleId="field5">
    <w:name w:val="field5"/>
    <w:basedOn w:val="Normal"/>
    <w:rsid w:val="00CA113E"/>
    <w:pPr>
      <w:spacing w:before="360" w:after="360"/>
    </w:pPr>
  </w:style>
  <w:style w:type="paragraph" w:customStyle="1" w:styleId="ac-field5">
    <w:name w:val="ac-field5"/>
    <w:basedOn w:val="Normal"/>
    <w:rsid w:val="00CA113E"/>
    <w:pPr>
      <w:spacing w:before="360" w:after="360"/>
    </w:pPr>
  </w:style>
  <w:style w:type="paragraph" w:customStyle="1" w:styleId="label6">
    <w:name w:val="label6"/>
    <w:basedOn w:val="Normal"/>
    <w:rsid w:val="00CA113E"/>
    <w:pPr>
      <w:spacing w:before="360" w:after="360"/>
      <w:jc w:val="right"/>
    </w:pPr>
    <w:rPr>
      <w:sz w:val="26"/>
      <w:szCs w:val="26"/>
    </w:rPr>
  </w:style>
  <w:style w:type="paragraph" w:customStyle="1" w:styleId="ac-label5">
    <w:name w:val="ac-label5"/>
    <w:basedOn w:val="Normal"/>
    <w:rsid w:val="00CA113E"/>
    <w:pPr>
      <w:spacing w:before="360" w:after="360"/>
    </w:pPr>
    <w:rPr>
      <w:sz w:val="26"/>
      <w:szCs w:val="26"/>
    </w:rPr>
  </w:style>
  <w:style w:type="paragraph" w:customStyle="1" w:styleId="field6">
    <w:name w:val="field6"/>
    <w:basedOn w:val="Normal"/>
    <w:rsid w:val="00CA113E"/>
    <w:pPr>
      <w:spacing w:before="360" w:after="360"/>
    </w:pPr>
  </w:style>
  <w:style w:type="paragraph" w:customStyle="1" w:styleId="ac-field6">
    <w:name w:val="ac-field6"/>
    <w:basedOn w:val="Normal"/>
    <w:rsid w:val="00CA113E"/>
    <w:pPr>
      <w:spacing w:before="360" w:after="360"/>
    </w:pPr>
  </w:style>
  <w:style w:type="paragraph" w:customStyle="1" w:styleId="label7">
    <w:name w:val="label7"/>
    <w:basedOn w:val="Normal"/>
    <w:rsid w:val="00CA113E"/>
    <w:pPr>
      <w:spacing w:before="360" w:after="360"/>
      <w:jc w:val="right"/>
    </w:pPr>
    <w:rPr>
      <w:sz w:val="26"/>
      <w:szCs w:val="26"/>
    </w:rPr>
  </w:style>
  <w:style w:type="paragraph" w:customStyle="1" w:styleId="ac-label6">
    <w:name w:val="ac-label6"/>
    <w:basedOn w:val="Normal"/>
    <w:rsid w:val="00CA113E"/>
    <w:pPr>
      <w:spacing w:before="360" w:after="360"/>
    </w:pPr>
    <w:rPr>
      <w:sz w:val="26"/>
      <w:szCs w:val="26"/>
    </w:rPr>
  </w:style>
  <w:style w:type="paragraph" w:customStyle="1" w:styleId="ac-form4">
    <w:name w:val="ac-form4"/>
    <w:basedOn w:val="Normal"/>
    <w:rsid w:val="00CA113E"/>
    <w:pPr>
      <w:shd w:val="clear" w:color="auto" w:fill="DFDFDD"/>
    </w:pPr>
  </w:style>
  <w:style w:type="paragraph" w:customStyle="1" w:styleId="grandtotal1">
    <w:name w:val="grandtotal1"/>
    <w:basedOn w:val="Normal"/>
    <w:rsid w:val="00CA113E"/>
    <w:pPr>
      <w:spacing w:before="360" w:after="360"/>
      <w:jc w:val="right"/>
    </w:pPr>
    <w:rPr>
      <w:b/>
      <w:bCs/>
    </w:rPr>
  </w:style>
  <w:style w:type="paragraph" w:customStyle="1" w:styleId="value1">
    <w:name w:val="value1"/>
    <w:basedOn w:val="Normal"/>
    <w:rsid w:val="00CA113E"/>
    <w:pPr>
      <w:spacing w:before="360" w:after="360"/>
    </w:pPr>
  </w:style>
  <w:style w:type="paragraph" w:customStyle="1" w:styleId="controls5">
    <w:name w:val="controls5"/>
    <w:basedOn w:val="Normal"/>
    <w:rsid w:val="00CA113E"/>
    <w:pPr>
      <w:pBdr>
        <w:top w:val="single" w:sz="6" w:space="6" w:color="CCCCCC"/>
        <w:left w:val="single" w:sz="6" w:space="9" w:color="CCCCCC"/>
        <w:bottom w:val="single" w:sz="6" w:space="6" w:color="CCCCCC"/>
        <w:right w:val="single" w:sz="6" w:space="9" w:color="CCCCCC"/>
      </w:pBdr>
      <w:shd w:val="clear" w:color="auto" w:fill="A0A0A0"/>
      <w:spacing w:before="300" w:after="300"/>
      <w:ind w:left="375" w:right="375"/>
      <w:jc w:val="right"/>
    </w:pPr>
    <w:rPr>
      <w:color w:val="3333FF"/>
    </w:rPr>
  </w:style>
  <w:style w:type="paragraph" w:customStyle="1" w:styleId="subheadereventname1">
    <w:name w:val="subheadereventname1"/>
    <w:basedOn w:val="Normal"/>
    <w:rsid w:val="00CA113E"/>
    <w:pPr>
      <w:spacing w:before="360" w:after="360"/>
    </w:pPr>
    <w:rPr>
      <w:vanish/>
    </w:rPr>
  </w:style>
  <w:style w:type="paragraph" w:customStyle="1" w:styleId="value2">
    <w:name w:val="value2"/>
    <w:basedOn w:val="Normal"/>
    <w:rsid w:val="00CA113E"/>
    <w:pPr>
      <w:spacing w:before="360" w:after="360"/>
    </w:pPr>
  </w:style>
  <w:style w:type="paragraph" w:customStyle="1" w:styleId="field7">
    <w:name w:val="field7"/>
    <w:basedOn w:val="Normal"/>
    <w:rsid w:val="00CA113E"/>
    <w:pPr>
      <w:spacing w:before="150" w:after="150"/>
      <w:ind w:left="300" w:right="300"/>
    </w:pPr>
  </w:style>
  <w:style w:type="paragraph" w:customStyle="1" w:styleId="controls6">
    <w:name w:val="controls6"/>
    <w:basedOn w:val="Normal"/>
    <w:rsid w:val="00CA113E"/>
    <w:pPr>
      <w:jc w:val="right"/>
    </w:pPr>
  </w:style>
  <w:style w:type="paragraph" w:customStyle="1" w:styleId="ac-spacer1">
    <w:name w:val="ac-spacer1"/>
    <w:basedOn w:val="Normal"/>
    <w:rsid w:val="00CA113E"/>
    <w:pPr>
      <w:spacing w:before="360" w:after="360" w:line="0" w:lineRule="atLeast"/>
    </w:pPr>
    <w:rPr>
      <w:vanish/>
      <w:sz w:val="2"/>
      <w:szCs w:val="2"/>
    </w:rPr>
  </w:style>
  <w:style w:type="paragraph" w:customStyle="1" w:styleId="controls7">
    <w:name w:val="controls7"/>
    <w:basedOn w:val="Normal"/>
    <w:rsid w:val="00CA113E"/>
    <w:pPr>
      <w:shd w:val="clear" w:color="auto" w:fill="DFDFDD"/>
      <w:spacing w:before="360" w:after="360"/>
      <w:jc w:val="right"/>
    </w:pPr>
    <w:rPr>
      <w:vanish/>
    </w:rPr>
  </w:style>
  <w:style w:type="paragraph" w:customStyle="1" w:styleId="ac-todofooter1">
    <w:name w:val="ac-todofooter1"/>
    <w:basedOn w:val="Normal"/>
    <w:rsid w:val="00CA113E"/>
    <w:pPr>
      <w:shd w:val="clear" w:color="auto" w:fill="D6D6D6"/>
    </w:pPr>
    <w:rPr>
      <w:vanish/>
    </w:rPr>
  </w:style>
  <w:style w:type="paragraph" w:customStyle="1" w:styleId="ac-label7">
    <w:name w:val="ac-label7"/>
    <w:basedOn w:val="Normal"/>
    <w:rsid w:val="00CA113E"/>
    <w:pPr>
      <w:pBdr>
        <w:top w:val="single" w:sz="6" w:space="6" w:color="CCCCCC"/>
        <w:left w:val="single" w:sz="6" w:space="9" w:color="CCCCCC"/>
        <w:bottom w:val="single" w:sz="6" w:space="6" w:color="CCCCCC"/>
        <w:right w:val="single" w:sz="6" w:space="9" w:color="CCCCCC"/>
      </w:pBdr>
      <w:shd w:val="clear" w:color="auto" w:fill="A0A0A0"/>
      <w:spacing w:before="300" w:after="300"/>
      <w:ind w:left="375" w:right="375"/>
    </w:pPr>
    <w:rPr>
      <w:color w:val="3333FF"/>
      <w:sz w:val="26"/>
      <w:szCs w:val="2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CA113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CA113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CA113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CA113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29095D"/>
    <w:pPr>
      <w:ind w:left="720"/>
      <w:contextualSpacing/>
    </w:pPr>
  </w:style>
  <w:style w:type="character" w:customStyle="1" w:styleId="HTMLAddressChar">
    <w:name w:val="HTML Address Char"/>
    <w:basedOn w:val="DefaultParagraphFont"/>
    <w:link w:val="HTMLAddress"/>
    <w:uiPriority w:val="99"/>
    <w:rsid w:val="00D818B1"/>
    <w:rPr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rsid w:val="00D818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Preformatted" w:uiPriority="99"/>
    <w:lsdException w:name="HTML Variable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A113E"/>
    <w:pPr>
      <w:spacing w:before="100" w:beforeAutospacing="1" w:after="100" w:afterAutospacing="1" w:line="240" w:lineRule="atLeast"/>
      <w:outlineLvl w:val="0"/>
    </w:pPr>
    <w:rPr>
      <w:b/>
      <w:bCs/>
      <w:kern w:val="36"/>
      <w:sz w:val="67"/>
      <w:szCs w:val="67"/>
    </w:rPr>
  </w:style>
  <w:style w:type="paragraph" w:styleId="Heading2">
    <w:name w:val="heading 2"/>
    <w:basedOn w:val="Normal"/>
    <w:link w:val="Heading2Char"/>
    <w:uiPriority w:val="9"/>
    <w:qFormat/>
    <w:rsid w:val="00CA113E"/>
    <w:pPr>
      <w:spacing w:before="100" w:beforeAutospacing="1" w:after="100" w:afterAutospacing="1" w:line="288" w:lineRule="atLeast"/>
      <w:outlineLvl w:val="1"/>
    </w:pPr>
    <w:rPr>
      <w:b/>
      <w:bCs/>
      <w:sz w:val="58"/>
      <w:szCs w:val="58"/>
    </w:rPr>
  </w:style>
  <w:style w:type="paragraph" w:styleId="Heading3">
    <w:name w:val="heading 3"/>
    <w:basedOn w:val="Normal"/>
    <w:link w:val="Heading3Char"/>
    <w:uiPriority w:val="9"/>
    <w:qFormat/>
    <w:rsid w:val="00CA113E"/>
    <w:pPr>
      <w:spacing w:before="100" w:beforeAutospacing="1" w:after="100" w:afterAutospacing="1" w:line="288" w:lineRule="atLeast"/>
      <w:outlineLvl w:val="2"/>
    </w:pPr>
    <w:rPr>
      <w:b/>
      <w:bCs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CA113E"/>
    <w:pPr>
      <w:spacing w:before="100" w:beforeAutospacing="1" w:after="100" w:afterAutospacing="1" w:line="288" w:lineRule="atLeast"/>
      <w:outlineLvl w:val="3"/>
    </w:pPr>
    <w:rPr>
      <w:b/>
      <w:bCs/>
      <w:sz w:val="34"/>
      <w:szCs w:val="34"/>
    </w:rPr>
  </w:style>
  <w:style w:type="paragraph" w:styleId="Heading5">
    <w:name w:val="heading 5"/>
    <w:basedOn w:val="Normal"/>
    <w:link w:val="Heading5Char"/>
    <w:uiPriority w:val="9"/>
    <w:qFormat/>
    <w:rsid w:val="00CA113E"/>
    <w:pPr>
      <w:spacing w:before="100" w:beforeAutospacing="1" w:after="100" w:afterAutospacing="1" w:line="288" w:lineRule="atLeast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link w:val="Heading6Char"/>
    <w:uiPriority w:val="9"/>
    <w:qFormat/>
    <w:rsid w:val="00CA113E"/>
    <w:pPr>
      <w:spacing w:before="100" w:beforeAutospacing="1" w:after="100" w:afterAutospacing="1" w:line="240" w:lineRule="atLeast"/>
      <w:outlineLvl w:val="5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13E"/>
    <w:rPr>
      <w:b/>
      <w:bCs/>
      <w:kern w:val="36"/>
      <w:sz w:val="67"/>
      <w:szCs w:val="67"/>
    </w:rPr>
  </w:style>
  <w:style w:type="character" w:customStyle="1" w:styleId="Heading2Char">
    <w:name w:val="Heading 2 Char"/>
    <w:basedOn w:val="DefaultParagraphFont"/>
    <w:link w:val="Heading2"/>
    <w:uiPriority w:val="9"/>
    <w:rsid w:val="00CA113E"/>
    <w:rPr>
      <w:b/>
      <w:bCs/>
      <w:sz w:val="58"/>
      <w:szCs w:val="58"/>
    </w:rPr>
  </w:style>
  <w:style w:type="character" w:customStyle="1" w:styleId="Heading3Char">
    <w:name w:val="Heading 3 Char"/>
    <w:basedOn w:val="DefaultParagraphFont"/>
    <w:link w:val="Heading3"/>
    <w:uiPriority w:val="9"/>
    <w:rsid w:val="00CA113E"/>
    <w:rPr>
      <w:b/>
      <w:bCs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CA113E"/>
    <w:rPr>
      <w:b/>
      <w:bCs/>
      <w:sz w:val="34"/>
      <w:szCs w:val="34"/>
    </w:rPr>
  </w:style>
  <w:style w:type="character" w:customStyle="1" w:styleId="Heading5Char">
    <w:name w:val="Heading 5 Char"/>
    <w:basedOn w:val="DefaultParagraphFont"/>
    <w:link w:val="Heading5"/>
    <w:uiPriority w:val="9"/>
    <w:rsid w:val="00CA113E"/>
    <w:rPr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CA113E"/>
    <w:rPr>
      <w:sz w:val="26"/>
      <w:szCs w:val="26"/>
    </w:rPr>
  </w:style>
  <w:style w:type="paragraph" w:styleId="BalloonText">
    <w:name w:val="Balloon Text"/>
    <w:basedOn w:val="Normal"/>
    <w:semiHidden/>
    <w:rsid w:val="006553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D1A68"/>
    <w:pPr>
      <w:spacing w:before="100" w:beforeAutospacing="1" w:after="100" w:afterAutospacing="1"/>
    </w:pPr>
  </w:style>
  <w:style w:type="table" w:styleId="TableGrid">
    <w:name w:val="Table Grid"/>
    <w:basedOn w:val="TableNormal"/>
    <w:rsid w:val="004A68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57932"/>
    <w:rPr>
      <w:color w:val="000000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757932"/>
    <w:rPr>
      <w:color w:val="000000"/>
      <w:u w:val="single"/>
    </w:rPr>
  </w:style>
  <w:style w:type="paragraph" w:customStyle="1" w:styleId="fixedfont">
    <w:name w:val="fixedfont"/>
    <w:basedOn w:val="Normal"/>
    <w:rsid w:val="00757932"/>
    <w:pPr>
      <w:spacing w:before="100" w:beforeAutospacing="1" w:after="100" w:afterAutospacing="1"/>
    </w:pPr>
    <w:rPr>
      <w:sz w:val="15"/>
      <w:szCs w:val="1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A11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A113E"/>
    <w:rPr>
      <w:rFonts w:ascii="Courier New" w:hAnsi="Courier New" w:cs="Courier New"/>
    </w:rPr>
  </w:style>
  <w:style w:type="character" w:styleId="Strong">
    <w:name w:val="Strong"/>
    <w:basedOn w:val="DefaultParagraphFont"/>
    <w:uiPriority w:val="22"/>
    <w:qFormat/>
    <w:rsid w:val="00CA113E"/>
    <w:rPr>
      <w:b/>
      <w:bCs/>
    </w:rPr>
  </w:style>
  <w:style w:type="paragraph" w:customStyle="1" w:styleId="cd">
    <w:name w:val="cd"/>
    <w:basedOn w:val="Normal"/>
    <w:rsid w:val="00CA113E"/>
    <w:pPr>
      <w:spacing w:before="360" w:after="360" w:line="384" w:lineRule="atLeast"/>
    </w:pPr>
    <w:rPr>
      <w:rFonts w:ascii="Helvetica" w:hAnsi="Helvetica" w:cs="Helvetica"/>
      <w:color w:val="494945"/>
    </w:rPr>
  </w:style>
  <w:style w:type="paragraph" w:customStyle="1" w:styleId="ct">
    <w:name w:val="ct"/>
    <w:basedOn w:val="Normal"/>
    <w:rsid w:val="00CA113E"/>
    <w:pPr>
      <w:spacing w:before="360" w:after="360" w:line="384" w:lineRule="atLeast"/>
    </w:pPr>
    <w:rPr>
      <w:rFonts w:ascii="Helvetica" w:hAnsi="Helvetica" w:cs="Helvetica"/>
      <w:b/>
      <w:bCs/>
      <w:color w:val="494945"/>
    </w:rPr>
  </w:style>
  <w:style w:type="paragraph" w:customStyle="1" w:styleId="gsc-control-cse">
    <w:name w:val="gsc-control-cse"/>
    <w:basedOn w:val="Normal"/>
    <w:rsid w:val="00CA113E"/>
    <w:pPr>
      <w:spacing w:before="360" w:after="360"/>
    </w:pPr>
  </w:style>
  <w:style w:type="paragraph" w:customStyle="1" w:styleId="gsc-branding">
    <w:name w:val="gsc-branding"/>
    <w:basedOn w:val="Normal"/>
    <w:rsid w:val="00CA113E"/>
    <w:pPr>
      <w:spacing w:before="360" w:after="360"/>
    </w:pPr>
    <w:rPr>
      <w:vanish/>
    </w:rPr>
  </w:style>
  <w:style w:type="paragraph" w:customStyle="1" w:styleId="gsc-resultsheader">
    <w:name w:val="gsc-resultsheader"/>
    <w:basedOn w:val="Normal"/>
    <w:rsid w:val="00CA113E"/>
    <w:pPr>
      <w:spacing w:before="360" w:after="360"/>
    </w:pPr>
  </w:style>
  <w:style w:type="paragraph" w:customStyle="1" w:styleId="gsc-tabsarea">
    <w:name w:val="gsc-tabsarea"/>
    <w:basedOn w:val="Normal"/>
    <w:rsid w:val="00CA113E"/>
    <w:pPr>
      <w:pBdr>
        <w:bottom w:val="single" w:sz="6" w:space="0" w:color="E9E9E9"/>
      </w:pBdr>
      <w:spacing w:before="240" w:after="360"/>
    </w:pPr>
    <w:rPr>
      <w:vanish/>
    </w:rPr>
  </w:style>
  <w:style w:type="paragraph" w:customStyle="1" w:styleId="spacer">
    <w:name w:val="spacer"/>
    <w:basedOn w:val="Normal"/>
    <w:rsid w:val="00CA113E"/>
    <w:pPr>
      <w:spacing w:before="360" w:after="360" w:line="0" w:lineRule="atLeast"/>
    </w:pPr>
    <w:rPr>
      <w:sz w:val="2"/>
      <w:szCs w:val="2"/>
    </w:rPr>
  </w:style>
  <w:style w:type="paragraph" w:customStyle="1" w:styleId="ac-spacer">
    <w:name w:val="ac-spacer"/>
    <w:basedOn w:val="Normal"/>
    <w:rsid w:val="00CA113E"/>
    <w:pPr>
      <w:spacing w:before="360" w:after="360" w:line="0" w:lineRule="atLeast"/>
    </w:pPr>
    <w:rPr>
      <w:sz w:val="2"/>
      <w:szCs w:val="2"/>
    </w:rPr>
  </w:style>
  <w:style w:type="paragraph" w:customStyle="1" w:styleId="left">
    <w:name w:val="left"/>
    <w:basedOn w:val="Normal"/>
    <w:rsid w:val="00CA113E"/>
    <w:pPr>
      <w:spacing w:before="360" w:after="360"/>
    </w:pPr>
  </w:style>
  <w:style w:type="paragraph" w:customStyle="1" w:styleId="right">
    <w:name w:val="right"/>
    <w:basedOn w:val="Normal"/>
    <w:rsid w:val="00CA113E"/>
    <w:pPr>
      <w:spacing w:before="360" w:after="360"/>
    </w:pPr>
  </w:style>
  <w:style w:type="paragraph" w:customStyle="1" w:styleId="acphotoimage">
    <w:name w:val="acphotoimage"/>
    <w:basedOn w:val="Normal"/>
    <w:rsid w:val="00CA113E"/>
    <w:pPr>
      <w:spacing w:before="360" w:after="150"/>
    </w:pPr>
  </w:style>
  <w:style w:type="paragraph" w:customStyle="1" w:styleId="clearfix">
    <w:name w:val="clearfix"/>
    <w:basedOn w:val="Normal"/>
    <w:rsid w:val="00CA113E"/>
    <w:pPr>
      <w:spacing w:before="360" w:after="360"/>
    </w:pPr>
  </w:style>
  <w:style w:type="paragraph" w:customStyle="1" w:styleId="navct">
    <w:name w:val="navct"/>
    <w:basedOn w:val="Normal"/>
    <w:rsid w:val="00CA113E"/>
    <w:pPr>
      <w:shd w:val="clear" w:color="auto" w:fill="750000"/>
      <w:spacing w:before="360" w:after="360"/>
    </w:pPr>
  </w:style>
  <w:style w:type="paragraph" w:customStyle="1" w:styleId="split">
    <w:name w:val="split"/>
    <w:basedOn w:val="Normal"/>
    <w:rsid w:val="00CA113E"/>
    <w:pPr>
      <w:spacing w:before="360" w:after="360"/>
    </w:pPr>
  </w:style>
  <w:style w:type="paragraph" w:customStyle="1" w:styleId="athletics">
    <w:name w:val="athletics"/>
    <w:basedOn w:val="Normal"/>
    <w:rsid w:val="00CA113E"/>
    <w:pPr>
      <w:shd w:val="clear" w:color="auto" w:fill="333333"/>
      <w:spacing w:before="360" w:after="360"/>
    </w:pPr>
    <w:rPr>
      <w:rFonts w:ascii="Helvetica" w:hAnsi="Helvetica" w:cs="Helvetica"/>
      <w:color w:val="CCCCCC"/>
    </w:rPr>
  </w:style>
  <w:style w:type="paragraph" w:customStyle="1" w:styleId="athimg">
    <w:name w:val="athimg"/>
    <w:basedOn w:val="Normal"/>
    <w:rsid w:val="00CA113E"/>
    <w:pPr>
      <w:spacing w:before="225" w:after="360"/>
    </w:pPr>
  </w:style>
  <w:style w:type="paragraph" w:customStyle="1" w:styleId="cdi">
    <w:name w:val="cdi"/>
    <w:basedOn w:val="Normal"/>
    <w:rsid w:val="00CA113E"/>
    <w:pPr>
      <w:spacing w:before="360" w:after="360" w:line="384" w:lineRule="atLeast"/>
    </w:pPr>
    <w:rPr>
      <w:rFonts w:ascii="Helvetica" w:hAnsi="Helvetica" w:cs="Helvetica"/>
      <w:i/>
      <w:iCs/>
      <w:color w:val="494945"/>
    </w:rPr>
  </w:style>
  <w:style w:type="paragraph" w:customStyle="1" w:styleId="ctbrd">
    <w:name w:val="ctbrd"/>
    <w:basedOn w:val="Normal"/>
    <w:rsid w:val="00CA113E"/>
    <w:pPr>
      <w:pBdr>
        <w:top w:val="single" w:sz="6" w:space="8" w:color="000000"/>
      </w:pBdr>
      <w:spacing w:before="360" w:after="360"/>
    </w:pPr>
  </w:style>
  <w:style w:type="paragraph" w:customStyle="1" w:styleId="ctbrd1">
    <w:name w:val="ctbrd1"/>
    <w:basedOn w:val="Normal"/>
    <w:rsid w:val="00CA113E"/>
    <w:pPr>
      <w:pBdr>
        <w:bottom w:val="single" w:sz="6" w:space="0" w:color="000000"/>
      </w:pBdr>
      <w:spacing w:before="360" w:after="360"/>
    </w:pPr>
  </w:style>
  <w:style w:type="paragraph" w:customStyle="1" w:styleId="prdscot">
    <w:name w:val="prdscot"/>
    <w:basedOn w:val="Normal"/>
    <w:rsid w:val="00CA113E"/>
    <w:pPr>
      <w:spacing w:before="360" w:after="450"/>
    </w:pPr>
  </w:style>
  <w:style w:type="paragraph" w:customStyle="1" w:styleId="trustee">
    <w:name w:val="trustee"/>
    <w:basedOn w:val="Normal"/>
    <w:rsid w:val="00CA113E"/>
    <w:pPr>
      <w:spacing w:before="300" w:after="300"/>
      <w:ind w:right="600"/>
    </w:pPr>
  </w:style>
  <w:style w:type="paragraph" w:customStyle="1" w:styleId="videos">
    <w:name w:val="videos"/>
    <w:basedOn w:val="Normal"/>
    <w:rsid w:val="00CA113E"/>
    <w:pPr>
      <w:shd w:val="clear" w:color="auto" w:fill="F7F3E2"/>
      <w:spacing w:after="300"/>
    </w:pPr>
  </w:style>
  <w:style w:type="paragraph" w:customStyle="1" w:styleId="ac-department-news">
    <w:name w:val="ac-department-news"/>
    <w:basedOn w:val="Normal"/>
    <w:rsid w:val="00CA113E"/>
    <w:pPr>
      <w:pBdr>
        <w:left w:val="single" w:sz="6" w:space="15" w:color="808080"/>
      </w:pBdr>
      <w:spacing w:before="360" w:after="360"/>
      <w:ind w:left="300" w:right="300"/>
    </w:pPr>
  </w:style>
  <w:style w:type="paragraph" w:customStyle="1" w:styleId="facpic">
    <w:name w:val="facpic"/>
    <w:basedOn w:val="Normal"/>
    <w:rsid w:val="00CA113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50" w:after="150"/>
      <w:ind w:left="150" w:right="150"/>
    </w:pPr>
  </w:style>
  <w:style w:type="paragraph" w:customStyle="1" w:styleId="altrow1">
    <w:name w:val="altrow1"/>
    <w:basedOn w:val="Normal"/>
    <w:rsid w:val="00CA113E"/>
    <w:pPr>
      <w:shd w:val="clear" w:color="auto" w:fill="FFFFFF"/>
      <w:spacing w:before="360" w:after="360"/>
    </w:pPr>
  </w:style>
  <w:style w:type="paragraph" w:customStyle="1" w:styleId="altrow2">
    <w:name w:val="altrow2"/>
    <w:basedOn w:val="Normal"/>
    <w:rsid w:val="00CA113E"/>
    <w:pPr>
      <w:shd w:val="clear" w:color="auto" w:fill="DDD4B5"/>
      <w:spacing w:before="360" w:after="360"/>
    </w:pPr>
  </w:style>
  <w:style w:type="paragraph" w:customStyle="1" w:styleId="courseschedule">
    <w:name w:val="courseschedule"/>
    <w:basedOn w:val="Normal"/>
    <w:rsid w:val="00CA113E"/>
    <w:pPr>
      <w:shd w:val="clear" w:color="auto" w:fill="FFFFFF"/>
      <w:spacing w:before="360" w:after="360"/>
    </w:pPr>
  </w:style>
  <w:style w:type="paragraph" w:customStyle="1" w:styleId="courseschedulepop">
    <w:name w:val="courseschedulepop"/>
    <w:basedOn w:val="Normal"/>
    <w:rsid w:val="00CA113E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360" w:after="360"/>
    </w:pPr>
  </w:style>
  <w:style w:type="paragraph" w:customStyle="1" w:styleId="ac-block">
    <w:name w:val="ac-block"/>
    <w:basedOn w:val="Normal"/>
    <w:rsid w:val="00CA113E"/>
    <w:pPr>
      <w:spacing w:before="360" w:after="480"/>
    </w:pPr>
  </w:style>
  <w:style w:type="paragraph" w:customStyle="1" w:styleId="ac-blockheader">
    <w:name w:val="ac-blockheader"/>
    <w:basedOn w:val="Normal"/>
    <w:rsid w:val="00CA113E"/>
    <w:pPr>
      <w:spacing w:before="360" w:after="360"/>
    </w:pPr>
    <w:rPr>
      <w:color w:val="3E423E"/>
    </w:rPr>
  </w:style>
  <w:style w:type="paragraph" w:customStyle="1" w:styleId="ac-blockimage">
    <w:name w:val="ac-blockimage"/>
    <w:basedOn w:val="Normal"/>
    <w:rsid w:val="00CA113E"/>
    <w:pPr>
      <w:spacing w:before="360" w:after="360"/>
    </w:pPr>
  </w:style>
  <w:style w:type="paragraph" w:customStyle="1" w:styleId="ac-blocktext">
    <w:name w:val="ac-blocktext"/>
    <w:basedOn w:val="Normal"/>
    <w:rsid w:val="00CA113E"/>
    <w:pPr>
      <w:spacing w:before="360" w:after="360"/>
    </w:pPr>
  </w:style>
  <w:style w:type="paragraph" w:customStyle="1" w:styleId="ac-blockctrl">
    <w:name w:val="ac-blockctrl"/>
    <w:basedOn w:val="Normal"/>
    <w:rsid w:val="00CA113E"/>
    <w:pPr>
      <w:spacing w:before="360" w:after="360"/>
    </w:pPr>
    <w:rPr>
      <w:b/>
      <w:bCs/>
      <w:sz w:val="23"/>
      <w:szCs w:val="23"/>
    </w:rPr>
  </w:style>
  <w:style w:type="paragraph" w:customStyle="1" w:styleId="ac-reviewapps">
    <w:name w:val="ac-reviewapps"/>
    <w:basedOn w:val="Normal"/>
    <w:rsid w:val="00CA113E"/>
    <w:pPr>
      <w:spacing w:before="525" w:after="360"/>
    </w:pPr>
  </w:style>
  <w:style w:type="paragraph" w:customStyle="1" w:styleId="ac-photorotator">
    <w:name w:val="ac-photorotator"/>
    <w:basedOn w:val="Normal"/>
    <w:rsid w:val="00CA113E"/>
    <w:pPr>
      <w:spacing w:before="360" w:after="375"/>
    </w:pPr>
  </w:style>
  <w:style w:type="paragraph" w:customStyle="1" w:styleId="ac-campusvisitnavigation">
    <w:name w:val="ac-campusvisitnavigation"/>
    <w:basedOn w:val="Normal"/>
    <w:rsid w:val="00CA113E"/>
    <w:pPr>
      <w:shd w:val="clear" w:color="auto" w:fill="750000"/>
      <w:spacing w:before="360" w:after="360"/>
    </w:pPr>
    <w:rPr>
      <w:color w:val="FFFFFF"/>
    </w:rPr>
  </w:style>
  <w:style w:type="paragraph" w:customStyle="1" w:styleId="ac-relatedfiles">
    <w:name w:val="ac-relatedfiles"/>
    <w:basedOn w:val="Normal"/>
    <w:rsid w:val="00CA113E"/>
    <w:pPr>
      <w:pBdr>
        <w:top w:val="single" w:sz="6" w:space="0" w:color="760000"/>
        <w:left w:val="single" w:sz="6" w:space="0" w:color="760000"/>
        <w:bottom w:val="single" w:sz="6" w:space="15" w:color="760000"/>
        <w:right w:val="single" w:sz="6" w:space="0" w:color="760000"/>
      </w:pBdr>
      <w:shd w:val="clear" w:color="auto" w:fill="FFFFFF"/>
      <w:spacing w:before="300" w:after="300"/>
    </w:pPr>
  </w:style>
  <w:style w:type="paragraph" w:customStyle="1" w:styleId="ac-photo">
    <w:name w:val="ac-photo"/>
    <w:basedOn w:val="Normal"/>
    <w:rsid w:val="00CA113E"/>
    <w:pPr>
      <w:shd w:val="clear" w:color="auto" w:fill="EEEDE3"/>
      <w:spacing w:before="360" w:after="360"/>
    </w:pPr>
  </w:style>
  <w:style w:type="paragraph" w:customStyle="1" w:styleId="ac-spot">
    <w:name w:val="ac-spot"/>
    <w:basedOn w:val="Normal"/>
    <w:rsid w:val="00CA113E"/>
    <w:pPr>
      <w:shd w:val="clear" w:color="auto" w:fill="F7F3E2"/>
      <w:spacing w:before="360" w:after="360"/>
    </w:pPr>
    <w:rPr>
      <w:color w:val="201D1E"/>
    </w:rPr>
  </w:style>
  <w:style w:type="paragraph" w:customStyle="1" w:styleId="ac-banner">
    <w:name w:val="ac-banner"/>
    <w:basedOn w:val="Normal"/>
    <w:rsid w:val="00CA113E"/>
    <w:pPr>
      <w:spacing w:before="90" w:after="90"/>
    </w:pPr>
  </w:style>
  <w:style w:type="paragraph" w:customStyle="1" w:styleId="ac-dyk">
    <w:name w:val="ac-dyk"/>
    <w:basedOn w:val="Normal"/>
    <w:rsid w:val="00CA113E"/>
    <w:pPr>
      <w:shd w:val="clear" w:color="auto" w:fill="BFB7AA"/>
      <w:spacing w:before="360" w:after="360"/>
    </w:pPr>
    <w:rPr>
      <w:i/>
      <w:iCs/>
    </w:rPr>
  </w:style>
  <w:style w:type="paragraph" w:customStyle="1" w:styleId="ac-poll">
    <w:name w:val="ac-poll"/>
    <w:basedOn w:val="Normal"/>
    <w:rsid w:val="00CA113E"/>
    <w:pPr>
      <w:pBdr>
        <w:top w:val="single" w:sz="2" w:space="5" w:color="9A9A9A"/>
        <w:left w:val="single" w:sz="6" w:space="5" w:color="9A9A9A"/>
        <w:bottom w:val="single" w:sz="2" w:space="5" w:color="9A9A9A"/>
        <w:right w:val="single" w:sz="6" w:space="5" w:color="9A9A9A"/>
      </w:pBdr>
      <w:shd w:val="clear" w:color="auto" w:fill="000000"/>
      <w:ind w:right="900"/>
    </w:pPr>
  </w:style>
  <w:style w:type="paragraph" w:customStyle="1" w:styleId="lbloading">
    <w:name w:val="lbloading"/>
    <w:basedOn w:val="Normal"/>
    <w:rsid w:val="00CA113E"/>
    <w:pPr>
      <w:shd w:val="clear" w:color="auto" w:fill="FFFFFF"/>
      <w:spacing w:before="360" w:after="360"/>
    </w:pPr>
  </w:style>
  <w:style w:type="paragraph" w:customStyle="1" w:styleId="coachpic">
    <w:name w:val="coachpic"/>
    <w:basedOn w:val="Normal"/>
    <w:rsid w:val="00CA113E"/>
    <w:pPr>
      <w:spacing w:after="150"/>
      <w:ind w:left="150"/>
    </w:pPr>
  </w:style>
  <w:style w:type="paragraph" w:customStyle="1" w:styleId="admollistmem">
    <w:name w:val="admollistmem"/>
    <w:basedOn w:val="Normal"/>
    <w:rsid w:val="00CA113E"/>
    <w:pPr>
      <w:spacing w:before="360" w:after="360"/>
      <w:ind w:right="150"/>
    </w:pPr>
  </w:style>
  <w:style w:type="paragraph" w:customStyle="1" w:styleId="admamblistmem">
    <w:name w:val="admamblistmem"/>
    <w:basedOn w:val="Normal"/>
    <w:rsid w:val="00CA113E"/>
    <w:pPr>
      <w:spacing w:before="360" w:after="360"/>
      <w:ind w:right="150"/>
    </w:pPr>
  </w:style>
  <w:style w:type="paragraph" w:customStyle="1" w:styleId="des">
    <w:name w:val="des"/>
    <w:basedOn w:val="Normal"/>
    <w:rsid w:val="00CA113E"/>
    <w:pPr>
      <w:spacing w:before="360" w:after="360"/>
    </w:pPr>
    <w:rPr>
      <w:vanish/>
    </w:rPr>
  </w:style>
  <w:style w:type="paragraph" w:customStyle="1" w:styleId="capbox">
    <w:name w:val="capbox"/>
    <w:basedOn w:val="Normal"/>
    <w:rsid w:val="00CA113E"/>
    <w:pPr>
      <w:spacing w:after="150"/>
      <w:ind w:left="150"/>
    </w:pPr>
    <w:rPr>
      <w:b/>
      <w:bCs/>
    </w:rPr>
  </w:style>
  <w:style w:type="paragraph" w:customStyle="1" w:styleId="ac-form">
    <w:name w:val="ac-form"/>
    <w:basedOn w:val="Normal"/>
    <w:rsid w:val="00CA113E"/>
    <w:pPr>
      <w:shd w:val="clear" w:color="auto" w:fill="DFDFDD"/>
      <w:spacing w:before="360" w:after="360"/>
    </w:pPr>
  </w:style>
  <w:style w:type="paragraph" w:customStyle="1" w:styleId="ac-required">
    <w:name w:val="ac-required"/>
    <w:basedOn w:val="Normal"/>
    <w:rsid w:val="00CA113E"/>
    <w:pPr>
      <w:spacing w:before="360" w:after="360"/>
    </w:pPr>
    <w:rPr>
      <w:b/>
      <w:bCs/>
    </w:rPr>
  </w:style>
  <w:style w:type="paragraph" w:customStyle="1" w:styleId="field">
    <w:name w:val="field"/>
    <w:basedOn w:val="Normal"/>
    <w:rsid w:val="00CA113E"/>
    <w:pPr>
      <w:spacing w:before="360" w:after="360"/>
    </w:pPr>
  </w:style>
  <w:style w:type="paragraph" w:customStyle="1" w:styleId="controls">
    <w:name w:val="controls"/>
    <w:basedOn w:val="Normal"/>
    <w:rsid w:val="00CA113E"/>
    <w:pPr>
      <w:shd w:val="clear" w:color="auto" w:fill="DFDFDD"/>
      <w:spacing w:before="360" w:after="360"/>
      <w:jc w:val="right"/>
    </w:pPr>
  </w:style>
  <w:style w:type="paragraph" w:customStyle="1" w:styleId="ac-status">
    <w:name w:val="ac-status"/>
    <w:basedOn w:val="Normal"/>
    <w:rsid w:val="00CA113E"/>
    <w:pPr>
      <w:shd w:val="clear" w:color="auto" w:fill="DFDFDD"/>
      <w:spacing w:before="360" w:after="360"/>
    </w:pPr>
  </w:style>
  <w:style w:type="paragraph" w:customStyle="1" w:styleId="ac-pager">
    <w:name w:val="ac-pager"/>
    <w:basedOn w:val="Normal"/>
    <w:rsid w:val="00CA113E"/>
    <w:pPr>
      <w:pBdr>
        <w:bottom w:val="single" w:sz="6" w:space="0" w:color="000000"/>
      </w:pBdr>
      <w:shd w:val="clear" w:color="auto" w:fill="FFFFFF"/>
      <w:spacing w:before="360" w:after="360"/>
    </w:pPr>
  </w:style>
  <w:style w:type="paragraph" w:customStyle="1" w:styleId="billingdiv">
    <w:name w:val="billingdiv"/>
    <w:basedOn w:val="Normal"/>
    <w:rsid w:val="00CA113E"/>
    <w:pPr>
      <w:shd w:val="clear" w:color="auto" w:fill="DFDFDD"/>
      <w:spacing w:before="360" w:after="360"/>
    </w:pPr>
  </w:style>
  <w:style w:type="paragraph" w:customStyle="1" w:styleId="eventitem">
    <w:name w:val="eventitem"/>
    <w:basedOn w:val="Normal"/>
    <w:rsid w:val="00CA113E"/>
    <w:pPr>
      <w:shd w:val="clear" w:color="auto" w:fill="DFDFDD"/>
      <w:spacing w:before="360" w:after="360"/>
    </w:pPr>
  </w:style>
  <w:style w:type="paragraph" w:customStyle="1" w:styleId="productheadertable">
    <w:name w:val="productheadertable"/>
    <w:basedOn w:val="Normal"/>
    <w:rsid w:val="00CA113E"/>
    <w:pPr>
      <w:shd w:val="clear" w:color="auto" w:fill="FFFFFF"/>
      <w:spacing w:before="225"/>
      <w:ind w:left="300" w:right="300"/>
    </w:pPr>
  </w:style>
  <w:style w:type="paragraph" w:customStyle="1" w:styleId="subheadereventsessionname">
    <w:name w:val="subheadereventsessionname"/>
    <w:basedOn w:val="Normal"/>
    <w:rsid w:val="00CA113E"/>
    <w:pPr>
      <w:pBdr>
        <w:bottom w:val="single" w:sz="6" w:space="0" w:color="DDDDDD"/>
      </w:pBdr>
      <w:spacing w:before="360" w:after="360"/>
    </w:pPr>
  </w:style>
  <w:style w:type="paragraph" w:customStyle="1" w:styleId="grandtotaldiv">
    <w:name w:val="grandtotaldiv"/>
    <w:basedOn w:val="Normal"/>
    <w:rsid w:val="00CA113E"/>
    <w:pPr>
      <w:pBdr>
        <w:top w:val="single" w:sz="6" w:space="0" w:color="F1CC59"/>
        <w:bottom w:val="single" w:sz="6" w:space="0" w:color="F1CC59"/>
      </w:pBdr>
      <w:shd w:val="clear" w:color="auto" w:fill="F5EAD1"/>
      <w:ind w:left="300"/>
    </w:pPr>
  </w:style>
  <w:style w:type="paragraph" w:customStyle="1" w:styleId="ac-login">
    <w:name w:val="ac-login"/>
    <w:basedOn w:val="Normal"/>
    <w:rsid w:val="00CA113E"/>
    <w:pPr>
      <w:shd w:val="clear" w:color="auto" w:fill="EEEEEE"/>
      <w:spacing w:before="360" w:after="360"/>
    </w:pPr>
  </w:style>
  <w:style w:type="paragraph" w:customStyle="1" w:styleId="ac-todoheader">
    <w:name w:val="ac-todoheader"/>
    <w:basedOn w:val="Normal"/>
    <w:rsid w:val="00CA113E"/>
    <w:pPr>
      <w:spacing w:before="225" w:after="225"/>
      <w:ind w:hanging="18913"/>
    </w:pPr>
  </w:style>
  <w:style w:type="paragraph" w:customStyle="1" w:styleId="ac-todocontent">
    <w:name w:val="ac-todocontent"/>
    <w:basedOn w:val="Normal"/>
    <w:rsid w:val="00CA113E"/>
    <w:pPr>
      <w:spacing w:before="360" w:after="360" w:line="432" w:lineRule="atLeast"/>
    </w:pPr>
    <w:rPr>
      <w:rFonts w:ascii="Georgia" w:hAnsi="Georgia"/>
    </w:rPr>
  </w:style>
  <w:style w:type="paragraph" w:customStyle="1" w:styleId="ac-todoincomplete">
    <w:name w:val="ac-todoincomplete"/>
    <w:basedOn w:val="Normal"/>
    <w:rsid w:val="00CA113E"/>
    <w:pPr>
      <w:spacing w:before="360" w:after="270"/>
    </w:pPr>
  </w:style>
  <w:style w:type="paragraph" w:customStyle="1" w:styleId="ac-todocomplete">
    <w:name w:val="ac-todocomplete"/>
    <w:basedOn w:val="Normal"/>
    <w:rsid w:val="00CA113E"/>
    <w:pPr>
      <w:spacing w:before="360" w:after="270"/>
    </w:pPr>
  </w:style>
  <w:style w:type="paragraph" w:customStyle="1" w:styleId="ac-todocheck">
    <w:name w:val="ac-todocheck"/>
    <w:basedOn w:val="Normal"/>
    <w:rsid w:val="00CA113E"/>
    <w:pPr>
      <w:spacing w:before="360" w:after="360"/>
    </w:pPr>
  </w:style>
  <w:style w:type="paragraph" w:customStyle="1" w:styleId="ac-todofooter">
    <w:name w:val="ac-todofooter"/>
    <w:basedOn w:val="Normal"/>
    <w:rsid w:val="00CA113E"/>
    <w:pPr>
      <w:shd w:val="clear" w:color="auto" w:fill="D6D6D6"/>
    </w:pPr>
  </w:style>
  <w:style w:type="paragraph" w:customStyle="1" w:styleId="ac-error">
    <w:name w:val="ac-error"/>
    <w:basedOn w:val="Normal"/>
    <w:rsid w:val="00CA113E"/>
    <w:pPr>
      <w:spacing w:before="360" w:after="360"/>
    </w:pPr>
    <w:rPr>
      <w:b/>
      <w:bCs/>
      <w:color w:val="FF0000"/>
    </w:rPr>
  </w:style>
  <w:style w:type="paragraph" w:customStyle="1" w:styleId="ac-alert">
    <w:name w:val="ac-alert"/>
    <w:basedOn w:val="Normal"/>
    <w:rsid w:val="00CA113E"/>
    <w:pPr>
      <w:spacing w:before="360" w:after="360"/>
    </w:pPr>
    <w:rPr>
      <w:b/>
      <w:bCs/>
      <w:color w:val="0000FF"/>
    </w:rPr>
  </w:style>
  <w:style w:type="paragraph" w:customStyle="1" w:styleId="required">
    <w:name w:val="required"/>
    <w:basedOn w:val="Normal"/>
    <w:rsid w:val="00CA113E"/>
    <w:pPr>
      <w:spacing w:before="360" w:after="360"/>
    </w:pPr>
    <w:rPr>
      <w:b/>
      <w:bCs/>
    </w:rPr>
  </w:style>
  <w:style w:type="paragraph" w:customStyle="1" w:styleId="ac-news">
    <w:name w:val="ac-news"/>
    <w:basedOn w:val="Normal"/>
    <w:rsid w:val="00CA113E"/>
    <w:pPr>
      <w:spacing w:before="360" w:after="360"/>
    </w:pPr>
  </w:style>
  <w:style w:type="paragraph" w:customStyle="1" w:styleId="ac-title">
    <w:name w:val="ac-title"/>
    <w:basedOn w:val="Normal"/>
    <w:rsid w:val="00CA113E"/>
    <w:pPr>
      <w:spacing w:before="360" w:after="360"/>
    </w:pPr>
  </w:style>
  <w:style w:type="paragraph" w:customStyle="1" w:styleId="ac-athletics-news">
    <w:name w:val="ac-athletics-news"/>
    <w:basedOn w:val="Normal"/>
    <w:rsid w:val="00CA113E"/>
    <w:pPr>
      <w:spacing w:before="360" w:after="360"/>
    </w:pPr>
  </w:style>
  <w:style w:type="paragraph" w:customStyle="1" w:styleId="sidebar">
    <w:name w:val="sidebar"/>
    <w:basedOn w:val="Normal"/>
    <w:rsid w:val="00CA113E"/>
    <w:pPr>
      <w:spacing w:before="360" w:after="360"/>
    </w:pPr>
  </w:style>
  <w:style w:type="paragraph" w:customStyle="1" w:styleId="head">
    <w:name w:val="head"/>
    <w:basedOn w:val="Normal"/>
    <w:rsid w:val="00CA113E"/>
    <w:pPr>
      <w:spacing w:before="360" w:after="360"/>
    </w:pPr>
  </w:style>
  <w:style w:type="paragraph" w:customStyle="1" w:styleId="description-links">
    <w:name w:val="description-links"/>
    <w:basedOn w:val="Normal"/>
    <w:rsid w:val="00CA113E"/>
    <w:pPr>
      <w:spacing w:before="360" w:after="360"/>
    </w:pPr>
  </w:style>
  <w:style w:type="paragraph" w:customStyle="1" w:styleId="video-short">
    <w:name w:val="video-short"/>
    <w:basedOn w:val="Normal"/>
    <w:rsid w:val="00CA113E"/>
    <w:pPr>
      <w:spacing w:before="360" w:after="360"/>
    </w:pPr>
  </w:style>
  <w:style w:type="paragraph" w:customStyle="1" w:styleId="story">
    <w:name w:val="story"/>
    <w:basedOn w:val="Normal"/>
    <w:rsid w:val="00CA113E"/>
    <w:pPr>
      <w:spacing w:before="360" w:after="360"/>
    </w:pPr>
  </w:style>
  <w:style w:type="paragraph" w:customStyle="1" w:styleId="monthlabel">
    <w:name w:val="monthlabel"/>
    <w:basedOn w:val="Normal"/>
    <w:rsid w:val="00CA113E"/>
    <w:pPr>
      <w:spacing w:before="360" w:after="360"/>
    </w:pPr>
  </w:style>
  <w:style w:type="paragraph" w:customStyle="1" w:styleId="piccap">
    <w:name w:val="piccap"/>
    <w:basedOn w:val="Normal"/>
    <w:rsid w:val="00CA113E"/>
    <w:pPr>
      <w:spacing w:before="360" w:after="360"/>
    </w:pPr>
  </w:style>
  <w:style w:type="paragraph" w:customStyle="1" w:styleId="ac-blockitem">
    <w:name w:val="ac-blockitem"/>
    <w:basedOn w:val="Normal"/>
    <w:rsid w:val="00CA113E"/>
    <w:pPr>
      <w:spacing w:before="360" w:after="360"/>
    </w:pPr>
  </w:style>
  <w:style w:type="paragraph" w:customStyle="1" w:styleId="ac-eventdate">
    <w:name w:val="ac-eventdate"/>
    <w:basedOn w:val="Normal"/>
    <w:rsid w:val="00CA113E"/>
    <w:pPr>
      <w:spacing w:before="360" w:after="360"/>
    </w:pPr>
  </w:style>
  <w:style w:type="paragraph" w:customStyle="1" w:styleId="ac-eventname">
    <w:name w:val="ac-eventname"/>
    <w:basedOn w:val="Normal"/>
    <w:rsid w:val="00CA113E"/>
    <w:pPr>
      <w:spacing w:before="360" w:after="360"/>
    </w:pPr>
  </w:style>
  <w:style w:type="paragraph" w:customStyle="1" w:styleId="ac-eventtime">
    <w:name w:val="ac-eventtime"/>
    <w:basedOn w:val="Normal"/>
    <w:rsid w:val="00CA113E"/>
    <w:pPr>
      <w:spacing w:before="360" w:after="360"/>
    </w:pPr>
  </w:style>
  <w:style w:type="paragraph" w:customStyle="1" w:styleId="ac-eventwon">
    <w:name w:val="ac-eventwon"/>
    <w:basedOn w:val="Normal"/>
    <w:rsid w:val="00CA113E"/>
    <w:pPr>
      <w:spacing w:before="360" w:after="360"/>
    </w:pPr>
  </w:style>
  <w:style w:type="paragraph" w:customStyle="1" w:styleId="ac-eventlose">
    <w:name w:val="ac-eventlose"/>
    <w:basedOn w:val="Normal"/>
    <w:rsid w:val="00CA113E"/>
    <w:pPr>
      <w:spacing w:before="360" w:after="360"/>
    </w:pPr>
  </w:style>
  <w:style w:type="paragraph" w:customStyle="1" w:styleId="additionalinfo">
    <w:name w:val="additionalinfo"/>
    <w:basedOn w:val="Normal"/>
    <w:rsid w:val="00CA113E"/>
    <w:pPr>
      <w:spacing w:before="360" w:after="360"/>
    </w:pPr>
  </w:style>
  <w:style w:type="paragraph" w:customStyle="1" w:styleId="ac-date">
    <w:name w:val="ac-date"/>
    <w:basedOn w:val="Normal"/>
    <w:rsid w:val="00CA113E"/>
    <w:pPr>
      <w:spacing w:before="360" w:after="360"/>
    </w:pPr>
  </w:style>
  <w:style w:type="paragraph" w:customStyle="1" w:styleId="ac-calendarprevious">
    <w:name w:val="ac-calendarprevious"/>
    <w:basedOn w:val="Normal"/>
    <w:rsid w:val="00CA113E"/>
    <w:pPr>
      <w:spacing w:before="360" w:after="360"/>
    </w:pPr>
  </w:style>
  <w:style w:type="paragraph" w:customStyle="1" w:styleId="ac-calendarmonth">
    <w:name w:val="ac-calendarmonth"/>
    <w:basedOn w:val="Normal"/>
    <w:rsid w:val="00CA113E"/>
    <w:pPr>
      <w:spacing w:before="360" w:after="360"/>
    </w:pPr>
  </w:style>
  <w:style w:type="paragraph" w:customStyle="1" w:styleId="ac-calendarnext">
    <w:name w:val="ac-calendarnext"/>
    <w:basedOn w:val="Normal"/>
    <w:rsid w:val="00CA113E"/>
    <w:pPr>
      <w:spacing w:before="360" w:after="360"/>
    </w:pPr>
  </w:style>
  <w:style w:type="paragraph" w:customStyle="1" w:styleId="ac-searchresult">
    <w:name w:val="ac-searchresult"/>
    <w:basedOn w:val="Normal"/>
    <w:rsid w:val="00CA113E"/>
    <w:pPr>
      <w:spacing w:before="360" w:after="360"/>
    </w:pPr>
  </w:style>
  <w:style w:type="paragraph" w:customStyle="1" w:styleId="faqquestion">
    <w:name w:val="faqquestion"/>
    <w:basedOn w:val="Normal"/>
    <w:rsid w:val="00CA113E"/>
    <w:pPr>
      <w:spacing w:before="360" w:after="360"/>
    </w:pPr>
  </w:style>
  <w:style w:type="paragraph" w:customStyle="1" w:styleId="faqanswer">
    <w:name w:val="faqanswer"/>
    <w:basedOn w:val="Normal"/>
    <w:rsid w:val="00CA113E"/>
    <w:pPr>
      <w:spacing w:before="360" w:after="360"/>
    </w:pPr>
  </w:style>
  <w:style w:type="paragraph" w:customStyle="1" w:styleId="ac-blockinfo">
    <w:name w:val="ac-blockinfo"/>
    <w:basedOn w:val="Normal"/>
    <w:rsid w:val="00CA113E"/>
    <w:pPr>
      <w:spacing w:before="360" w:after="360"/>
    </w:pPr>
  </w:style>
  <w:style w:type="paragraph" w:customStyle="1" w:styleId="ac-blockname">
    <w:name w:val="ac-blockname"/>
    <w:basedOn w:val="Normal"/>
    <w:rsid w:val="00CA113E"/>
    <w:pPr>
      <w:spacing w:before="360" w:after="360"/>
    </w:pPr>
  </w:style>
  <w:style w:type="paragraph" w:customStyle="1" w:styleId="ac-field">
    <w:name w:val="ac-field"/>
    <w:basedOn w:val="Normal"/>
    <w:rsid w:val="00CA113E"/>
    <w:pPr>
      <w:spacing w:before="360" w:after="360"/>
    </w:pPr>
  </w:style>
  <w:style w:type="paragraph" w:customStyle="1" w:styleId="label">
    <w:name w:val="label"/>
    <w:basedOn w:val="Normal"/>
    <w:rsid w:val="00CA113E"/>
    <w:pPr>
      <w:spacing w:before="360" w:after="360"/>
    </w:pPr>
  </w:style>
  <w:style w:type="paragraph" w:customStyle="1" w:styleId="grandtotal">
    <w:name w:val="grandtotal"/>
    <w:basedOn w:val="Normal"/>
    <w:rsid w:val="00CA113E"/>
    <w:pPr>
      <w:spacing w:before="360" w:after="360"/>
    </w:pPr>
  </w:style>
  <w:style w:type="paragraph" w:customStyle="1" w:styleId="value">
    <w:name w:val="value"/>
    <w:basedOn w:val="Normal"/>
    <w:rsid w:val="00CA113E"/>
    <w:pPr>
      <w:spacing w:before="360" w:after="360"/>
    </w:pPr>
  </w:style>
  <w:style w:type="paragraph" w:customStyle="1" w:styleId="description">
    <w:name w:val="description"/>
    <w:basedOn w:val="Normal"/>
    <w:rsid w:val="00CA113E"/>
    <w:pPr>
      <w:spacing w:before="360" w:after="360"/>
    </w:pPr>
  </w:style>
  <w:style w:type="paragraph" w:customStyle="1" w:styleId="ac-homescore">
    <w:name w:val="ac-homescore"/>
    <w:basedOn w:val="Normal"/>
    <w:rsid w:val="00CA113E"/>
    <w:pPr>
      <w:spacing w:before="360" w:after="360"/>
    </w:pPr>
  </w:style>
  <w:style w:type="paragraph" w:customStyle="1" w:styleId="ac-awayscore">
    <w:name w:val="ac-awayscore"/>
    <w:basedOn w:val="Normal"/>
    <w:rsid w:val="00CA113E"/>
    <w:pPr>
      <w:spacing w:before="360" w:after="360"/>
    </w:pPr>
  </w:style>
  <w:style w:type="paragraph" w:customStyle="1" w:styleId="ac-rss">
    <w:name w:val="ac-rss"/>
    <w:basedOn w:val="Normal"/>
    <w:rsid w:val="00CA113E"/>
    <w:pPr>
      <w:spacing w:before="360" w:after="360"/>
    </w:pPr>
  </w:style>
  <w:style w:type="paragraph" w:customStyle="1" w:styleId="ac-label">
    <w:name w:val="ac-label"/>
    <w:basedOn w:val="Normal"/>
    <w:rsid w:val="00CA113E"/>
    <w:pPr>
      <w:spacing w:before="360" w:after="360"/>
    </w:pPr>
  </w:style>
  <w:style w:type="paragraph" w:customStyle="1" w:styleId="subheadereventname">
    <w:name w:val="subheadereventname"/>
    <w:basedOn w:val="Normal"/>
    <w:rsid w:val="00CA113E"/>
    <w:pPr>
      <w:spacing w:before="360" w:after="360"/>
    </w:pPr>
  </w:style>
  <w:style w:type="paragraph" w:customStyle="1" w:styleId="navrelated">
    <w:name w:val="navrelated"/>
    <w:basedOn w:val="Normal"/>
    <w:rsid w:val="00CA113E"/>
    <w:pPr>
      <w:spacing w:before="360" w:after="360"/>
    </w:pPr>
  </w:style>
  <w:style w:type="paragraph" w:customStyle="1" w:styleId="current">
    <w:name w:val="current"/>
    <w:basedOn w:val="Normal"/>
    <w:rsid w:val="00CA113E"/>
    <w:pPr>
      <w:spacing w:before="360" w:after="360"/>
    </w:pPr>
  </w:style>
  <w:style w:type="paragraph" w:customStyle="1" w:styleId="parent">
    <w:name w:val="parent"/>
    <w:basedOn w:val="Normal"/>
    <w:rsid w:val="00CA113E"/>
    <w:pPr>
      <w:spacing w:before="360" w:after="360"/>
    </w:pPr>
  </w:style>
  <w:style w:type="paragraph" w:customStyle="1" w:styleId="expander">
    <w:name w:val="expander"/>
    <w:basedOn w:val="Normal"/>
    <w:rsid w:val="00CA113E"/>
    <w:pPr>
      <w:spacing w:before="360" w:after="360"/>
    </w:pPr>
  </w:style>
  <w:style w:type="paragraph" w:customStyle="1" w:styleId="leftarrow">
    <w:name w:val="leftarrow"/>
    <w:basedOn w:val="Normal"/>
    <w:rsid w:val="00CA113E"/>
    <w:pPr>
      <w:spacing w:before="360" w:after="360"/>
    </w:pPr>
  </w:style>
  <w:style w:type="paragraph" w:customStyle="1" w:styleId="rightarrow">
    <w:name w:val="rightarrow"/>
    <w:basedOn w:val="Normal"/>
    <w:rsid w:val="00CA113E"/>
    <w:pPr>
      <w:spacing w:before="360" w:after="360"/>
    </w:pPr>
  </w:style>
  <w:style w:type="paragraph" w:customStyle="1" w:styleId="ac-photoimage">
    <w:name w:val="ac-photoimage"/>
    <w:basedOn w:val="Normal"/>
    <w:rsid w:val="00CA113E"/>
    <w:pPr>
      <w:spacing w:before="360" w:after="360"/>
    </w:pPr>
  </w:style>
  <w:style w:type="paragraph" w:customStyle="1" w:styleId="ac-thumbspager">
    <w:name w:val="ac-thumbspager"/>
    <w:basedOn w:val="Normal"/>
    <w:rsid w:val="00CA113E"/>
    <w:pPr>
      <w:spacing w:before="360" w:after="360"/>
    </w:pPr>
  </w:style>
  <w:style w:type="paragraph" w:customStyle="1" w:styleId="contact">
    <w:name w:val="contact"/>
    <w:basedOn w:val="Normal"/>
    <w:rsid w:val="00CA113E"/>
    <w:pPr>
      <w:spacing w:before="360" w:after="360"/>
    </w:pPr>
  </w:style>
  <w:style w:type="paragraph" w:customStyle="1" w:styleId="give">
    <w:name w:val="give"/>
    <w:basedOn w:val="Normal"/>
    <w:rsid w:val="00CA113E"/>
    <w:pPr>
      <w:spacing w:before="360" w:after="360"/>
    </w:pPr>
  </w:style>
  <w:style w:type="paragraph" w:customStyle="1" w:styleId="ac-pagingtext">
    <w:name w:val="ac-pagingtext"/>
    <w:basedOn w:val="Normal"/>
    <w:rsid w:val="00CA113E"/>
    <w:pPr>
      <w:spacing w:before="360" w:after="360"/>
    </w:pPr>
  </w:style>
  <w:style w:type="paragraph" w:customStyle="1" w:styleId="ac-leftarrow">
    <w:name w:val="ac-leftarrow"/>
    <w:basedOn w:val="Normal"/>
    <w:rsid w:val="00CA113E"/>
    <w:pPr>
      <w:spacing w:before="360" w:after="360"/>
    </w:pPr>
  </w:style>
  <w:style w:type="paragraph" w:customStyle="1" w:styleId="ac-rightarrow">
    <w:name w:val="ac-rightarrow"/>
    <w:basedOn w:val="Normal"/>
    <w:rsid w:val="00CA113E"/>
    <w:pPr>
      <w:spacing w:before="360" w:after="360"/>
    </w:pPr>
  </w:style>
  <w:style w:type="paragraph" w:customStyle="1" w:styleId="ac-author">
    <w:name w:val="ac-author"/>
    <w:basedOn w:val="Normal"/>
    <w:rsid w:val="00CA113E"/>
    <w:pPr>
      <w:spacing w:before="360" w:after="360"/>
    </w:pPr>
  </w:style>
  <w:style w:type="paragraph" w:customStyle="1" w:styleId="gsc-control-cse1">
    <w:name w:val="gsc-control-cse1"/>
    <w:basedOn w:val="Normal"/>
    <w:rsid w:val="00CA113E"/>
    <w:pPr>
      <w:spacing w:before="360" w:after="360"/>
    </w:pPr>
  </w:style>
  <w:style w:type="paragraph" w:customStyle="1" w:styleId="gsc-branding1">
    <w:name w:val="gsc-branding1"/>
    <w:basedOn w:val="Normal"/>
    <w:rsid w:val="00CA113E"/>
    <w:pPr>
      <w:spacing w:before="360" w:after="360"/>
    </w:pPr>
    <w:rPr>
      <w:vanish/>
    </w:rPr>
  </w:style>
  <w:style w:type="paragraph" w:customStyle="1" w:styleId="gsc-resultsheader1">
    <w:name w:val="gsc-resultsheader1"/>
    <w:basedOn w:val="Normal"/>
    <w:rsid w:val="00CA113E"/>
    <w:pPr>
      <w:spacing w:before="360" w:after="360"/>
    </w:pPr>
  </w:style>
  <w:style w:type="paragraph" w:customStyle="1" w:styleId="gsc-tabsarea1">
    <w:name w:val="gsc-tabsarea1"/>
    <w:basedOn w:val="Normal"/>
    <w:rsid w:val="00CA113E"/>
    <w:pPr>
      <w:pBdr>
        <w:bottom w:val="single" w:sz="6" w:space="0" w:color="E9E9E9"/>
      </w:pBdr>
      <w:spacing w:before="240" w:after="360"/>
    </w:pPr>
    <w:rPr>
      <w:vanish/>
    </w:rPr>
  </w:style>
  <w:style w:type="paragraph" w:customStyle="1" w:styleId="ac-news1">
    <w:name w:val="ac-news1"/>
    <w:basedOn w:val="Normal"/>
    <w:rsid w:val="00CA113E"/>
    <w:pPr>
      <w:shd w:val="clear" w:color="auto" w:fill="FFFFFF"/>
      <w:spacing w:after="225"/>
    </w:pPr>
    <w:rPr>
      <w:color w:val="333333"/>
    </w:rPr>
  </w:style>
  <w:style w:type="paragraph" w:customStyle="1" w:styleId="right1">
    <w:name w:val="right1"/>
    <w:basedOn w:val="Normal"/>
    <w:rsid w:val="00CA113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750" w:after="150"/>
      <w:ind w:left="360" w:right="360"/>
      <w:jc w:val="right"/>
    </w:pPr>
  </w:style>
  <w:style w:type="paragraph" w:customStyle="1" w:styleId="navrelated1">
    <w:name w:val="navrelated1"/>
    <w:basedOn w:val="Normal"/>
    <w:rsid w:val="00CA113E"/>
    <w:pPr>
      <w:spacing w:before="360" w:after="360"/>
    </w:pPr>
  </w:style>
  <w:style w:type="paragraph" w:customStyle="1" w:styleId="navrelated2">
    <w:name w:val="navrelated2"/>
    <w:basedOn w:val="Normal"/>
    <w:rsid w:val="00CA113E"/>
    <w:pPr>
      <w:spacing w:before="360" w:after="360"/>
    </w:pPr>
    <w:rPr>
      <w:vanish/>
    </w:rPr>
  </w:style>
  <w:style w:type="paragraph" w:customStyle="1" w:styleId="navct1">
    <w:name w:val="navct1"/>
    <w:basedOn w:val="Normal"/>
    <w:rsid w:val="00CA113E"/>
    <w:pPr>
      <w:shd w:val="clear" w:color="auto" w:fill="5D5D58"/>
      <w:spacing w:before="360" w:after="225"/>
    </w:pPr>
  </w:style>
  <w:style w:type="paragraph" w:customStyle="1" w:styleId="current1">
    <w:name w:val="current1"/>
    <w:basedOn w:val="Normal"/>
    <w:rsid w:val="00CA113E"/>
    <w:pPr>
      <w:spacing w:before="300"/>
      <w:ind w:left="225" w:right="225"/>
    </w:pPr>
    <w:rPr>
      <w:color w:val="FFFFFF"/>
      <w:sz w:val="38"/>
      <w:szCs w:val="38"/>
    </w:rPr>
  </w:style>
  <w:style w:type="paragraph" w:customStyle="1" w:styleId="parent1">
    <w:name w:val="parent1"/>
    <w:basedOn w:val="Normal"/>
    <w:rsid w:val="00CA113E"/>
    <w:pPr>
      <w:shd w:val="clear" w:color="auto" w:fill="92928D"/>
      <w:ind w:right="150"/>
    </w:pPr>
    <w:rPr>
      <w:sz w:val="23"/>
      <w:szCs w:val="23"/>
    </w:rPr>
  </w:style>
  <w:style w:type="paragraph" w:customStyle="1" w:styleId="navrelated3">
    <w:name w:val="navrelated3"/>
    <w:basedOn w:val="Normal"/>
    <w:rsid w:val="00CA113E"/>
    <w:pPr>
      <w:spacing w:before="300"/>
      <w:ind w:left="225" w:right="225"/>
    </w:pPr>
  </w:style>
  <w:style w:type="paragraph" w:customStyle="1" w:styleId="navrelated4">
    <w:name w:val="navrelated4"/>
    <w:basedOn w:val="Normal"/>
    <w:rsid w:val="00CA113E"/>
    <w:pPr>
      <w:shd w:val="clear" w:color="auto" w:fill="EDEFE4"/>
      <w:spacing w:before="360" w:after="360"/>
    </w:pPr>
    <w:rPr>
      <w:i/>
      <w:iCs/>
    </w:rPr>
  </w:style>
  <w:style w:type="paragraph" w:customStyle="1" w:styleId="navrelated5">
    <w:name w:val="navrelated5"/>
    <w:basedOn w:val="Normal"/>
    <w:rsid w:val="00CA113E"/>
    <w:pPr>
      <w:shd w:val="clear" w:color="auto" w:fill="EDEFE4"/>
      <w:spacing w:before="360" w:after="360"/>
    </w:pPr>
    <w:rPr>
      <w:i/>
      <w:iCs/>
    </w:rPr>
  </w:style>
  <w:style w:type="paragraph" w:customStyle="1" w:styleId="expander1">
    <w:name w:val="expander1"/>
    <w:basedOn w:val="Normal"/>
    <w:rsid w:val="00CA113E"/>
    <w:pPr>
      <w:pBdr>
        <w:top w:val="single" w:sz="6" w:space="8" w:color="D1D1D1"/>
        <w:left w:val="single" w:sz="6" w:space="2" w:color="D1D1D1"/>
        <w:bottom w:val="single" w:sz="6" w:space="4" w:color="D1D1D1"/>
        <w:right w:val="single" w:sz="6" w:space="2" w:color="D1D1D1"/>
      </w:pBdr>
      <w:shd w:val="clear" w:color="auto" w:fill="F5F6EB"/>
      <w:spacing w:before="360" w:after="360"/>
    </w:pPr>
    <w:rPr>
      <w:sz w:val="18"/>
      <w:szCs w:val="18"/>
    </w:rPr>
  </w:style>
  <w:style w:type="paragraph" w:customStyle="1" w:styleId="ac-department-news1">
    <w:name w:val="ac-department-news1"/>
    <w:basedOn w:val="Normal"/>
    <w:rsid w:val="00CA113E"/>
    <w:pPr>
      <w:spacing w:before="360" w:after="360"/>
      <w:ind w:right="300"/>
    </w:pPr>
  </w:style>
  <w:style w:type="paragraph" w:customStyle="1" w:styleId="ac-title1">
    <w:name w:val="ac-title1"/>
    <w:basedOn w:val="Normal"/>
    <w:rsid w:val="00CA113E"/>
    <w:pPr>
      <w:spacing w:before="360" w:after="360"/>
    </w:pPr>
    <w:rPr>
      <w:color w:val="660000"/>
    </w:rPr>
  </w:style>
  <w:style w:type="paragraph" w:customStyle="1" w:styleId="split1">
    <w:name w:val="split1"/>
    <w:basedOn w:val="Normal"/>
    <w:rsid w:val="00CA113E"/>
    <w:pPr>
      <w:spacing w:before="225" w:after="360"/>
    </w:pPr>
  </w:style>
  <w:style w:type="paragraph" w:customStyle="1" w:styleId="ac-block1">
    <w:name w:val="ac-block1"/>
    <w:basedOn w:val="Normal"/>
    <w:rsid w:val="00CA113E"/>
    <w:pPr>
      <w:spacing w:before="360" w:after="480"/>
    </w:pPr>
  </w:style>
  <w:style w:type="paragraph" w:customStyle="1" w:styleId="navct2">
    <w:name w:val="navct2"/>
    <w:basedOn w:val="Normal"/>
    <w:rsid w:val="00CA113E"/>
    <w:pPr>
      <w:shd w:val="clear" w:color="auto" w:fill="FFFFFF"/>
      <w:spacing w:before="360" w:after="360"/>
    </w:pPr>
  </w:style>
  <w:style w:type="paragraph" w:customStyle="1" w:styleId="navct3">
    <w:name w:val="navct3"/>
    <w:basedOn w:val="Normal"/>
    <w:rsid w:val="00CA113E"/>
    <w:pPr>
      <w:shd w:val="clear" w:color="auto" w:fill="F7F3E2"/>
      <w:spacing w:before="360" w:after="360"/>
    </w:pPr>
  </w:style>
  <w:style w:type="paragraph" w:customStyle="1" w:styleId="navrelated6">
    <w:name w:val="navrelated6"/>
    <w:basedOn w:val="Normal"/>
    <w:rsid w:val="00CA113E"/>
  </w:style>
  <w:style w:type="paragraph" w:customStyle="1" w:styleId="ac-blockheader1">
    <w:name w:val="ac-blockheader1"/>
    <w:basedOn w:val="Normal"/>
    <w:rsid w:val="00CA113E"/>
    <w:pPr>
      <w:shd w:val="clear" w:color="auto" w:fill="E6E5D5"/>
      <w:spacing w:before="360" w:after="360"/>
    </w:pPr>
    <w:rPr>
      <w:color w:val="3E423E"/>
    </w:rPr>
  </w:style>
  <w:style w:type="paragraph" w:customStyle="1" w:styleId="ac-blockitem1">
    <w:name w:val="ac-blockitem1"/>
    <w:basedOn w:val="Normal"/>
    <w:rsid w:val="00CA113E"/>
    <w:pPr>
      <w:pBdr>
        <w:bottom w:val="single" w:sz="6" w:space="4" w:color="CCCCCC"/>
      </w:pBdr>
    </w:pPr>
  </w:style>
  <w:style w:type="paragraph" w:customStyle="1" w:styleId="ac-title2">
    <w:name w:val="ac-title2"/>
    <w:basedOn w:val="Normal"/>
    <w:rsid w:val="00CA113E"/>
    <w:pPr>
      <w:spacing w:before="45"/>
    </w:pPr>
    <w:rPr>
      <w:sz w:val="20"/>
      <w:szCs w:val="20"/>
    </w:rPr>
  </w:style>
  <w:style w:type="paragraph" w:customStyle="1" w:styleId="ac-date1">
    <w:name w:val="ac-date1"/>
    <w:basedOn w:val="Normal"/>
    <w:rsid w:val="00CA113E"/>
    <w:pPr>
      <w:spacing w:before="360" w:after="75"/>
    </w:pPr>
    <w:rPr>
      <w:rFonts w:ascii="Georgia" w:hAnsi="Georgia"/>
      <w:i/>
      <w:iCs/>
      <w:color w:val="3E423E"/>
      <w:sz w:val="23"/>
      <w:szCs w:val="23"/>
    </w:rPr>
  </w:style>
  <w:style w:type="paragraph" w:customStyle="1" w:styleId="ac-blocktext1">
    <w:name w:val="ac-blocktext1"/>
    <w:basedOn w:val="Normal"/>
    <w:rsid w:val="00CA113E"/>
    <w:pPr>
      <w:spacing w:before="360" w:after="360" w:line="312" w:lineRule="atLeast"/>
    </w:pPr>
    <w:rPr>
      <w:sz w:val="23"/>
      <w:szCs w:val="23"/>
    </w:rPr>
  </w:style>
  <w:style w:type="paragraph" w:customStyle="1" w:styleId="ac-blockctrl1">
    <w:name w:val="ac-blockctrl1"/>
    <w:basedOn w:val="Normal"/>
    <w:rsid w:val="00CA113E"/>
    <w:rPr>
      <w:b/>
      <w:bCs/>
      <w:i/>
      <w:iCs/>
    </w:rPr>
  </w:style>
  <w:style w:type="paragraph" w:customStyle="1" w:styleId="ac-news2">
    <w:name w:val="ac-news2"/>
    <w:basedOn w:val="Normal"/>
    <w:rsid w:val="00CA113E"/>
    <w:pPr>
      <w:shd w:val="clear" w:color="auto" w:fill="FFFFFF"/>
      <w:spacing w:after="225"/>
    </w:pPr>
  </w:style>
  <w:style w:type="paragraph" w:customStyle="1" w:styleId="ac-blockheader2">
    <w:name w:val="ac-blockheader2"/>
    <w:basedOn w:val="Normal"/>
    <w:rsid w:val="00CA113E"/>
    <w:pPr>
      <w:shd w:val="clear" w:color="auto" w:fill="E6E5D5"/>
      <w:spacing w:before="360" w:after="360"/>
    </w:pPr>
    <w:rPr>
      <w:color w:val="3E423E"/>
    </w:rPr>
  </w:style>
  <w:style w:type="paragraph" w:customStyle="1" w:styleId="ac-blockitem2">
    <w:name w:val="ac-blockitem2"/>
    <w:basedOn w:val="Normal"/>
    <w:rsid w:val="00CA113E"/>
    <w:pPr>
      <w:pBdr>
        <w:bottom w:val="single" w:sz="6" w:space="4" w:color="CCCCCC"/>
      </w:pBdr>
      <w:spacing w:before="360" w:after="360"/>
    </w:pPr>
  </w:style>
  <w:style w:type="paragraph" w:customStyle="1" w:styleId="ac-title3">
    <w:name w:val="ac-title3"/>
    <w:basedOn w:val="Normal"/>
    <w:rsid w:val="00CA113E"/>
    <w:pPr>
      <w:spacing w:before="360"/>
    </w:pPr>
    <w:rPr>
      <w:sz w:val="20"/>
      <w:szCs w:val="20"/>
    </w:rPr>
  </w:style>
  <w:style w:type="paragraph" w:customStyle="1" w:styleId="ac-date2">
    <w:name w:val="ac-date2"/>
    <w:basedOn w:val="Normal"/>
    <w:rsid w:val="00CA113E"/>
    <w:pPr>
      <w:spacing w:before="360" w:after="75"/>
    </w:pPr>
    <w:rPr>
      <w:rFonts w:ascii="Georgia" w:hAnsi="Georgia"/>
      <w:i/>
      <w:iCs/>
      <w:color w:val="3E423E"/>
      <w:sz w:val="23"/>
      <w:szCs w:val="23"/>
    </w:rPr>
  </w:style>
  <w:style w:type="paragraph" w:customStyle="1" w:styleId="ac-blocktext2">
    <w:name w:val="ac-blocktext2"/>
    <w:basedOn w:val="Normal"/>
    <w:rsid w:val="00CA113E"/>
    <w:pPr>
      <w:spacing w:before="360" w:after="360" w:line="312" w:lineRule="atLeast"/>
    </w:pPr>
    <w:rPr>
      <w:sz w:val="23"/>
      <w:szCs w:val="23"/>
    </w:rPr>
  </w:style>
  <w:style w:type="paragraph" w:customStyle="1" w:styleId="ac-blockctrl2">
    <w:name w:val="ac-blockctrl2"/>
    <w:basedOn w:val="Normal"/>
    <w:rsid w:val="00CA113E"/>
    <w:rPr>
      <w:b/>
      <w:bCs/>
      <w:i/>
      <w:iCs/>
    </w:rPr>
  </w:style>
  <w:style w:type="paragraph" w:customStyle="1" w:styleId="navct4">
    <w:name w:val="navct4"/>
    <w:basedOn w:val="Normal"/>
    <w:rsid w:val="00CA113E"/>
    <w:pPr>
      <w:shd w:val="clear" w:color="auto" w:fill="5D5D58"/>
      <w:spacing w:before="360" w:after="225"/>
    </w:pPr>
  </w:style>
  <w:style w:type="paragraph" w:customStyle="1" w:styleId="navrelated7">
    <w:name w:val="navrelated7"/>
    <w:basedOn w:val="Normal"/>
    <w:rsid w:val="00CA113E"/>
    <w:pPr>
      <w:shd w:val="clear" w:color="auto" w:fill="F2F2F2"/>
      <w:spacing w:before="360" w:after="360"/>
    </w:pPr>
    <w:rPr>
      <w:i/>
      <w:iCs/>
    </w:rPr>
  </w:style>
  <w:style w:type="paragraph" w:customStyle="1" w:styleId="ac-athletics-news1">
    <w:name w:val="ac-athletics-news1"/>
    <w:basedOn w:val="Normal"/>
    <w:rsid w:val="00CA113E"/>
    <w:pPr>
      <w:spacing w:before="150" w:after="360"/>
    </w:pPr>
  </w:style>
  <w:style w:type="paragraph" w:customStyle="1" w:styleId="sidebar1">
    <w:name w:val="sidebar1"/>
    <w:basedOn w:val="Normal"/>
    <w:rsid w:val="00CA113E"/>
    <w:pPr>
      <w:shd w:val="clear" w:color="auto" w:fill="FFFFFF"/>
      <w:spacing w:before="150" w:after="360"/>
    </w:pPr>
  </w:style>
  <w:style w:type="paragraph" w:customStyle="1" w:styleId="navct5">
    <w:name w:val="navct5"/>
    <w:basedOn w:val="Normal"/>
    <w:rsid w:val="00CA113E"/>
    <w:pPr>
      <w:shd w:val="clear" w:color="auto" w:fill="EE1D25"/>
      <w:spacing w:before="360" w:after="360"/>
    </w:pPr>
  </w:style>
  <w:style w:type="paragraph" w:customStyle="1" w:styleId="split2">
    <w:name w:val="split2"/>
    <w:basedOn w:val="Normal"/>
    <w:rsid w:val="00CA113E"/>
    <w:pPr>
      <w:spacing w:after="360"/>
    </w:pPr>
  </w:style>
  <w:style w:type="paragraph" w:customStyle="1" w:styleId="ac-eventname1">
    <w:name w:val="ac-eventname1"/>
    <w:basedOn w:val="Normal"/>
    <w:rsid w:val="00CA113E"/>
    <w:pPr>
      <w:spacing w:before="360" w:after="360"/>
    </w:pPr>
  </w:style>
  <w:style w:type="paragraph" w:customStyle="1" w:styleId="ac-eventdate1">
    <w:name w:val="ac-eventdate1"/>
    <w:basedOn w:val="Normal"/>
    <w:rsid w:val="00CA113E"/>
    <w:pPr>
      <w:spacing w:before="360" w:after="360"/>
    </w:pPr>
    <w:rPr>
      <w:rFonts w:ascii="Georgia" w:hAnsi="Georgia"/>
      <w:b/>
      <w:bCs/>
      <w:i/>
      <w:iCs/>
      <w:color w:val="9D9D94"/>
    </w:rPr>
  </w:style>
  <w:style w:type="paragraph" w:customStyle="1" w:styleId="ac-blockctrl3">
    <w:name w:val="ac-blockctrl3"/>
    <w:basedOn w:val="Normal"/>
    <w:rsid w:val="00CA113E"/>
    <w:pPr>
      <w:spacing w:before="60" w:after="360"/>
    </w:pPr>
    <w:rPr>
      <w:rFonts w:ascii="Arial" w:hAnsi="Arial" w:cs="Arial"/>
      <w:b/>
      <w:bCs/>
      <w:sz w:val="23"/>
      <w:szCs w:val="23"/>
    </w:rPr>
  </w:style>
  <w:style w:type="paragraph" w:customStyle="1" w:styleId="ac-alert1">
    <w:name w:val="ac-alert1"/>
    <w:basedOn w:val="Normal"/>
    <w:rsid w:val="00CA113E"/>
    <w:pPr>
      <w:spacing w:before="150" w:after="150"/>
      <w:ind w:left="225" w:right="225"/>
    </w:pPr>
    <w:rPr>
      <w:b/>
      <w:bCs/>
      <w:color w:val="9D9D94"/>
      <w:sz w:val="29"/>
      <w:szCs w:val="29"/>
    </w:rPr>
  </w:style>
  <w:style w:type="paragraph" w:customStyle="1" w:styleId="ac-blockctrl4">
    <w:name w:val="ac-blockctrl4"/>
    <w:basedOn w:val="Normal"/>
    <w:rsid w:val="00CA113E"/>
    <w:pPr>
      <w:spacing w:before="60" w:after="360"/>
    </w:pPr>
    <w:rPr>
      <w:b/>
      <w:bCs/>
      <w:vanish/>
      <w:sz w:val="23"/>
      <w:szCs w:val="23"/>
    </w:rPr>
  </w:style>
  <w:style w:type="paragraph" w:customStyle="1" w:styleId="split3">
    <w:name w:val="split3"/>
    <w:basedOn w:val="Normal"/>
    <w:rsid w:val="00CA113E"/>
    <w:pPr>
      <w:spacing w:before="750" w:after="360"/>
    </w:pPr>
  </w:style>
  <w:style w:type="paragraph" w:customStyle="1" w:styleId="ac-blocktext3">
    <w:name w:val="ac-blocktext3"/>
    <w:basedOn w:val="Normal"/>
    <w:rsid w:val="00CA113E"/>
    <w:pPr>
      <w:spacing w:line="432" w:lineRule="atLeast"/>
      <w:ind w:left="75" w:right="75"/>
    </w:pPr>
    <w:rPr>
      <w:i/>
      <w:iCs/>
    </w:rPr>
  </w:style>
  <w:style w:type="paragraph" w:customStyle="1" w:styleId="contact1">
    <w:name w:val="contact1"/>
    <w:basedOn w:val="Normal"/>
    <w:rsid w:val="00CA113E"/>
    <w:pPr>
      <w:spacing w:before="360" w:after="360"/>
      <w:ind w:left="225"/>
    </w:pPr>
  </w:style>
  <w:style w:type="paragraph" w:customStyle="1" w:styleId="head1">
    <w:name w:val="head1"/>
    <w:basedOn w:val="Normal"/>
    <w:rsid w:val="00CA113E"/>
    <w:pPr>
      <w:spacing w:after="120"/>
    </w:pPr>
  </w:style>
  <w:style w:type="paragraph" w:customStyle="1" w:styleId="give1">
    <w:name w:val="give1"/>
    <w:basedOn w:val="Normal"/>
    <w:rsid w:val="00CA113E"/>
    <w:pPr>
      <w:spacing w:before="360" w:after="360"/>
    </w:pPr>
    <w:rPr>
      <w:vanish/>
    </w:rPr>
  </w:style>
  <w:style w:type="paragraph" w:customStyle="1" w:styleId="videos1">
    <w:name w:val="videos1"/>
    <w:basedOn w:val="Normal"/>
    <w:rsid w:val="00CA113E"/>
    <w:pPr>
      <w:shd w:val="clear" w:color="auto" w:fill="F7F3E2"/>
      <w:spacing w:after="300"/>
    </w:pPr>
  </w:style>
  <w:style w:type="paragraph" w:customStyle="1" w:styleId="description-links1">
    <w:name w:val="description-links1"/>
    <w:basedOn w:val="Normal"/>
    <w:rsid w:val="00CA113E"/>
    <w:pPr>
      <w:spacing w:before="75" w:after="360"/>
    </w:pPr>
  </w:style>
  <w:style w:type="paragraph" w:customStyle="1" w:styleId="description1">
    <w:name w:val="description1"/>
    <w:basedOn w:val="Normal"/>
    <w:rsid w:val="00CA113E"/>
    <w:pPr>
      <w:spacing w:before="75" w:after="75"/>
      <w:ind w:left="75" w:right="75"/>
    </w:pPr>
  </w:style>
  <w:style w:type="paragraph" w:customStyle="1" w:styleId="video-short1">
    <w:name w:val="video-short1"/>
    <w:basedOn w:val="Normal"/>
    <w:rsid w:val="00CA113E"/>
    <w:pPr>
      <w:spacing w:before="360" w:after="360"/>
    </w:pPr>
  </w:style>
  <w:style w:type="paragraph" w:customStyle="1" w:styleId="acphotoimage1">
    <w:name w:val="acphotoimage1"/>
    <w:basedOn w:val="Normal"/>
    <w:rsid w:val="00CA113E"/>
    <w:pPr>
      <w:spacing w:before="360" w:after="150"/>
    </w:pPr>
  </w:style>
  <w:style w:type="paragraph" w:customStyle="1" w:styleId="story1">
    <w:name w:val="story1"/>
    <w:basedOn w:val="Normal"/>
    <w:rsid w:val="00CA113E"/>
    <w:pPr>
      <w:spacing w:before="75" w:after="75"/>
    </w:pPr>
  </w:style>
  <w:style w:type="paragraph" w:customStyle="1" w:styleId="monthlabel1">
    <w:name w:val="monthlabel1"/>
    <w:basedOn w:val="Normal"/>
    <w:rsid w:val="00CA113E"/>
    <w:pPr>
      <w:spacing w:before="150" w:after="360"/>
    </w:pPr>
  </w:style>
  <w:style w:type="paragraph" w:customStyle="1" w:styleId="piccap1">
    <w:name w:val="piccap1"/>
    <w:basedOn w:val="Normal"/>
    <w:rsid w:val="00CA113E"/>
    <w:pPr>
      <w:spacing w:before="225" w:after="100" w:afterAutospacing="1"/>
      <w:ind w:left="300"/>
    </w:pPr>
  </w:style>
  <w:style w:type="paragraph" w:customStyle="1" w:styleId="ac-block2">
    <w:name w:val="ac-block2"/>
    <w:basedOn w:val="Normal"/>
    <w:rsid w:val="00CA113E"/>
    <w:pPr>
      <w:spacing w:before="360" w:after="480"/>
    </w:pPr>
  </w:style>
  <w:style w:type="paragraph" w:customStyle="1" w:styleId="ac-block3">
    <w:name w:val="ac-block3"/>
    <w:basedOn w:val="Normal"/>
    <w:rsid w:val="00CA113E"/>
    <w:pPr>
      <w:spacing w:before="360" w:after="480"/>
      <w:ind w:right="225"/>
    </w:pPr>
  </w:style>
  <w:style w:type="paragraph" w:customStyle="1" w:styleId="ac-block4">
    <w:name w:val="ac-block4"/>
    <w:basedOn w:val="Normal"/>
    <w:rsid w:val="00CA113E"/>
    <w:pPr>
      <w:spacing w:before="360" w:after="480"/>
    </w:pPr>
  </w:style>
  <w:style w:type="paragraph" w:customStyle="1" w:styleId="ac-block5">
    <w:name w:val="ac-block5"/>
    <w:basedOn w:val="Normal"/>
    <w:rsid w:val="00CA113E"/>
    <w:pPr>
      <w:spacing w:before="360" w:after="480"/>
      <w:ind w:left="150" w:right="150"/>
    </w:pPr>
  </w:style>
  <w:style w:type="paragraph" w:customStyle="1" w:styleId="leftarrow1">
    <w:name w:val="leftarrow1"/>
    <w:basedOn w:val="Normal"/>
    <w:rsid w:val="00CA113E"/>
    <w:pPr>
      <w:spacing w:before="1515" w:after="360"/>
      <w:ind w:hanging="18913"/>
    </w:pPr>
    <w:rPr>
      <w:vanish/>
    </w:rPr>
  </w:style>
  <w:style w:type="paragraph" w:customStyle="1" w:styleId="rightarrow1">
    <w:name w:val="rightarrow1"/>
    <w:basedOn w:val="Normal"/>
    <w:rsid w:val="00CA113E"/>
    <w:pPr>
      <w:spacing w:before="1515" w:after="360"/>
      <w:ind w:hanging="18913"/>
    </w:pPr>
    <w:rPr>
      <w:vanish/>
    </w:rPr>
  </w:style>
  <w:style w:type="paragraph" w:customStyle="1" w:styleId="leftarrow2">
    <w:name w:val="leftarrow2"/>
    <w:basedOn w:val="Normal"/>
    <w:rsid w:val="00CA113E"/>
    <w:pPr>
      <w:spacing w:before="1515" w:after="360"/>
      <w:ind w:hanging="18913"/>
    </w:pPr>
    <w:rPr>
      <w:vanish/>
    </w:rPr>
  </w:style>
  <w:style w:type="paragraph" w:customStyle="1" w:styleId="rightarrow2">
    <w:name w:val="rightarrow2"/>
    <w:basedOn w:val="Normal"/>
    <w:rsid w:val="00CA113E"/>
    <w:pPr>
      <w:spacing w:before="1515" w:after="360"/>
      <w:ind w:hanging="18913"/>
    </w:pPr>
    <w:rPr>
      <w:vanish/>
    </w:rPr>
  </w:style>
  <w:style w:type="paragraph" w:customStyle="1" w:styleId="leftarrow3">
    <w:name w:val="leftarrow3"/>
    <w:basedOn w:val="Normal"/>
    <w:rsid w:val="00CA113E"/>
    <w:pPr>
      <w:spacing w:before="2175" w:after="360"/>
      <w:ind w:hanging="18913"/>
    </w:pPr>
    <w:rPr>
      <w:vanish/>
    </w:rPr>
  </w:style>
  <w:style w:type="paragraph" w:customStyle="1" w:styleId="rightarrow3">
    <w:name w:val="rightarrow3"/>
    <w:basedOn w:val="Normal"/>
    <w:rsid w:val="00CA113E"/>
    <w:pPr>
      <w:spacing w:before="2175" w:after="360"/>
      <w:ind w:hanging="18913"/>
    </w:pPr>
    <w:rPr>
      <w:vanish/>
    </w:rPr>
  </w:style>
  <w:style w:type="paragraph" w:customStyle="1" w:styleId="ac-blockheader3">
    <w:name w:val="ac-blockheader3"/>
    <w:basedOn w:val="Normal"/>
    <w:rsid w:val="00CA113E"/>
    <w:pPr>
      <w:pBdr>
        <w:bottom w:val="single" w:sz="6" w:space="8" w:color="C4C3B6"/>
      </w:pBdr>
      <w:spacing w:before="360" w:after="360"/>
    </w:pPr>
    <w:rPr>
      <w:color w:val="3E423E"/>
    </w:rPr>
  </w:style>
  <w:style w:type="paragraph" w:customStyle="1" w:styleId="ac-blockheader4">
    <w:name w:val="ac-blockheader4"/>
    <w:basedOn w:val="Normal"/>
    <w:rsid w:val="00CA113E"/>
    <w:pPr>
      <w:pBdr>
        <w:bottom w:val="single" w:sz="6" w:space="8" w:color="C4C3B6"/>
      </w:pBdr>
      <w:spacing w:before="360" w:after="225"/>
    </w:pPr>
    <w:rPr>
      <w:color w:val="3E423E"/>
    </w:rPr>
  </w:style>
  <w:style w:type="paragraph" w:customStyle="1" w:styleId="ac-blockitem3">
    <w:name w:val="ac-blockitem3"/>
    <w:basedOn w:val="Normal"/>
    <w:rsid w:val="00CA113E"/>
    <w:pPr>
      <w:spacing w:before="360" w:after="150"/>
      <w:ind w:left="120"/>
    </w:pPr>
  </w:style>
  <w:style w:type="paragraph" w:customStyle="1" w:styleId="ac-blockitem4">
    <w:name w:val="ac-blockitem4"/>
    <w:basedOn w:val="Normal"/>
    <w:rsid w:val="00CA113E"/>
    <w:pPr>
      <w:spacing w:before="360" w:after="150"/>
    </w:pPr>
  </w:style>
  <w:style w:type="paragraph" w:customStyle="1" w:styleId="ac-blockctrl5">
    <w:name w:val="ac-blockctrl5"/>
    <w:basedOn w:val="Normal"/>
    <w:rsid w:val="00CA113E"/>
    <w:pPr>
      <w:spacing w:before="60" w:after="360"/>
    </w:pPr>
    <w:rPr>
      <w:b/>
      <w:bCs/>
      <w:sz w:val="23"/>
      <w:szCs w:val="23"/>
    </w:rPr>
  </w:style>
  <w:style w:type="paragraph" w:customStyle="1" w:styleId="ac-blockctrl6">
    <w:name w:val="ac-blockctrl6"/>
    <w:basedOn w:val="Normal"/>
    <w:rsid w:val="00CA113E"/>
    <w:pPr>
      <w:spacing w:before="60" w:after="360"/>
    </w:pPr>
    <w:rPr>
      <w:b/>
      <w:bCs/>
      <w:sz w:val="23"/>
      <w:szCs w:val="23"/>
    </w:rPr>
  </w:style>
  <w:style w:type="paragraph" w:customStyle="1" w:styleId="ac-eventdate2">
    <w:name w:val="ac-eventdate2"/>
    <w:basedOn w:val="Normal"/>
    <w:rsid w:val="00CA113E"/>
    <w:pPr>
      <w:spacing w:before="360" w:after="360"/>
    </w:pPr>
    <w:rPr>
      <w:rFonts w:ascii="Georgia" w:hAnsi="Georgia"/>
      <w:b/>
      <w:bCs/>
      <w:i/>
      <w:iCs/>
      <w:color w:val="9D9D94"/>
    </w:rPr>
  </w:style>
  <w:style w:type="paragraph" w:customStyle="1" w:styleId="ac-eventname2">
    <w:name w:val="ac-eventname2"/>
    <w:basedOn w:val="Normal"/>
    <w:rsid w:val="00CA113E"/>
    <w:pPr>
      <w:spacing w:before="360" w:after="360"/>
    </w:pPr>
  </w:style>
  <w:style w:type="paragraph" w:customStyle="1" w:styleId="ac-eventtime1">
    <w:name w:val="ac-eventtime1"/>
    <w:basedOn w:val="Normal"/>
    <w:rsid w:val="00CA113E"/>
    <w:pPr>
      <w:spacing w:before="360" w:after="360"/>
    </w:pPr>
    <w:rPr>
      <w:rFonts w:ascii="Georgia" w:hAnsi="Georgia"/>
      <w:b/>
      <w:bCs/>
      <w:color w:val="9D9D94"/>
    </w:rPr>
  </w:style>
  <w:style w:type="paragraph" w:customStyle="1" w:styleId="ac-homescore1">
    <w:name w:val="ac-homescore1"/>
    <w:basedOn w:val="Normal"/>
    <w:rsid w:val="00CA113E"/>
    <w:pPr>
      <w:spacing w:before="360" w:after="360"/>
    </w:pPr>
    <w:rPr>
      <w:b/>
      <w:bCs/>
      <w:caps/>
      <w:color w:val="1B941A"/>
    </w:rPr>
  </w:style>
  <w:style w:type="paragraph" w:customStyle="1" w:styleId="ac-awayscore1">
    <w:name w:val="ac-awayscore1"/>
    <w:basedOn w:val="Normal"/>
    <w:rsid w:val="00CA113E"/>
    <w:pPr>
      <w:spacing w:before="360" w:after="360"/>
    </w:pPr>
    <w:rPr>
      <w:b/>
      <w:bCs/>
      <w:caps/>
      <w:color w:val="1B941A"/>
    </w:rPr>
  </w:style>
  <w:style w:type="paragraph" w:customStyle="1" w:styleId="ac-eventwon1">
    <w:name w:val="ac-eventwon1"/>
    <w:basedOn w:val="Normal"/>
    <w:rsid w:val="00CA113E"/>
    <w:pPr>
      <w:spacing w:before="360" w:after="360"/>
    </w:pPr>
    <w:rPr>
      <w:b/>
      <w:bCs/>
      <w:color w:val="1B941A"/>
    </w:rPr>
  </w:style>
  <w:style w:type="paragraph" w:customStyle="1" w:styleId="ac-eventlose1">
    <w:name w:val="ac-eventlose1"/>
    <w:basedOn w:val="Normal"/>
    <w:rsid w:val="00CA113E"/>
    <w:pPr>
      <w:spacing w:before="360" w:after="360"/>
    </w:pPr>
    <w:rPr>
      <w:b/>
      <w:bCs/>
      <w:caps/>
      <w:color w:val="777777"/>
    </w:rPr>
  </w:style>
  <w:style w:type="paragraph" w:customStyle="1" w:styleId="ac-eventname3">
    <w:name w:val="ac-eventname3"/>
    <w:basedOn w:val="Normal"/>
    <w:rsid w:val="00CA113E"/>
    <w:pPr>
      <w:spacing w:before="360" w:after="360"/>
    </w:pPr>
  </w:style>
  <w:style w:type="paragraph" w:customStyle="1" w:styleId="ac-blockimage1">
    <w:name w:val="ac-blockimage1"/>
    <w:basedOn w:val="Normal"/>
    <w:rsid w:val="00CA113E"/>
    <w:pPr>
      <w:spacing w:before="360" w:after="360"/>
    </w:pPr>
  </w:style>
  <w:style w:type="paragraph" w:customStyle="1" w:styleId="ac-blockitem5">
    <w:name w:val="ac-blockitem5"/>
    <w:basedOn w:val="Normal"/>
    <w:rsid w:val="00CA113E"/>
    <w:pPr>
      <w:spacing w:before="360" w:after="150"/>
    </w:pPr>
  </w:style>
  <w:style w:type="paragraph" w:customStyle="1" w:styleId="ac-eventname4">
    <w:name w:val="ac-eventname4"/>
    <w:basedOn w:val="Normal"/>
    <w:rsid w:val="00CA113E"/>
    <w:pPr>
      <w:spacing w:before="360" w:after="360"/>
    </w:pPr>
  </w:style>
  <w:style w:type="paragraph" w:customStyle="1" w:styleId="ac-blocktext4">
    <w:name w:val="ac-blocktext4"/>
    <w:basedOn w:val="Normal"/>
    <w:rsid w:val="00CA113E"/>
    <w:pPr>
      <w:spacing w:before="360" w:after="360"/>
    </w:pPr>
  </w:style>
  <w:style w:type="paragraph" w:customStyle="1" w:styleId="ac-eventdate3">
    <w:name w:val="ac-eventdate3"/>
    <w:basedOn w:val="Normal"/>
    <w:rsid w:val="00CA113E"/>
    <w:pPr>
      <w:spacing w:before="360" w:after="360"/>
    </w:pPr>
    <w:rPr>
      <w:rFonts w:ascii="Georgia" w:hAnsi="Georgia"/>
      <w:i/>
      <w:iCs/>
      <w:color w:val="000000"/>
    </w:rPr>
  </w:style>
  <w:style w:type="paragraph" w:customStyle="1" w:styleId="ac-blockctrl7">
    <w:name w:val="ac-blockctrl7"/>
    <w:basedOn w:val="Normal"/>
    <w:rsid w:val="00CA113E"/>
    <w:pPr>
      <w:spacing w:after="192"/>
    </w:pPr>
    <w:rPr>
      <w:b/>
      <w:bCs/>
      <w:sz w:val="23"/>
      <w:szCs w:val="23"/>
    </w:rPr>
  </w:style>
  <w:style w:type="paragraph" w:customStyle="1" w:styleId="ac-author1">
    <w:name w:val="ac-author1"/>
    <w:basedOn w:val="Normal"/>
    <w:rsid w:val="00CA113E"/>
    <w:pPr>
      <w:spacing w:before="360" w:after="360"/>
    </w:pPr>
    <w:rPr>
      <w:b/>
      <w:bCs/>
    </w:rPr>
  </w:style>
  <w:style w:type="paragraph" w:customStyle="1" w:styleId="ac-date3">
    <w:name w:val="ac-date3"/>
    <w:basedOn w:val="Normal"/>
    <w:rsid w:val="00CA113E"/>
    <w:pPr>
      <w:spacing w:before="360" w:after="360"/>
    </w:pPr>
    <w:rPr>
      <w:rFonts w:ascii="Georgia" w:hAnsi="Georgia"/>
      <w:i/>
      <w:iCs/>
    </w:rPr>
  </w:style>
  <w:style w:type="paragraph" w:customStyle="1" w:styleId="additionalinfo1">
    <w:name w:val="additionalinfo1"/>
    <w:basedOn w:val="Normal"/>
    <w:rsid w:val="00CA113E"/>
    <w:pPr>
      <w:spacing w:before="375" w:after="360"/>
    </w:pPr>
    <w:rPr>
      <w:color w:val="777F77"/>
    </w:rPr>
  </w:style>
  <w:style w:type="paragraph" w:customStyle="1" w:styleId="ac-date4">
    <w:name w:val="ac-date4"/>
    <w:basedOn w:val="Normal"/>
    <w:rsid w:val="00CA113E"/>
    <w:pPr>
      <w:spacing w:before="360" w:after="300"/>
    </w:pPr>
    <w:rPr>
      <w:rFonts w:ascii="Georgia" w:hAnsi="Georgia"/>
      <w:i/>
      <w:iCs/>
      <w:color w:val="3E423E"/>
    </w:rPr>
  </w:style>
  <w:style w:type="paragraph" w:customStyle="1" w:styleId="ac-blockheader5">
    <w:name w:val="ac-blockheader5"/>
    <w:basedOn w:val="Normal"/>
    <w:rsid w:val="00CA113E"/>
    <w:pPr>
      <w:spacing w:before="360" w:after="360"/>
    </w:pPr>
    <w:rPr>
      <w:color w:val="3E423E"/>
    </w:rPr>
  </w:style>
  <w:style w:type="paragraph" w:customStyle="1" w:styleId="ac-title4">
    <w:name w:val="ac-title4"/>
    <w:basedOn w:val="Normal"/>
    <w:rsid w:val="00CA113E"/>
    <w:pPr>
      <w:spacing w:before="360" w:after="225"/>
    </w:pPr>
    <w:rPr>
      <w:sz w:val="18"/>
      <w:szCs w:val="18"/>
    </w:rPr>
  </w:style>
  <w:style w:type="paragraph" w:customStyle="1" w:styleId="ac-blockctrl8">
    <w:name w:val="ac-blockctrl8"/>
    <w:basedOn w:val="Normal"/>
    <w:rsid w:val="00CA113E"/>
    <w:pPr>
      <w:spacing w:after="360"/>
    </w:pPr>
    <w:rPr>
      <w:b/>
      <w:bCs/>
      <w:sz w:val="23"/>
      <w:szCs w:val="23"/>
    </w:rPr>
  </w:style>
  <w:style w:type="paragraph" w:customStyle="1" w:styleId="ac-blockimage2">
    <w:name w:val="ac-blockimage2"/>
    <w:basedOn w:val="Normal"/>
    <w:rsid w:val="00CA113E"/>
    <w:pPr>
      <w:spacing w:after="375"/>
    </w:pPr>
  </w:style>
  <w:style w:type="paragraph" w:customStyle="1" w:styleId="ac-title5">
    <w:name w:val="ac-title5"/>
    <w:basedOn w:val="Normal"/>
    <w:rsid w:val="00CA113E"/>
    <w:pPr>
      <w:spacing w:before="360" w:after="360"/>
    </w:pPr>
    <w:rPr>
      <w:b/>
      <w:bCs/>
      <w:sz w:val="36"/>
      <w:szCs w:val="36"/>
    </w:rPr>
  </w:style>
  <w:style w:type="paragraph" w:customStyle="1" w:styleId="ac-date5">
    <w:name w:val="ac-date5"/>
    <w:basedOn w:val="Normal"/>
    <w:rsid w:val="00CA113E"/>
    <w:pPr>
      <w:spacing w:before="360" w:after="360"/>
    </w:pPr>
    <w:rPr>
      <w:rFonts w:ascii="Georgia" w:hAnsi="Georgia"/>
      <w:i/>
      <w:iCs/>
    </w:rPr>
  </w:style>
  <w:style w:type="paragraph" w:customStyle="1" w:styleId="additionalinfo2">
    <w:name w:val="additionalinfo2"/>
    <w:basedOn w:val="Normal"/>
    <w:rsid w:val="00CA113E"/>
    <w:pPr>
      <w:spacing w:before="360" w:after="360"/>
    </w:pPr>
    <w:rPr>
      <w:color w:val="777F77"/>
    </w:rPr>
  </w:style>
  <w:style w:type="paragraph" w:customStyle="1" w:styleId="ac-blockctrl9">
    <w:name w:val="ac-blockctrl9"/>
    <w:basedOn w:val="Normal"/>
    <w:rsid w:val="00CA113E"/>
    <w:pPr>
      <w:spacing w:after="360"/>
    </w:pPr>
    <w:rPr>
      <w:b/>
      <w:bCs/>
      <w:sz w:val="23"/>
      <w:szCs w:val="23"/>
    </w:rPr>
  </w:style>
  <w:style w:type="paragraph" w:customStyle="1" w:styleId="ac-title6">
    <w:name w:val="ac-title6"/>
    <w:basedOn w:val="Normal"/>
    <w:rsid w:val="00CA113E"/>
    <w:pPr>
      <w:spacing w:before="360"/>
    </w:pPr>
  </w:style>
  <w:style w:type="paragraph" w:customStyle="1" w:styleId="ac-blockheader6">
    <w:name w:val="ac-blockheader6"/>
    <w:basedOn w:val="Normal"/>
    <w:rsid w:val="00CA113E"/>
    <w:pPr>
      <w:pBdr>
        <w:bottom w:val="single" w:sz="6" w:space="0" w:color="C4C3B6"/>
      </w:pBdr>
      <w:spacing w:before="360" w:after="360"/>
    </w:pPr>
    <w:rPr>
      <w:color w:val="3E423E"/>
    </w:rPr>
  </w:style>
  <w:style w:type="paragraph" w:customStyle="1" w:styleId="ac-date6">
    <w:name w:val="ac-date6"/>
    <w:basedOn w:val="Normal"/>
    <w:rsid w:val="00CA113E"/>
    <w:pPr>
      <w:spacing w:before="360"/>
    </w:pPr>
    <w:rPr>
      <w:rFonts w:ascii="Georgia" w:hAnsi="Georgia"/>
      <w:i/>
      <w:iCs/>
      <w:color w:val="3E423E"/>
    </w:rPr>
  </w:style>
  <w:style w:type="paragraph" w:customStyle="1" w:styleId="ac-blockimage3">
    <w:name w:val="ac-blockimage3"/>
    <w:basedOn w:val="Normal"/>
    <w:rsid w:val="00CA113E"/>
    <w:pPr>
      <w:spacing w:before="360" w:after="360"/>
    </w:pPr>
  </w:style>
  <w:style w:type="paragraph" w:customStyle="1" w:styleId="ac-rss1">
    <w:name w:val="ac-rss1"/>
    <w:basedOn w:val="Normal"/>
    <w:rsid w:val="00CA113E"/>
    <w:pPr>
      <w:spacing w:before="360" w:after="360"/>
      <w:ind w:hanging="18913"/>
    </w:pPr>
  </w:style>
  <w:style w:type="paragraph" w:customStyle="1" w:styleId="ac-rss2">
    <w:name w:val="ac-rss2"/>
    <w:basedOn w:val="Normal"/>
    <w:rsid w:val="00CA113E"/>
    <w:pPr>
      <w:spacing w:before="360" w:after="360"/>
      <w:ind w:hanging="18913"/>
    </w:pPr>
  </w:style>
  <w:style w:type="paragraph" w:customStyle="1" w:styleId="ac-blockitem6">
    <w:name w:val="ac-blockitem6"/>
    <w:basedOn w:val="Normal"/>
    <w:rsid w:val="00CA113E"/>
    <w:pPr>
      <w:spacing w:before="360" w:after="360"/>
    </w:pPr>
  </w:style>
  <w:style w:type="paragraph" w:customStyle="1" w:styleId="ac-blockctrl10">
    <w:name w:val="ac-blockctrl10"/>
    <w:basedOn w:val="Normal"/>
    <w:rsid w:val="00CA113E"/>
    <w:pPr>
      <w:spacing w:before="60"/>
    </w:pPr>
    <w:rPr>
      <w:b/>
      <w:bCs/>
      <w:sz w:val="23"/>
      <w:szCs w:val="23"/>
    </w:rPr>
  </w:style>
  <w:style w:type="paragraph" w:customStyle="1" w:styleId="ac-calendarprevious1">
    <w:name w:val="ac-calendarprevious1"/>
    <w:basedOn w:val="Normal"/>
    <w:rsid w:val="00CA113E"/>
    <w:pPr>
      <w:spacing w:before="360" w:after="360"/>
    </w:pPr>
  </w:style>
  <w:style w:type="paragraph" w:customStyle="1" w:styleId="ac-calendarmonth1">
    <w:name w:val="ac-calendarmonth1"/>
    <w:basedOn w:val="Normal"/>
    <w:rsid w:val="00CA113E"/>
    <w:pPr>
      <w:spacing w:before="360" w:after="360"/>
      <w:jc w:val="center"/>
    </w:pPr>
    <w:rPr>
      <w:b/>
      <w:bCs/>
    </w:rPr>
  </w:style>
  <w:style w:type="paragraph" w:customStyle="1" w:styleId="ac-calendarnext1">
    <w:name w:val="ac-calendarnext1"/>
    <w:basedOn w:val="Normal"/>
    <w:rsid w:val="00CA113E"/>
    <w:pPr>
      <w:spacing w:before="360" w:after="360"/>
      <w:jc w:val="right"/>
    </w:pPr>
  </w:style>
  <w:style w:type="paragraph" w:customStyle="1" w:styleId="ac-searchresult1">
    <w:name w:val="ac-searchresult1"/>
    <w:basedOn w:val="Normal"/>
    <w:rsid w:val="00CA113E"/>
    <w:pPr>
      <w:ind w:left="375" w:right="375"/>
    </w:pPr>
  </w:style>
  <w:style w:type="paragraph" w:customStyle="1" w:styleId="faqquestion1">
    <w:name w:val="faqquestion1"/>
    <w:basedOn w:val="Normal"/>
    <w:rsid w:val="00CA113E"/>
    <w:pPr>
      <w:pBdr>
        <w:bottom w:val="single" w:sz="6" w:space="2" w:color="FFFFFF"/>
      </w:pBdr>
      <w:shd w:val="clear" w:color="auto" w:fill="760000"/>
      <w:spacing w:before="360" w:after="360"/>
    </w:pPr>
    <w:rPr>
      <w:color w:val="FFFFFF"/>
    </w:rPr>
  </w:style>
  <w:style w:type="paragraph" w:customStyle="1" w:styleId="faqanswer1">
    <w:name w:val="faqanswer1"/>
    <w:basedOn w:val="Normal"/>
    <w:rsid w:val="00CA113E"/>
    <w:pPr>
      <w:shd w:val="clear" w:color="auto" w:fill="FFFFFF"/>
      <w:spacing w:before="360" w:after="360"/>
    </w:pPr>
  </w:style>
  <w:style w:type="paragraph" w:customStyle="1" w:styleId="ac-blockheader7">
    <w:name w:val="ac-blockheader7"/>
    <w:basedOn w:val="Normal"/>
    <w:rsid w:val="00CA113E"/>
    <w:pPr>
      <w:spacing w:before="360" w:after="360"/>
    </w:pPr>
    <w:rPr>
      <w:caps/>
      <w:color w:val="999999"/>
    </w:rPr>
  </w:style>
  <w:style w:type="paragraph" w:customStyle="1" w:styleId="ac-blocktext5">
    <w:name w:val="ac-blocktext5"/>
    <w:basedOn w:val="Normal"/>
    <w:rsid w:val="00CA113E"/>
    <w:pPr>
      <w:spacing w:before="360" w:after="360"/>
    </w:pPr>
  </w:style>
  <w:style w:type="paragraph" w:customStyle="1" w:styleId="ac-blockimage4">
    <w:name w:val="ac-blockimage4"/>
    <w:basedOn w:val="Normal"/>
    <w:rsid w:val="00CA113E"/>
    <w:pPr>
      <w:spacing w:before="360" w:after="360"/>
      <w:jc w:val="center"/>
    </w:pPr>
  </w:style>
  <w:style w:type="paragraph" w:customStyle="1" w:styleId="ac-blockheader8">
    <w:name w:val="ac-blockheader8"/>
    <w:basedOn w:val="Normal"/>
    <w:rsid w:val="00CA113E"/>
    <w:pPr>
      <w:spacing w:before="360" w:after="360"/>
    </w:pPr>
    <w:rPr>
      <w:color w:val="3E423E"/>
    </w:rPr>
  </w:style>
  <w:style w:type="paragraph" w:customStyle="1" w:styleId="ac-spot1">
    <w:name w:val="ac-spot1"/>
    <w:basedOn w:val="Normal"/>
    <w:rsid w:val="00CA113E"/>
    <w:pPr>
      <w:shd w:val="clear" w:color="auto" w:fill="F7F3E2"/>
      <w:spacing w:before="360" w:after="360"/>
    </w:pPr>
    <w:rPr>
      <w:color w:val="201D1E"/>
    </w:rPr>
  </w:style>
  <w:style w:type="paragraph" w:customStyle="1" w:styleId="ac-spot2">
    <w:name w:val="ac-spot2"/>
    <w:basedOn w:val="Normal"/>
    <w:rsid w:val="00CA113E"/>
    <w:pPr>
      <w:shd w:val="clear" w:color="auto" w:fill="F7F3E2"/>
      <w:spacing w:before="360" w:after="360"/>
    </w:pPr>
    <w:rPr>
      <w:color w:val="201D1E"/>
    </w:rPr>
  </w:style>
  <w:style w:type="paragraph" w:customStyle="1" w:styleId="ac-spot3">
    <w:name w:val="ac-spot3"/>
    <w:basedOn w:val="Normal"/>
    <w:rsid w:val="00CA113E"/>
    <w:pPr>
      <w:shd w:val="clear" w:color="auto" w:fill="F7F3E2"/>
      <w:spacing w:before="360" w:after="225"/>
    </w:pPr>
    <w:rPr>
      <w:color w:val="201D1E"/>
    </w:rPr>
  </w:style>
  <w:style w:type="paragraph" w:customStyle="1" w:styleId="ac-blockheader9">
    <w:name w:val="ac-blockheader9"/>
    <w:basedOn w:val="Normal"/>
    <w:rsid w:val="00CA113E"/>
    <w:pPr>
      <w:spacing w:before="360" w:after="360"/>
    </w:pPr>
    <w:rPr>
      <w:color w:val="3E423E"/>
    </w:rPr>
  </w:style>
  <w:style w:type="paragraph" w:customStyle="1" w:styleId="ac-blockinfo1">
    <w:name w:val="ac-blockinfo1"/>
    <w:basedOn w:val="Normal"/>
    <w:rsid w:val="00CA113E"/>
    <w:pPr>
      <w:spacing w:before="360" w:after="360"/>
    </w:pPr>
    <w:rPr>
      <w:rFonts w:ascii="Helvetica" w:hAnsi="Helvetica" w:cs="Helvetica"/>
      <w:b/>
      <w:bCs/>
      <w:sz w:val="26"/>
      <w:szCs w:val="26"/>
    </w:rPr>
  </w:style>
  <w:style w:type="paragraph" w:customStyle="1" w:styleId="ac-blockname1">
    <w:name w:val="ac-blockname1"/>
    <w:basedOn w:val="Normal"/>
    <w:rsid w:val="00CA113E"/>
    <w:pPr>
      <w:spacing w:before="360" w:after="360"/>
    </w:pPr>
    <w:rPr>
      <w:rFonts w:ascii="Helvetica" w:hAnsi="Helvetica" w:cs="Helvetica"/>
      <w:b/>
      <w:bCs/>
      <w:sz w:val="38"/>
      <w:szCs w:val="38"/>
    </w:rPr>
  </w:style>
  <w:style w:type="paragraph" w:customStyle="1" w:styleId="ac-blockname2">
    <w:name w:val="ac-blockname2"/>
    <w:basedOn w:val="Normal"/>
    <w:rsid w:val="00CA113E"/>
    <w:pPr>
      <w:spacing w:before="360" w:after="360"/>
    </w:pPr>
    <w:rPr>
      <w:rFonts w:ascii="Helvetica" w:hAnsi="Helvetica" w:cs="Helvetica"/>
      <w:b/>
      <w:bCs/>
      <w:sz w:val="38"/>
      <w:szCs w:val="38"/>
    </w:rPr>
  </w:style>
  <w:style w:type="paragraph" w:customStyle="1" w:styleId="ac-blocktext6">
    <w:name w:val="ac-blocktext6"/>
    <w:basedOn w:val="Normal"/>
    <w:rsid w:val="00CA113E"/>
    <w:pPr>
      <w:spacing w:before="360" w:after="360"/>
    </w:pPr>
    <w:rPr>
      <w:rFonts w:ascii="Georgia" w:hAnsi="Georgia"/>
      <w:i/>
      <w:iCs/>
    </w:rPr>
  </w:style>
  <w:style w:type="paragraph" w:customStyle="1" w:styleId="ac-blocktext7">
    <w:name w:val="ac-blocktext7"/>
    <w:basedOn w:val="Normal"/>
    <w:rsid w:val="00CA113E"/>
    <w:pPr>
      <w:spacing w:before="360" w:after="360"/>
      <w:ind w:left="150"/>
    </w:pPr>
    <w:rPr>
      <w:rFonts w:ascii="Georgia" w:hAnsi="Georgia"/>
      <w:i/>
      <w:iCs/>
    </w:rPr>
  </w:style>
  <w:style w:type="paragraph" w:customStyle="1" w:styleId="ac-blockimage5">
    <w:name w:val="ac-blockimage5"/>
    <w:basedOn w:val="Normal"/>
    <w:rsid w:val="00CA113E"/>
    <w:pPr>
      <w:spacing w:before="360" w:after="360"/>
      <w:jc w:val="center"/>
    </w:pPr>
  </w:style>
  <w:style w:type="paragraph" w:customStyle="1" w:styleId="ac-blockimage6">
    <w:name w:val="ac-blockimage6"/>
    <w:basedOn w:val="Normal"/>
    <w:rsid w:val="00CA113E"/>
    <w:pPr>
      <w:spacing w:before="360" w:after="360"/>
      <w:jc w:val="center"/>
    </w:pPr>
  </w:style>
  <w:style w:type="paragraph" w:customStyle="1" w:styleId="ac-banner1">
    <w:name w:val="ac-banner1"/>
    <w:basedOn w:val="Normal"/>
    <w:rsid w:val="00CA113E"/>
    <w:pPr>
      <w:spacing w:after="300"/>
    </w:pPr>
  </w:style>
  <w:style w:type="paragraph" w:customStyle="1" w:styleId="ac-dyk1">
    <w:name w:val="ac-dyk1"/>
    <w:basedOn w:val="Normal"/>
    <w:rsid w:val="00CA113E"/>
    <w:pPr>
      <w:shd w:val="clear" w:color="auto" w:fill="BFB7AA"/>
      <w:spacing w:before="360" w:after="360"/>
    </w:pPr>
    <w:rPr>
      <w:i/>
      <w:iCs/>
    </w:rPr>
  </w:style>
  <w:style w:type="paragraph" w:customStyle="1" w:styleId="ac-blocktext8">
    <w:name w:val="ac-blocktext8"/>
    <w:basedOn w:val="Normal"/>
    <w:rsid w:val="00CA113E"/>
    <w:rPr>
      <w:rFonts w:ascii="Georgia" w:hAnsi="Georgia"/>
      <w:color w:val="000000"/>
    </w:rPr>
  </w:style>
  <w:style w:type="paragraph" w:customStyle="1" w:styleId="ac-dyk2">
    <w:name w:val="ac-dyk2"/>
    <w:basedOn w:val="Normal"/>
    <w:rsid w:val="00CA113E"/>
    <w:pPr>
      <w:shd w:val="clear" w:color="auto" w:fill="BFB7AA"/>
      <w:spacing w:before="360" w:after="360"/>
    </w:pPr>
    <w:rPr>
      <w:i/>
      <w:iCs/>
    </w:rPr>
  </w:style>
  <w:style w:type="paragraph" w:customStyle="1" w:styleId="ac-dyk3">
    <w:name w:val="ac-dyk3"/>
    <w:basedOn w:val="Normal"/>
    <w:rsid w:val="00CA113E"/>
    <w:pPr>
      <w:shd w:val="clear" w:color="auto" w:fill="BFB7AA"/>
      <w:spacing w:before="360" w:after="360"/>
    </w:pPr>
    <w:rPr>
      <w:i/>
      <w:iCs/>
    </w:rPr>
  </w:style>
  <w:style w:type="paragraph" w:customStyle="1" w:styleId="ac-blockheader10">
    <w:name w:val="ac-blockheader10"/>
    <w:basedOn w:val="Normal"/>
    <w:rsid w:val="00CA113E"/>
    <w:pPr>
      <w:spacing w:line="0" w:lineRule="atLeast"/>
      <w:ind w:hanging="18913"/>
    </w:pPr>
    <w:rPr>
      <w:color w:val="3E423E"/>
      <w:sz w:val="2"/>
      <w:szCs w:val="2"/>
    </w:rPr>
  </w:style>
  <w:style w:type="paragraph" w:customStyle="1" w:styleId="ac-blocktext9">
    <w:name w:val="ac-blocktext9"/>
    <w:basedOn w:val="Normal"/>
    <w:rsid w:val="00CA113E"/>
    <w:pPr>
      <w:pBdr>
        <w:top w:val="single" w:sz="6" w:space="11" w:color="9A9A9A"/>
        <w:left w:val="single" w:sz="6" w:space="11" w:color="9A9A9A"/>
        <w:bottom w:val="single" w:sz="2" w:space="11" w:color="9A9A9A"/>
        <w:right w:val="single" w:sz="6" w:space="11" w:color="9A9A9A"/>
      </w:pBdr>
      <w:spacing w:before="360" w:after="360"/>
    </w:pPr>
    <w:rPr>
      <w:rFonts w:ascii="Georgia" w:hAnsi="Georgia"/>
      <w:i/>
      <w:iCs/>
      <w:color w:val="DBD8C5"/>
    </w:rPr>
  </w:style>
  <w:style w:type="paragraph" w:customStyle="1" w:styleId="ac-blockitem7">
    <w:name w:val="ac-blockitem7"/>
    <w:basedOn w:val="Normal"/>
    <w:rsid w:val="00CA113E"/>
    <w:pPr>
      <w:spacing w:after="192"/>
    </w:pPr>
    <w:rPr>
      <w:color w:val="FFFFFF"/>
    </w:rPr>
  </w:style>
  <w:style w:type="paragraph" w:customStyle="1" w:styleId="ac-blockctrl11">
    <w:name w:val="ac-blockctrl11"/>
    <w:basedOn w:val="Normal"/>
    <w:rsid w:val="00CA113E"/>
    <w:pPr>
      <w:pBdr>
        <w:top w:val="single" w:sz="2" w:space="0" w:color="9A9A9A"/>
        <w:left w:val="single" w:sz="6" w:space="11" w:color="9A9A9A"/>
        <w:bottom w:val="single" w:sz="6" w:space="11" w:color="9A9A9A"/>
        <w:right w:val="single" w:sz="6" w:space="11" w:color="9A9A9A"/>
      </w:pBdr>
      <w:spacing w:before="360" w:after="360"/>
      <w:jc w:val="right"/>
    </w:pPr>
    <w:rPr>
      <w:b/>
      <w:bCs/>
      <w:sz w:val="23"/>
      <w:szCs w:val="23"/>
    </w:rPr>
  </w:style>
  <w:style w:type="paragraph" w:customStyle="1" w:styleId="ac-blockheader11">
    <w:name w:val="ac-blockheader11"/>
    <w:basedOn w:val="Normal"/>
    <w:rsid w:val="00CA113E"/>
    <w:pPr>
      <w:ind w:left="75" w:right="75"/>
    </w:pPr>
    <w:rPr>
      <w:i/>
      <w:iCs/>
      <w:color w:val="3E423E"/>
      <w:sz w:val="34"/>
      <w:szCs w:val="34"/>
    </w:rPr>
  </w:style>
  <w:style w:type="paragraph" w:customStyle="1" w:styleId="ac-photoimage1">
    <w:name w:val="ac-photoimage1"/>
    <w:basedOn w:val="Normal"/>
    <w:rsid w:val="00CA113E"/>
    <w:pPr>
      <w:shd w:val="clear" w:color="auto" w:fill="EFEFEF"/>
      <w:spacing w:before="360" w:after="360"/>
    </w:pPr>
  </w:style>
  <w:style w:type="paragraph" w:customStyle="1" w:styleId="ac-thumbspager1">
    <w:name w:val="ac-thumbspager1"/>
    <w:basedOn w:val="Normal"/>
    <w:rsid w:val="00CA113E"/>
    <w:pPr>
      <w:spacing w:before="360" w:after="360"/>
    </w:pPr>
    <w:rPr>
      <w:sz w:val="22"/>
      <w:szCs w:val="22"/>
    </w:rPr>
  </w:style>
  <w:style w:type="paragraph" w:customStyle="1" w:styleId="ac-pagingtext1">
    <w:name w:val="ac-pagingtext1"/>
    <w:basedOn w:val="Normal"/>
    <w:rsid w:val="00CA113E"/>
    <w:pPr>
      <w:spacing w:before="360" w:after="360"/>
      <w:jc w:val="center"/>
    </w:pPr>
  </w:style>
  <w:style w:type="paragraph" w:customStyle="1" w:styleId="ac-leftarrow1">
    <w:name w:val="ac-leftarrow1"/>
    <w:basedOn w:val="Normal"/>
    <w:rsid w:val="00CA113E"/>
    <w:pPr>
      <w:ind w:hanging="18913"/>
    </w:pPr>
  </w:style>
  <w:style w:type="paragraph" w:customStyle="1" w:styleId="ac-rightarrow1">
    <w:name w:val="ac-rightarrow1"/>
    <w:basedOn w:val="Normal"/>
    <w:rsid w:val="00CA113E"/>
    <w:pPr>
      <w:ind w:hanging="18913"/>
    </w:pPr>
  </w:style>
  <w:style w:type="paragraph" w:customStyle="1" w:styleId="ac-form1">
    <w:name w:val="ac-form1"/>
    <w:basedOn w:val="Normal"/>
    <w:rsid w:val="00CA113E"/>
    <w:pPr>
      <w:pBdr>
        <w:top w:val="single" w:sz="6" w:space="6" w:color="CCCCCC"/>
        <w:left w:val="single" w:sz="6" w:space="9" w:color="CCCCCC"/>
        <w:bottom w:val="single" w:sz="6" w:space="6" w:color="CCCCCC"/>
        <w:right w:val="single" w:sz="6" w:space="9" w:color="CCCCCC"/>
      </w:pBdr>
      <w:shd w:val="clear" w:color="auto" w:fill="A0A0A0"/>
      <w:spacing w:before="300" w:after="300"/>
      <w:ind w:left="375" w:right="375"/>
    </w:pPr>
    <w:rPr>
      <w:color w:val="3333FF"/>
    </w:rPr>
  </w:style>
  <w:style w:type="paragraph" w:customStyle="1" w:styleId="ac-form2">
    <w:name w:val="ac-form2"/>
    <w:basedOn w:val="Normal"/>
    <w:rsid w:val="00CA113E"/>
    <w:pPr>
      <w:shd w:val="clear" w:color="auto" w:fill="DFDFDD"/>
      <w:spacing w:before="300"/>
    </w:pPr>
  </w:style>
  <w:style w:type="paragraph" w:customStyle="1" w:styleId="ac-field1">
    <w:name w:val="ac-field1"/>
    <w:basedOn w:val="Normal"/>
    <w:rsid w:val="00CA113E"/>
    <w:pPr>
      <w:pBdr>
        <w:top w:val="single" w:sz="6" w:space="6" w:color="CCCCCC"/>
        <w:left w:val="single" w:sz="6" w:space="9" w:color="CCCCCC"/>
        <w:bottom w:val="single" w:sz="6" w:space="6" w:color="CCCCCC"/>
        <w:right w:val="single" w:sz="6" w:space="9" w:color="CCCCCC"/>
      </w:pBdr>
      <w:shd w:val="clear" w:color="auto" w:fill="A0A0A0"/>
      <w:spacing w:before="300" w:after="300"/>
      <w:ind w:left="375" w:right="375"/>
    </w:pPr>
    <w:rPr>
      <w:color w:val="3333FF"/>
    </w:rPr>
  </w:style>
  <w:style w:type="paragraph" w:customStyle="1" w:styleId="ac-label1">
    <w:name w:val="ac-label1"/>
    <w:basedOn w:val="Normal"/>
    <w:rsid w:val="00CA113E"/>
    <w:pPr>
      <w:pBdr>
        <w:top w:val="single" w:sz="6" w:space="6" w:color="CCCCCC"/>
        <w:left w:val="single" w:sz="6" w:space="9" w:color="CCCCCC"/>
        <w:bottom w:val="single" w:sz="6" w:space="6" w:color="CCCCCC"/>
        <w:right w:val="single" w:sz="6" w:space="9" w:color="CCCCCC"/>
      </w:pBdr>
      <w:shd w:val="clear" w:color="auto" w:fill="A0A0A0"/>
      <w:spacing w:before="300" w:after="300"/>
      <w:ind w:left="375" w:right="375"/>
      <w:jc w:val="right"/>
    </w:pPr>
    <w:rPr>
      <w:color w:val="3333FF"/>
      <w:sz w:val="26"/>
      <w:szCs w:val="26"/>
    </w:rPr>
  </w:style>
  <w:style w:type="paragraph" w:customStyle="1" w:styleId="ac-required1">
    <w:name w:val="ac-required1"/>
    <w:basedOn w:val="Normal"/>
    <w:rsid w:val="00CA113E"/>
    <w:pPr>
      <w:pBdr>
        <w:top w:val="single" w:sz="6" w:space="6" w:color="CCCCCC"/>
        <w:left w:val="single" w:sz="6" w:space="9" w:color="CCCCCC"/>
        <w:bottom w:val="single" w:sz="6" w:space="6" w:color="CCCCCC"/>
        <w:right w:val="single" w:sz="6" w:space="9" w:color="CCCCCC"/>
      </w:pBdr>
      <w:shd w:val="clear" w:color="auto" w:fill="A0A0A0"/>
      <w:spacing w:before="300" w:after="300"/>
      <w:ind w:left="375" w:right="375"/>
    </w:pPr>
    <w:rPr>
      <w:b/>
      <w:bCs/>
      <w:color w:val="3333FF"/>
    </w:rPr>
  </w:style>
  <w:style w:type="paragraph" w:customStyle="1" w:styleId="field1">
    <w:name w:val="field1"/>
    <w:basedOn w:val="Normal"/>
    <w:rsid w:val="00CA113E"/>
    <w:pPr>
      <w:pBdr>
        <w:top w:val="single" w:sz="6" w:space="6" w:color="CCCCCC"/>
        <w:left w:val="single" w:sz="6" w:space="9" w:color="CCCCCC"/>
        <w:bottom w:val="single" w:sz="6" w:space="6" w:color="CCCCCC"/>
        <w:right w:val="single" w:sz="6" w:space="9" w:color="CCCCCC"/>
      </w:pBdr>
      <w:shd w:val="clear" w:color="auto" w:fill="A0A0A0"/>
      <w:spacing w:before="300" w:after="300"/>
      <w:ind w:left="375" w:right="375"/>
    </w:pPr>
    <w:rPr>
      <w:color w:val="3333FF"/>
    </w:rPr>
  </w:style>
  <w:style w:type="paragraph" w:customStyle="1" w:styleId="label1">
    <w:name w:val="label1"/>
    <w:basedOn w:val="Normal"/>
    <w:rsid w:val="00CA113E"/>
    <w:pPr>
      <w:pBdr>
        <w:top w:val="single" w:sz="6" w:space="6" w:color="CCCCCC"/>
        <w:left w:val="single" w:sz="6" w:space="9" w:color="CCCCCC"/>
        <w:bottom w:val="single" w:sz="6" w:space="6" w:color="CCCCCC"/>
        <w:right w:val="single" w:sz="6" w:space="9" w:color="CCCCCC"/>
      </w:pBdr>
      <w:shd w:val="clear" w:color="auto" w:fill="A0A0A0"/>
      <w:spacing w:before="300" w:after="300"/>
      <w:ind w:left="375" w:right="375"/>
      <w:jc w:val="right"/>
    </w:pPr>
    <w:rPr>
      <w:color w:val="3333FF"/>
      <w:sz w:val="26"/>
      <w:szCs w:val="26"/>
    </w:rPr>
  </w:style>
  <w:style w:type="paragraph" w:customStyle="1" w:styleId="required1">
    <w:name w:val="required1"/>
    <w:basedOn w:val="Normal"/>
    <w:rsid w:val="00CA113E"/>
    <w:pPr>
      <w:pBdr>
        <w:top w:val="single" w:sz="6" w:space="6" w:color="CCCCCC"/>
        <w:left w:val="single" w:sz="6" w:space="9" w:color="CCCCCC"/>
        <w:bottom w:val="single" w:sz="6" w:space="6" w:color="CCCCCC"/>
        <w:right w:val="single" w:sz="6" w:space="9" w:color="CCCCCC"/>
      </w:pBdr>
      <w:shd w:val="clear" w:color="auto" w:fill="A0A0A0"/>
      <w:spacing w:before="300" w:after="300"/>
      <w:ind w:left="375" w:right="375"/>
    </w:pPr>
    <w:rPr>
      <w:b/>
      <w:bCs/>
      <w:color w:val="3333FF"/>
    </w:rPr>
  </w:style>
  <w:style w:type="paragraph" w:customStyle="1" w:styleId="label2">
    <w:name w:val="label2"/>
    <w:basedOn w:val="Normal"/>
    <w:rsid w:val="00CA113E"/>
    <w:pPr>
      <w:spacing w:before="360" w:after="360"/>
      <w:jc w:val="right"/>
    </w:pPr>
    <w:rPr>
      <w:sz w:val="26"/>
      <w:szCs w:val="26"/>
    </w:rPr>
  </w:style>
  <w:style w:type="paragraph" w:customStyle="1" w:styleId="required2">
    <w:name w:val="required2"/>
    <w:basedOn w:val="Normal"/>
    <w:rsid w:val="00CA113E"/>
    <w:pPr>
      <w:spacing w:before="360" w:after="360"/>
    </w:pPr>
    <w:rPr>
      <w:b/>
      <w:bCs/>
    </w:rPr>
  </w:style>
  <w:style w:type="paragraph" w:customStyle="1" w:styleId="ac-field2">
    <w:name w:val="ac-field2"/>
    <w:basedOn w:val="Normal"/>
    <w:rsid w:val="00CA113E"/>
    <w:pPr>
      <w:pBdr>
        <w:top w:val="single" w:sz="6" w:space="6" w:color="CCCCCC"/>
        <w:left w:val="single" w:sz="6" w:space="9" w:color="CCCCCC"/>
        <w:bottom w:val="single" w:sz="6" w:space="6" w:color="CCCCCC"/>
        <w:right w:val="single" w:sz="6" w:space="9" w:color="CCCCCC"/>
      </w:pBdr>
      <w:shd w:val="clear" w:color="auto" w:fill="A0A0A0"/>
      <w:spacing w:before="300" w:after="300"/>
      <w:ind w:left="375" w:right="375"/>
    </w:pPr>
    <w:rPr>
      <w:color w:val="3333FF"/>
    </w:rPr>
  </w:style>
  <w:style w:type="paragraph" w:customStyle="1" w:styleId="ac-label2">
    <w:name w:val="ac-label2"/>
    <w:basedOn w:val="Normal"/>
    <w:rsid w:val="00CA113E"/>
    <w:pPr>
      <w:pBdr>
        <w:top w:val="single" w:sz="6" w:space="6" w:color="CCCCCC"/>
        <w:left w:val="single" w:sz="6" w:space="9" w:color="CCCCCC"/>
        <w:bottom w:val="single" w:sz="6" w:space="6" w:color="CCCCCC"/>
        <w:right w:val="single" w:sz="6" w:space="9" w:color="CCCCCC"/>
      </w:pBdr>
      <w:shd w:val="clear" w:color="auto" w:fill="A0A0A0"/>
      <w:spacing w:before="300" w:after="300"/>
      <w:ind w:left="375" w:right="375"/>
      <w:jc w:val="right"/>
    </w:pPr>
    <w:rPr>
      <w:color w:val="3333FF"/>
      <w:sz w:val="26"/>
      <w:szCs w:val="26"/>
    </w:rPr>
  </w:style>
  <w:style w:type="paragraph" w:customStyle="1" w:styleId="ac-required2">
    <w:name w:val="ac-required2"/>
    <w:basedOn w:val="Normal"/>
    <w:rsid w:val="00CA113E"/>
    <w:pPr>
      <w:pBdr>
        <w:top w:val="single" w:sz="6" w:space="6" w:color="CCCCCC"/>
        <w:left w:val="single" w:sz="6" w:space="9" w:color="CCCCCC"/>
        <w:bottom w:val="single" w:sz="6" w:space="6" w:color="CCCCCC"/>
        <w:right w:val="single" w:sz="6" w:space="9" w:color="CCCCCC"/>
      </w:pBdr>
      <w:shd w:val="clear" w:color="auto" w:fill="A0A0A0"/>
      <w:spacing w:before="300" w:after="300"/>
      <w:ind w:left="375" w:right="375"/>
    </w:pPr>
    <w:rPr>
      <w:b/>
      <w:bCs/>
      <w:color w:val="3333FF"/>
    </w:rPr>
  </w:style>
  <w:style w:type="paragraph" w:customStyle="1" w:styleId="field2">
    <w:name w:val="field2"/>
    <w:basedOn w:val="Normal"/>
    <w:rsid w:val="00CA113E"/>
    <w:pPr>
      <w:pBdr>
        <w:top w:val="single" w:sz="6" w:space="6" w:color="CCCCCC"/>
        <w:left w:val="single" w:sz="6" w:space="9" w:color="CCCCCC"/>
        <w:bottom w:val="single" w:sz="6" w:space="6" w:color="CCCCCC"/>
        <w:right w:val="single" w:sz="6" w:space="9" w:color="CCCCCC"/>
      </w:pBdr>
      <w:shd w:val="clear" w:color="auto" w:fill="A0A0A0"/>
      <w:spacing w:before="300" w:after="300"/>
      <w:ind w:left="375" w:right="375"/>
    </w:pPr>
    <w:rPr>
      <w:color w:val="3333FF"/>
    </w:rPr>
  </w:style>
  <w:style w:type="paragraph" w:customStyle="1" w:styleId="label3">
    <w:name w:val="label3"/>
    <w:basedOn w:val="Normal"/>
    <w:rsid w:val="00CA113E"/>
    <w:pPr>
      <w:pBdr>
        <w:top w:val="single" w:sz="6" w:space="6" w:color="CCCCCC"/>
        <w:left w:val="single" w:sz="6" w:space="9" w:color="CCCCCC"/>
        <w:bottom w:val="single" w:sz="6" w:space="6" w:color="CCCCCC"/>
        <w:right w:val="single" w:sz="6" w:space="9" w:color="CCCCCC"/>
      </w:pBdr>
      <w:shd w:val="clear" w:color="auto" w:fill="A0A0A0"/>
      <w:spacing w:before="300" w:after="300"/>
      <w:ind w:left="375" w:right="375"/>
      <w:jc w:val="right"/>
    </w:pPr>
    <w:rPr>
      <w:color w:val="3333FF"/>
      <w:sz w:val="26"/>
      <w:szCs w:val="26"/>
    </w:rPr>
  </w:style>
  <w:style w:type="paragraph" w:customStyle="1" w:styleId="required3">
    <w:name w:val="required3"/>
    <w:basedOn w:val="Normal"/>
    <w:rsid w:val="00CA113E"/>
    <w:pPr>
      <w:pBdr>
        <w:top w:val="single" w:sz="6" w:space="6" w:color="CCCCCC"/>
        <w:left w:val="single" w:sz="6" w:space="9" w:color="CCCCCC"/>
        <w:bottom w:val="single" w:sz="6" w:space="6" w:color="CCCCCC"/>
        <w:right w:val="single" w:sz="6" w:space="9" w:color="CCCCCC"/>
      </w:pBdr>
      <w:shd w:val="clear" w:color="auto" w:fill="A0A0A0"/>
      <w:spacing w:before="300" w:after="300"/>
      <w:ind w:left="375" w:right="375"/>
    </w:pPr>
    <w:rPr>
      <w:b/>
      <w:bCs/>
      <w:color w:val="3333FF"/>
    </w:rPr>
  </w:style>
  <w:style w:type="paragraph" w:customStyle="1" w:styleId="field3">
    <w:name w:val="field3"/>
    <w:basedOn w:val="Normal"/>
    <w:rsid w:val="00CA113E"/>
    <w:pPr>
      <w:spacing w:before="360" w:after="360"/>
    </w:pPr>
  </w:style>
  <w:style w:type="paragraph" w:customStyle="1" w:styleId="label4">
    <w:name w:val="label4"/>
    <w:basedOn w:val="Normal"/>
    <w:rsid w:val="00CA113E"/>
    <w:pPr>
      <w:spacing w:before="360" w:after="360"/>
      <w:jc w:val="right"/>
    </w:pPr>
    <w:rPr>
      <w:sz w:val="26"/>
      <w:szCs w:val="26"/>
    </w:rPr>
  </w:style>
  <w:style w:type="paragraph" w:customStyle="1" w:styleId="required4">
    <w:name w:val="required4"/>
    <w:basedOn w:val="Normal"/>
    <w:rsid w:val="00CA113E"/>
    <w:pPr>
      <w:spacing w:before="360" w:after="360"/>
    </w:pPr>
    <w:rPr>
      <w:b/>
      <w:bCs/>
    </w:rPr>
  </w:style>
  <w:style w:type="paragraph" w:customStyle="1" w:styleId="field4">
    <w:name w:val="field4"/>
    <w:basedOn w:val="Normal"/>
    <w:rsid w:val="00CA113E"/>
    <w:pPr>
      <w:spacing w:before="360" w:after="360"/>
    </w:pPr>
  </w:style>
  <w:style w:type="paragraph" w:customStyle="1" w:styleId="controls1">
    <w:name w:val="controls1"/>
    <w:basedOn w:val="Normal"/>
    <w:rsid w:val="00CA113E"/>
    <w:pPr>
      <w:pBdr>
        <w:top w:val="single" w:sz="6" w:space="6" w:color="CCCCCC"/>
        <w:left w:val="single" w:sz="6" w:space="9" w:color="CCCCCC"/>
        <w:bottom w:val="single" w:sz="6" w:space="6" w:color="CCCCCC"/>
        <w:right w:val="single" w:sz="6" w:space="9" w:color="CCCCCC"/>
      </w:pBdr>
      <w:shd w:val="clear" w:color="auto" w:fill="A0A0A0"/>
      <w:spacing w:before="300" w:after="300"/>
      <w:ind w:left="375" w:right="375"/>
      <w:jc w:val="right"/>
    </w:pPr>
    <w:rPr>
      <w:color w:val="3333FF"/>
    </w:rPr>
  </w:style>
  <w:style w:type="paragraph" w:customStyle="1" w:styleId="controls2">
    <w:name w:val="controls2"/>
    <w:basedOn w:val="Normal"/>
    <w:rsid w:val="00CA113E"/>
    <w:pPr>
      <w:shd w:val="clear" w:color="auto" w:fill="DFDFDD"/>
      <w:spacing w:before="360" w:after="360"/>
      <w:jc w:val="right"/>
    </w:pPr>
  </w:style>
  <w:style w:type="paragraph" w:customStyle="1" w:styleId="controls3">
    <w:name w:val="controls3"/>
    <w:basedOn w:val="Normal"/>
    <w:rsid w:val="00CA113E"/>
    <w:pPr>
      <w:jc w:val="right"/>
    </w:pPr>
  </w:style>
  <w:style w:type="paragraph" w:customStyle="1" w:styleId="ac-form3">
    <w:name w:val="ac-form3"/>
    <w:basedOn w:val="Normal"/>
    <w:rsid w:val="00CA113E"/>
    <w:pPr>
      <w:shd w:val="clear" w:color="auto" w:fill="FFFFFF"/>
      <w:spacing w:before="360" w:after="360"/>
    </w:pPr>
  </w:style>
  <w:style w:type="paragraph" w:customStyle="1" w:styleId="ac-field3">
    <w:name w:val="ac-field3"/>
    <w:basedOn w:val="Normal"/>
    <w:rsid w:val="00CA113E"/>
    <w:pPr>
      <w:pBdr>
        <w:top w:val="single" w:sz="6" w:space="6" w:color="CCCCCC"/>
        <w:left w:val="single" w:sz="6" w:space="9" w:color="CCCCCC"/>
        <w:bottom w:val="single" w:sz="6" w:space="6" w:color="DEDEDE"/>
        <w:right w:val="single" w:sz="6" w:space="9" w:color="CCCCCC"/>
      </w:pBdr>
      <w:shd w:val="clear" w:color="auto" w:fill="A0A0A0"/>
      <w:spacing w:before="300" w:after="300"/>
      <w:ind w:left="375" w:right="375"/>
    </w:pPr>
    <w:rPr>
      <w:color w:val="3333FF"/>
    </w:rPr>
  </w:style>
  <w:style w:type="paragraph" w:customStyle="1" w:styleId="ac-label3">
    <w:name w:val="ac-label3"/>
    <w:basedOn w:val="Normal"/>
    <w:rsid w:val="00CA113E"/>
    <w:pPr>
      <w:pBdr>
        <w:top w:val="single" w:sz="6" w:space="6" w:color="CCCCCC"/>
        <w:left w:val="single" w:sz="6" w:space="9" w:color="CCCCCC"/>
        <w:bottom w:val="single" w:sz="6" w:space="6" w:color="CCCCCC"/>
        <w:right w:val="single" w:sz="6" w:space="9" w:color="CCCCCC"/>
      </w:pBdr>
      <w:shd w:val="clear" w:color="auto" w:fill="A0A0A0"/>
      <w:spacing w:before="300" w:after="300"/>
      <w:ind w:left="375" w:right="375"/>
    </w:pPr>
    <w:rPr>
      <w:b/>
      <w:bCs/>
      <w:color w:val="3333FF"/>
      <w:sz w:val="26"/>
      <w:szCs w:val="26"/>
    </w:rPr>
  </w:style>
  <w:style w:type="paragraph" w:customStyle="1" w:styleId="controls4">
    <w:name w:val="controls4"/>
    <w:basedOn w:val="Normal"/>
    <w:rsid w:val="00CA113E"/>
    <w:pPr>
      <w:pBdr>
        <w:top w:val="single" w:sz="6" w:space="6" w:color="CCCCCC"/>
        <w:left w:val="single" w:sz="6" w:space="9" w:color="CCCCCC"/>
        <w:bottom w:val="single" w:sz="6" w:space="6" w:color="CCCCCC"/>
        <w:right w:val="single" w:sz="6" w:space="9" w:color="CCCCCC"/>
      </w:pBdr>
      <w:shd w:val="clear" w:color="auto" w:fill="A0A0A0"/>
      <w:spacing w:before="300" w:after="300"/>
      <w:ind w:left="375" w:right="375"/>
      <w:jc w:val="right"/>
    </w:pPr>
    <w:rPr>
      <w:vanish/>
      <w:color w:val="3333FF"/>
    </w:rPr>
  </w:style>
  <w:style w:type="paragraph" w:customStyle="1" w:styleId="ac-error1">
    <w:name w:val="ac-error1"/>
    <w:basedOn w:val="Normal"/>
    <w:rsid w:val="00CA113E"/>
    <w:pPr>
      <w:spacing w:before="360" w:after="360"/>
    </w:pPr>
    <w:rPr>
      <w:b/>
      <w:bCs/>
      <w:color w:val="FF0000"/>
    </w:rPr>
  </w:style>
  <w:style w:type="paragraph" w:customStyle="1" w:styleId="label5">
    <w:name w:val="label5"/>
    <w:basedOn w:val="Normal"/>
    <w:rsid w:val="00CA113E"/>
    <w:pPr>
      <w:spacing w:before="360" w:after="360"/>
      <w:jc w:val="right"/>
    </w:pPr>
    <w:rPr>
      <w:sz w:val="26"/>
      <w:szCs w:val="26"/>
    </w:rPr>
  </w:style>
  <w:style w:type="paragraph" w:customStyle="1" w:styleId="ac-label4">
    <w:name w:val="ac-label4"/>
    <w:basedOn w:val="Normal"/>
    <w:rsid w:val="00CA113E"/>
    <w:pPr>
      <w:pBdr>
        <w:top w:val="single" w:sz="6" w:space="6" w:color="CCCCCC"/>
        <w:left w:val="single" w:sz="6" w:space="9" w:color="CCCCCC"/>
        <w:bottom w:val="single" w:sz="6" w:space="6" w:color="CCCCCC"/>
        <w:right w:val="single" w:sz="6" w:space="9" w:color="CCCCCC"/>
      </w:pBdr>
      <w:shd w:val="clear" w:color="auto" w:fill="A0A0A0"/>
      <w:spacing w:after="150"/>
    </w:pPr>
    <w:rPr>
      <w:color w:val="3333FF"/>
      <w:sz w:val="26"/>
      <w:szCs w:val="26"/>
    </w:rPr>
  </w:style>
  <w:style w:type="paragraph" w:customStyle="1" w:styleId="ac-pager1">
    <w:name w:val="ac-pager1"/>
    <w:basedOn w:val="Normal"/>
    <w:rsid w:val="00CA113E"/>
    <w:pPr>
      <w:pBdr>
        <w:bottom w:val="single" w:sz="6" w:space="0" w:color="000000"/>
      </w:pBdr>
      <w:shd w:val="clear" w:color="auto" w:fill="FFFFFF"/>
      <w:spacing w:before="360" w:after="360"/>
    </w:pPr>
  </w:style>
  <w:style w:type="paragraph" w:customStyle="1" w:styleId="ac-field4">
    <w:name w:val="ac-field4"/>
    <w:basedOn w:val="Normal"/>
    <w:rsid w:val="00CA113E"/>
    <w:pPr>
      <w:spacing w:before="360" w:after="360"/>
    </w:pPr>
  </w:style>
  <w:style w:type="paragraph" w:customStyle="1" w:styleId="field5">
    <w:name w:val="field5"/>
    <w:basedOn w:val="Normal"/>
    <w:rsid w:val="00CA113E"/>
    <w:pPr>
      <w:spacing w:before="360" w:after="360"/>
    </w:pPr>
  </w:style>
  <w:style w:type="paragraph" w:customStyle="1" w:styleId="ac-field5">
    <w:name w:val="ac-field5"/>
    <w:basedOn w:val="Normal"/>
    <w:rsid w:val="00CA113E"/>
    <w:pPr>
      <w:spacing w:before="360" w:after="360"/>
    </w:pPr>
  </w:style>
  <w:style w:type="paragraph" w:customStyle="1" w:styleId="label6">
    <w:name w:val="label6"/>
    <w:basedOn w:val="Normal"/>
    <w:rsid w:val="00CA113E"/>
    <w:pPr>
      <w:spacing w:before="360" w:after="360"/>
      <w:jc w:val="right"/>
    </w:pPr>
    <w:rPr>
      <w:sz w:val="26"/>
      <w:szCs w:val="26"/>
    </w:rPr>
  </w:style>
  <w:style w:type="paragraph" w:customStyle="1" w:styleId="ac-label5">
    <w:name w:val="ac-label5"/>
    <w:basedOn w:val="Normal"/>
    <w:rsid w:val="00CA113E"/>
    <w:pPr>
      <w:spacing w:before="360" w:after="360"/>
    </w:pPr>
    <w:rPr>
      <w:sz w:val="26"/>
      <w:szCs w:val="26"/>
    </w:rPr>
  </w:style>
  <w:style w:type="paragraph" w:customStyle="1" w:styleId="field6">
    <w:name w:val="field6"/>
    <w:basedOn w:val="Normal"/>
    <w:rsid w:val="00CA113E"/>
    <w:pPr>
      <w:spacing w:before="360" w:after="360"/>
    </w:pPr>
  </w:style>
  <w:style w:type="paragraph" w:customStyle="1" w:styleId="ac-field6">
    <w:name w:val="ac-field6"/>
    <w:basedOn w:val="Normal"/>
    <w:rsid w:val="00CA113E"/>
    <w:pPr>
      <w:spacing w:before="360" w:after="360"/>
    </w:pPr>
  </w:style>
  <w:style w:type="paragraph" w:customStyle="1" w:styleId="label7">
    <w:name w:val="label7"/>
    <w:basedOn w:val="Normal"/>
    <w:rsid w:val="00CA113E"/>
    <w:pPr>
      <w:spacing w:before="360" w:after="360"/>
      <w:jc w:val="right"/>
    </w:pPr>
    <w:rPr>
      <w:sz w:val="26"/>
      <w:szCs w:val="26"/>
    </w:rPr>
  </w:style>
  <w:style w:type="paragraph" w:customStyle="1" w:styleId="ac-label6">
    <w:name w:val="ac-label6"/>
    <w:basedOn w:val="Normal"/>
    <w:rsid w:val="00CA113E"/>
    <w:pPr>
      <w:spacing w:before="360" w:after="360"/>
    </w:pPr>
    <w:rPr>
      <w:sz w:val="26"/>
      <w:szCs w:val="26"/>
    </w:rPr>
  </w:style>
  <w:style w:type="paragraph" w:customStyle="1" w:styleId="ac-form4">
    <w:name w:val="ac-form4"/>
    <w:basedOn w:val="Normal"/>
    <w:rsid w:val="00CA113E"/>
    <w:pPr>
      <w:shd w:val="clear" w:color="auto" w:fill="DFDFDD"/>
    </w:pPr>
  </w:style>
  <w:style w:type="paragraph" w:customStyle="1" w:styleId="grandtotal1">
    <w:name w:val="grandtotal1"/>
    <w:basedOn w:val="Normal"/>
    <w:rsid w:val="00CA113E"/>
    <w:pPr>
      <w:spacing w:before="360" w:after="360"/>
      <w:jc w:val="right"/>
    </w:pPr>
    <w:rPr>
      <w:b/>
      <w:bCs/>
    </w:rPr>
  </w:style>
  <w:style w:type="paragraph" w:customStyle="1" w:styleId="value1">
    <w:name w:val="value1"/>
    <w:basedOn w:val="Normal"/>
    <w:rsid w:val="00CA113E"/>
    <w:pPr>
      <w:spacing w:before="360" w:after="360"/>
    </w:pPr>
  </w:style>
  <w:style w:type="paragraph" w:customStyle="1" w:styleId="controls5">
    <w:name w:val="controls5"/>
    <w:basedOn w:val="Normal"/>
    <w:rsid w:val="00CA113E"/>
    <w:pPr>
      <w:pBdr>
        <w:top w:val="single" w:sz="6" w:space="6" w:color="CCCCCC"/>
        <w:left w:val="single" w:sz="6" w:space="9" w:color="CCCCCC"/>
        <w:bottom w:val="single" w:sz="6" w:space="6" w:color="CCCCCC"/>
        <w:right w:val="single" w:sz="6" w:space="9" w:color="CCCCCC"/>
      </w:pBdr>
      <w:shd w:val="clear" w:color="auto" w:fill="A0A0A0"/>
      <w:spacing w:before="300" w:after="300"/>
      <w:ind w:left="375" w:right="375"/>
      <w:jc w:val="right"/>
    </w:pPr>
    <w:rPr>
      <w:color w:val="3333FF"/>
    </w:rPr>
  </w:style>
  <w:style w:type="paragraph" w:customStyle="1" w:styleId="subheadereventname1">
    <w:name w:val="subheadereventname1"/>
    <w:basedOn w:val="Normal"/>
    <w:rsid w:val="00CA113E"/>
    <w:pPr>
      <w:spacing w:before="360" w:after="360"/>
    </w:pPr>
    <w:rPr>
      <w:vanish/>
    </w:rPr>
  </w:style>
  <w:style w:type="paragraph" w:customStyle="1" w:styleId="value2">
    <w:name w:val="value2"/>
    <w:basedOn w:val="Normal"/>
    <w:rsid w:val="00CA113E"/>
    <w:pPr>
      <w:spacing w:before="360" w:after="360"/>
    </w:pPr>
  </w:style>
  <w:style w:type="paragraph" w:customStyle="1" w:styleId="field7">
    <w:name w:val="field7"/>
    <w:basedOn w:val="Normal"/>
    <w:rsid w:val="00CA113E"/>
    <w:pPr>
      <w:spacing w:before="150" w:after="150"/>
      <w:ind w:left="300" w:right="300"/>
    </w:pPr>
  </w:style>
  <w:style w:type="paragraph" w:customStyle="1" w:styleId="controls6">
    <w:name w:val="controls6"/>
    <w:basedOn w:val="Normal"/>
    <w:rsid w:val="00CA113E"/>
    <w:pPr>
      <w:jc w:val="right"/>
    </w:pPr>
  </w:style>
  <w:style w:type="paragraph" w:customStyle="1" w:styleId="ac-spacer1">
    <w:name w:val="ac-spacer1"/>
    <w:basedOn w:val="Normal"/>
    <w:rsid w:val="00CA113E"/>
    <w:pPr>
      <w:spacing w:before="360" w:after="360" w:line="0" w:lineRule="atLeast"/>
    </w:pPr>
    <w:rPr>
      <w:vanish/>
      <w:sz w:val="2"/>
      <w:szCs w:val="2"/>
    </w:rPr>
  </w:style>
  <w:style w:type="paragraph" w:customStyle="1" w:styleId="controls7">
    <w:name w:val="controls7"/>
    <w:basedOn w:val="Normal"/>
    <w:rsid w:val="00CA113E"/>
    <w:pPr>
      <w:shd w:val="clear" w:color="auto" w:fill="DFDFDD"/>
      <w:spacing w:before="360" w:after="360"/>
      <w:jc w:val="right"/>
    </w:pPr>
    <w:rPr>
      <w:vanish/>
    </w:rPr>
  </w:style>
  <w:style w:type="paragraph" w:customStyle="1" w:styleId="ac-todofooter1">
    <w:name w:val="ac-todofooter1"/>
    <w:basedOn w:val="Normal"/>
    <w:rsid w:val="00CA113E"/>
    <w:pPr>
      <w:shd w:val="clear" w:color="auto" w:fill="D6D6D6"/>
    </w:pPr>
    <w:rPr>
      <w:vanish/>
    </w:rPr>
  </w:style>
  <w:style w:type="paragraph" w:customStyle="1" w:styleId="ac-label7">
    <w:name w:val="ac-label7"/>
    <w:basedOn w:val="Normal"/>
    <w:rsid w:val="00CA113E"/>
    <w:pPr>
      <w:pBdr>
        <w:top w:val="single" w:sz="6" w:space="6" w:color="CCCCCC"/>
        <w:left w:val="single" w:sz="6" w:space="9" w:color="CCCCCC"/>
        <w:bottom w:val="single" w:sz="6" w:space="6" w:color="CCCCCC"/>
        <w:right w:val="single" w:sz="6" w:space="9" w:color="CCCCCC"/>
      </w:pBdr>
      <w:shd w:val="clear" w:color="auto" w:fill="A0A0A0"/>
      <w:spacing w:before="300" w:after="300"/>
      <w:ind w:left="375" w:right="375"/>
    </w:pPr>
    <w:rPr>
      <w:color w:val="3333FF"/>
      <w:sz w:val="26"/>
      <w:szCs w:val="2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CA113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CA113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CA113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CA113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29095D"/>
    <w:pPr>
      <w:ind w:left="720"/>
      <w:contextualSpacing/>
    </w:pPr>
  </w:style>
  <w:style w:type="character" w:customStyle="1" w:styleId="HTMLAddressChar">
    <w:name w:val="HTML Address Char"/>
    <w:basedOn w:val="DefaultParagraphFont"/>
    <w:link w:val="HTMLAddress"/>
    <w:uiPriority w:val="99"/>
    <w:rsid w:val="00D818B1"/>
    <w:rPr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rsid w:val="00D81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25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027920">
      <w:bodyDiv w:val="1"/>
      <w:marLeft w:val="900"/>
      <w:marRight w:val="9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5938">
          <w:marLeft w:val="0"/>
          <w:marRight w:val="0"/>
          <w:marTop w:val="2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3672">
      <w:bodyDiv w:val="1"/>
      <w:marLeft w:val="900"/>
      <w:marRight w:val="9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5985">
          <w:marLeft w:val="0"/>
          <w:marRight w:val="0"/>
          <w:marTop w:val="2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557">
      <w:bodyDiv w:val="1"/>
      <w:marLeft w:val="900"/>
      <w:marRight w:val="9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D2E0A-8696-4EB8-8721-C82E8E558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6B01B212.dotm</Template>
  <TotalTime>79</TotalTime>
  <Pages>4</Pages>
  <Words>1146</Words>
  <Characters>5939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2002-03 Monmouth College</vt:lpstr>
    </vt:vector>
  </TitlesOfParts>
  <Company>Monmouth, IL 61462</Company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2002-03 Monmouth College</dc:title>
  <dc:creator>dnolan</dc:creator>
  <cp:lastModifiedBy>Default User</cp:lastModifiedBy>
  <cp:revision>29</cp:revision>
  <cp:lastPrinted>2016-08-23T14:28:00Z</cp:lastPrinted>
  <dcterms:created xsi:type="dcterms:W3CDTF">2016-08-11T19:47:00Z</dcterms:created>
  <dcterms:modified xsi:type="dcterms:W3CDTF">2016-11-03T18:13:00Z</dcterms:modified>
</cp:coreProperties>
</file>